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8447E" w14:textId="77777777" w:rsidR="00EC3744" w:rsidRPr="00765C88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  <w:r w:rsidRPr="00765C88">
        <w:rPr>
          <w:rFonts w:ascii="Bookman Old Style" w:hAnsi="Bookman Old Style"/>
          <w:b/>
          <w:sz w:val="20"/>
          <w:szCs w:val="20"/>
        </w:rPr>
        <w:t xml:space="preserve">SPECYFIKACJA </w:t>
      </w:r>
    </w:p>
    <w:p w14:paraId="39A4CB87" w14:textId="23D76183" w:rsidR="005F6235" w:rsidRPr="00765C88" w:rsidRDefault="00FD14AD" w:rsidP="00C035FF">
      <w:pPr>
        <w:jc w:val="both"/>
        <w:rPr>
          <w:rFonts w:ascii="Bookman Old Style" w:hAnsi="Bookman Old Style"/>
          <w:b/>
          <w:sz w:val="20"/>
          <w:szCs w:val="20"/>
        </w:rPr>
      </w:pPr>
      <w:r w:rsidRPr="00765C88">
        <w:rPr>
          <w:rFonts w:ascii="Bookman Old Style" w:hAnsi="Bookman Old Style"/>
          <w:b/>
          <w:sz w:val="20"/>
          <w:szCs w:val="20"/>
        </w:rPr>
        <w:t>do postępowania prowadzonego w trybie konkursu ofert</w:t>
      </w:r>
      <w:r w:rsidR="002B2452" w:rsidRPr="00765C88">
        <w:rPr>
          <w:rFonts w:ascii="Bookman Old Style" w:hAnsi="Bookman Old Style"/>
          <w:b/>
          <w:sz w:val="20"/>
          <w:szCs w:val="20"/>
        </w:rPr>
        <w:t xml:space="preserve"> </w:t>
      </w:r>
      <w:r w:rsidR="00B42352" w:rsidRPr="00765C88">
        <w:rPr>
          <w:rFonts w:ascii="Bookman Old Style" w:hAnsi="Bookman Old Style"/>
          <w:b/>
          <w:sz w:val="20"/>
          <w:szCs w:val="20"/>
        </w:rPr>
        <w:t xml:space="preserve">na </w:t>
      </w:r>
      <w:r w:rsidR="00F83D42" w:rsidRPr="00765C88">
        <w:rPr>
          <w:rFonts w:ascii="Bookman Old Style" w:hAnsi="Bookman Old Style"/>
          <w:b/>
          <w:sz w:val="20"/>
          <w:szCs w:val="20"/>
        </w:rPr>
        <w:t xml:space="preserve">świadczenia zdrowotne  udzielane przez pielęgniarkę w </w:t>
      </w:r>
      <w:r w:rsidR="00315A4D">
        <w:rPr>
          <w:rFonts w:ascii="Bookman Old Style" w:hAnsi="Bookman Old Style"/>
          <w:b/>
          <w:sz w:val="20"/>
          <w:szCs w:val="20"/>
        </w:rPr>
        <w:t xml:space="preserve">Poradni Chirurgicznej </w:t>
      </w:r>
      <w:r w:rsidR="00F83D42" w:rsidRPr="00765C88">
        <w:rPr>
          <w:rFonts w:ascii="Bookman Old Style" w:hAnsi="Bookman Old Style"/>
          <w:b/>
          <w:sz w:val="20"/>
          <w:szCs w:val="20"/>
        </w:rPr>
        <w:t>Przychodni w Nowym Sączu Samodzielnego Publicznego Zakładu Opieki Zdrowotnej Ministerstwa Spraw Wewnętrznych i Administracji w Krakowie</w:t>
      </w:r>
    </w:p>
    <w:p w14:paraId="462C90B1" w14:textId="77777777" w:rsidR="00F83D42" w:rsidRPr="00765C88" w:rsidRDefault="00F83D42" w:rsidP="00C035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75B8BEB" w14:textId="77777777" w:rsidR="00754DFC" w:rsidRPr="00765C88" w:rsidRDefault="00201930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sz w:val="20"/>
          <w:szCs w:val="20"/>
        </w:rPr>
      </w:pPr>
      <w:r w:rsidRPr="00765C88">
        <w:rPr>
          <w:rFonts w:ascii="Bookman Old Style" w:hAnsi="Bookman Old Style"/>
          <w:sz w:val="20"/>
          <w:szCs w:val="20"/>
        </w:rPr>
        <w:t xml:space="preserve">OGÓLNE WARUNKI POSTĘPOWANIA </w:t>
      </w:r>
    </w:p>
    <w:p w14:paraId="3E139E99" w14:textId="77777777" w:rsidR="00754DFC" w:rsidRPr="00765C88" w:rsidRDefault="00754DFC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11B82076" w14:textId="20519344" w:rsidR="00935220" w:rsidRPr="00765C88" w:rsidRDefault="00935220" w:rsidP="00935220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0"/>
          <w:szCs w:val="20"/>
        </w:rPr>
      </w:pPr>
      <w:r w:rsidRPr="00765C88">
        <w:rPr>
          <w:rFonts w:ascii="Bookman Old Style" w:eastAsia="Lucida Sans Unicode" w:hAnsi="Bookman Old Style"/>
          <w:sz w:val="20"/>
          <w:szCs w:val="20"/>
        </w:rPr>
        <w:t>Postępowanie konkursowe prowadzone jest na podstawie art. 26</w:t>
      </w:r>
      <w:r w:rsidR="00CE4012" w:rsidRPr="00765C88">
        <w:rPr>
          <w:rFonts w:ascii="Bookman Old Style" w:eastAsia="Lucida Sans Unicode" w:hAnsi="Bookman Old Style"/>
          <w:sz w:val="20"/>
          <w:szCs w:val="20"/>
        </w:rPr>
        <w:t xml:space="preserve"> -</w:t>
      </w:r>
      <w:r w:rsidR="0090499D" w:rsidRPr="00765C88">
        <w:rPr>
          <w:rFonts w:ascii="Bookman Old Style" w:eastAsia="Lucida Sans Unicode" w:hAnsi="Bookman Old Style"/>
          <w:sz w:val="20"/>
          <w:szCs w:val="20"/>
        </w:rPr>
        <w:t xml:space="preserve"> 27 </w:t>
      </w:r>
      <w:r w:rsidRPr="00765C88">
        <w:rPr>
          <w:rFonts w:ascii="Bookman Old Style" w:eastAsia="Lucida Sans Unicode" w:hAnsi="Bookman Old Style"/>
          <w:sz w:val="20"/>
          <w:szCs w:val="20"/>
        </w:rPr>
        <w:t xml:space="preserve"> ustawy z dnia 15 kwietnia 2011</w:t>
      </w:r>
      <w:r w:rsidR="008F0CC3" w:rsidRPr="00765C88">
        <w:rPr>
          <w:rFonts w:ascii="Bookman Old Style" w:eastAsia="Lucida Sans Unicode" w:hAnsi="Bookman Old Style"/>
          <w:sz w:val="20"/>
          <w:szCs w:val="20"/>
        </w:rPr>
        <w:t xml:space="preserve"> </w:t>
      </w:r>
      <w:r w:rsidRPr="00765C88">
        <w:rPr>
          <w:rFonts w:ascii="Bookman Old Style" w:eastAsia="Lucida Sans Unicode" w:hAnsi="Bookman Old Style"/>
          <w:sz w:val="20"/>
          <w:szCs w:val="20"/>
        </w:rPr>
        <w:t xml:space="preserve">r. o działalności leczniczej </w:t>
      </w:r>
      <w:r w:rsidR="009D2D12" w:rsidRPr="00765C88">
        <w:rPr>
          <w:rFonts w:ascii="Bookman Old Style" w:eastAsia="Lucida Sans Unicode" w:hAnsi="Bookman Old Style"/>
          <w:sz w:val="20"/>
          <w:szCs w:val="20"/>
        </w:rPr>
        <w:t xml:space="preserve">(tekst jedn.: Dz. U. </w:t>
      </w:r>
      <w:r w:rsidR="003656E8">
        <w:rPr>
          <w:rFonts w:ascii="Bookman Old Style" w:eastAsia="Lucida Sans Unicode" w:hAnsi="Bookman Old Style"/>
          <w:sz w:val="20"/>
          <w:szCs w:val="20"/>
        </w:rPr>
        <w:t>2024.799ze zm.</w:t>
      </w:r>
      <w:r w:rsidR="009D2D12" w:rsidRPr="00765C88">
        <w:rPr>
          <w:rFonts w:ascii="Bookman Old Style" w:eastAsia="Lucida Sans Unicode" w:hAnsi="Bookman Old Style"/>
          <w:sz w:val="20"/>
          <w:szCs w:val="20"/>
        </w:rPr>
        <w:t xml:space="preserve">) </w:t>
      </w:r>
      <w:r w:rsidRPr="00765C88">
        <w:rPr>
          <w:rFonts w:ascii="Bookman Old Style" w:eastAsia="Lucida Sans Unicode" w:hAnsi="Bookman Old Style"/>
          <w:sz w:val="20"/>
          <w:szCs w:val="20"/>
        </w:rPr>
        <w:t>zwanej dalej ustawą,</w:t>
      </w:r>
    </w:p>
    <w:p w14:paraId="5FC21047" w14:textId="77777777" w:rsidR="00754DFC" w:rsidRPr="00CF7DBA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</w:p>
    <w:p w14:paraId="32F76396" w14:textId="77777777" w:rsidR="00010CB9" w:rsidRPr="00CF7DBA" w:rsidRDefault="00010CB9" w:rsidP="00010CB9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CF7DBA">
        <w:rPr>
          <w:rFonts w:ascii="Bookman Old Style" w:hAnsi="Bookman Old Style"/>
          <w:bCs/>
          <w:sz w:val="20"/>
        </w:rPr>
        <w:t xml:space="preserve">Do konkursu mogą przystąpić odpowiednie podmioty </w:t>
      </w:r>
      <w:r w:rsidR="00CE4012" w:rsidRPr="00CF7DBA">
        <w:rPr>
          <w:rFonts w:ascii="Bookman Old Style" w:hAnsi="Bookman Old Style"/>
          <w:bCs/>
          <w:sz w:val="20"/>
        </w:rPr>
        <w:t>wykonujące działalność leczniczą</w:t>
      </w:r>
      <w:r w:rsidRPr="00CF7DBA">
        <w:rPr>
          <w:rFonts w:ascii="Bookman Old Style" w:hAnsi="Bookman Old Style"/>
          <w:bCs/>
          <w:sz w:val="20"/>
        </w:rPr>
        <w:t xml:space="preserve"> w rozumieniu Ustawy o działalności leczniczej.</w:t>
      </w:r>
    </w:p>
    <w:p w14:paraId="57B44BA1" w14:textId="77777777" w:rsidR="00782AAE" w:rsidRPr="00CF7DBA" w:rsidRDefault="00591B17" w:rsidP="00782AAE">
      <w:pPr>
        <w:numPr>
          <w:ilvl w:val="0"/>
          <w:numId w:val="10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CF7DBA">
        <w:rPr>
          <w:rFonts w:ascii="Bookman Old Style" w:hAnsi="Bookman Old Style" w:cs="Arial"/>
          <w:bCs/>
          <w:sz w:val="20"/>
          <w:szCs w:val="20"/>
        </w:rPr>
        <w:t>Udzielający zamówienia zastrzega możliwość wybrania kilku ofert w celu wykonania całości zadania.</w:t>
      </w:r>
    </w:p>
    <w:p w14:paraId="3AC64D09" w14:textId="77777777" w:rsidR="00754DFC" w:rsidRPr="00CF7DBA" w:rsidRDefault="00754DFC" w:rsidP="00C1313B">
      <w:pPr>
        <w:jc w:val="both"/>
        <w:rPr>
          <w:rFonts w:ascii="Bookman Old Style" w:hAnsi="Bookman Old Style" w:cs="Arial"/>
          <w:bCs/>
          <w:vanish/>
          <w:sz w:val="20"/>
          <w:szCs w:val="20"/>
        </w:rPr>
      </w:pPr>
    </w:p>
    <w:p w14:paraId="64861B2C" w14:textId="45EE1D01" w:rsidR="00782AAE" w:rsidRPr="00CF7DBA" w:rsidRDefault="00135F74" w:rsidP="00782AAE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CF7DBA">
        <w:rPr>
          <w:rFonts w:ascii="Bookman Old Style" w:hAnsi="Bookman Old Style" w:cs="Arial"/>
          <w:bCs/>
          <w:sz w:val="20"/>
        </w:rPr>
        <w:t>Termin rozpoczęcia udzielania świadczeń zdrowotnych</w:t>
      </w:r>
      <w:r w:rsidR="00CF7DBA">
        <w:rPr>
          <w:rFonts w:ascii="Bookman Old Style" w:hAnsi="Bookman Old Style" w:cs="Arial"/>
          <w:bCs/>
          <w:sz w:val="20"/>
        </w:rPr>
        <w:t>:</w:t>
      </w:r>
      <w:r w:rsidRPr="00CF7DBA">
        <w:rPr>
          <w:rFonts w:ascii="Bookman Old Style" w:hAnsi="Bookman Old Style" w:cs="Arial"/>
          <w:bCs/>
          <w:sz w:val="20"/>
        </w:rPr>
        <w:t xml:space="preserve"> </w:t>
      </w:r>
      <w:r w:rsidR="00646852" w:rsidRPr="00CF7DBA">
        <w:rPr>
          <w:rFonts w:ascii="Bookman Old Style" w:hAnsi="Bookman Old Style" w:cs="Arial"/>
          <w:bCs/>
          <w:sz w:val="20"/>
        </w:rPr>
        <w:t>01 listopada</w:t>
      </w:r>
      <w:r w:rsidR="003745F0" w:rsidRPr="00CF7DBA">
        <w:rPr>
          <w:rFonts w:ascii="Bookman Old Style" w:hAnsi="Bookman Old Style" w:cs="Arial"/>
          <w:bCs/>
          <w:sz w:val="20"/>
        </w:rPr>
        <w:t xml:space="preserve"> 202</w:t>
      </w:r>
      <w:r w:rsidR="00E56582" w:rsidRPr="00CF7DBA">
        <w:rPr>
          <w:rFonts w:ascii="Bookman Old Style" w:hAnsi="Bookman Old Style" w:cs="Arial"/>
          <w:bCs/>
          <w:sz w:val="20"/>
        </w:rPr>
        <w:t>4</w:t>
      </w:r>
      <w:r w:rsidR="00754DFC" w:rsidRPr="00CF7DBA">
        <w:rPr>
          <w:rFonts w:ascii="Bookman Old Style" w:hAnsi="Bookman Old Style" w:cs="Arial"/>
          <w:bCs/>
          <w:sz w:val="20"/>
        </w:rPr>
        <w:t xml:space="preserve"> r. </w:t>
      </w:r>
    </w:p>
    <w:p w14:paraId="07CD5D13" w14:textId="4A5E3651" w:rsidR="00754DFC" w:rsidRPr="00CF7DBA" w:rsidRDefault="00754DFC" w:rsidP="00C1313B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CF7DBA">
        <w:rPr>
          <w:rFonts w:ascii="Bookman Old Style" w:hAnsi="Bookman Old Style" w:cs="Arial"/>
          <w:bCs/>
          <w:sz w:val="20"/>
        </w:rPr>
        <w:t xml:space="preserve">Umowa zawarta będzie </w:t>
      </w:r>
      <w:r w:rsidR="008F0CC3" w:rsidRPr="00CF7DBA">
        <w:rPr>
          <w:rFonts w:ascii="Bookman Old Style" w:hAnsi="Bookman Old Style" w:cs="Arial"/>
          <w:bCs/>
          <w:sz w:val="20"/>
        </w:rPr>
        <w:t xml:space="preserve">do 31 </w:t>
      </w:r>
      <w:r w:rsidR="00646852" w:rsidRPr="00CF7DBA">
        <w:rPr>
          <w:rFonts w:ascii="Bookman Old Style" w:hAnsi="Bookman Old Style" w:cs="Arial"/>
          <w:bCs/>
          <w:sz w:val="20"/>
        </w:rPr>
        <w:t>października 202</w:t>
      </w:r>
      <w:r w:rsidR="00E56582" w:rsidRPr="00CF7DBA">
        <w:rPr>
          <w:rFonts w:ascii="Bookman Old Style" w:hAnsi="Bookman Old Style" w:cs="Arial"/>
          <w:bCs/>
          <w:sz w:val="20"/>
        </w:rPr>
        <w:t>7.</w:t>
      </w:r>
    </w:p>
    <w:p w14:paraId="0231274A" w14:textId="77777777" w:rsidR="008215B5" w:rsidRPr="00765C88" w:rsidRDefault="008215B5" w:rsidP="00977E00">
      <w:pPr>
        <w:rPr>
          <w:rFonts w:ascii="Bookman Old Style" w:hAnsi="Bookman Old Style"/>
          <w:sz w:val="20"/>
          <w:szCs w:val="20"/>
        </w:rPr>
      </w:pPr>
    </w:p>
    <w:p w14:paraId="051F7451" w14:textId="77777777" w:rsidR="00EC3744" w:rsidRPr="00765C88" w:rsidRDefault="00EC3744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sz w:val="20"/>
          <w:szCs w:val="20"/>
        </w:rPr>
      </w:pPr>
      <w:r w:rsidRPr="00765C88">
        <w:rPr>
          <w:rFonts w:ascii="Bookman Old Style" w:hAnsi="Bookman Old Style"/>
          <w:sz w:val="20"/>
          <w:szCs w:val="20"/>
        </w:rPr>
        <w:t xml:space="preserve">PRZEDMIOT </w:t>
      </w:r>
      <w:r w:rsidR="00754DFC" w:rsidRPr="00765C88">
        <w:rPr>
          <w:rFonts w:ascii="Bookman Old Style" w:hAnsi="Bookman Old Style"/>
          <w:sz w:val="20"/>
          <w:szCs w:val="20"/>
        </w:rPr>
        <w:t>POST</w:t>
      </w:r>
      <w:r w:rsidR="00A01E86" w:rsidRPr="00765C88">
        <w:rPr>
          <w:rFonts w:ascii="Bookman Old Style" w:hAnsi="Bookman Old Style"/>
          <w:sz w:val="20"/>
          <w:szCs w:val="20"/>
        </w:rPr>
        <w:t>Ę</w:t>
      </w:r>
      <w:r w:rsidR="00754DFC" w:rsidRPr="00765C88">
        <w:rPr>
          <w:rFonts w:ascii="Bookman Old Style" w:hAnsi="Bookman Old Style"/>
          <w:sz w:val="20"/>
          <w:szCs w:val="20"/>
        </w:rPr>
        <w:t>POWANIA</w:t>
      </w:r>
    </w:p>
    <w:p w14:paraId="22BE09D0" w14:textId="77777777" w:rsidR="00EC3744" w:rsidRPr="00765C88" w:rsidRDefault="00EC3744">
      <w:pPr>
        <w:pStyle w:val="Nagwek5"/>
        <w:ind w:left="360"/>
        <w:jc w:val="left"/>
        <w:rPr>
          <w:rFonts w:ascii="Bookman Old Style" w:hAnsi="Bookman Old Style"/>
          <w:sz w:val="20"/>
          <w:szCs w:val="20"/>
        </w:rPr>
      </w:pPr>
    </w:p>
    <w:p w14:paraId="2F9B965B" w14:textId="1B137B0C" w:rsidR="00F83D42" w:rsidRPr="00765C88" w:rsidRDefault="00F83D42" w:rsidP="00F83D42">
      <w:pPr>
        <w:pStyle w:val="Akapitzlist"/>
        <w:numPr>
          <w:ilvl w:val="3"/>
          <w:numId w:val="16"/>
        </w:numPr>
        <w:tabs>
          <w:tab w:val="clear" w:pos="2880"/>
        </w:tabs>
        <w:ind w:left="709"/>
        <w:jc w:val="both"/>
        <w:rPr>
          <w:rFonts w:ascii="Bookman Old Style" w:hAnsi="Bookman Old Style"/>
          <w:b/>
          <w:sz w:val="20"/>
          <w:szCs w:val="20"/>
        </w:rPr>
      </w:pPr>
      <w:r w:rsidRPr="00765C88">
        <w:rPr>
          <w:rFonts w:ascii="Bookman Old Style" w:hAnsi="Bookman Old Style"/>
          <w:b/>
          <w:sz w:val="20"/>
          <w:szCs w:val="20"/>
        </w:rPr>
        <w:t xml:space="preserve">Przedmiotem konkursu jest udzielanie świadczeń zdrowotnych </w:t>
      </w:r>
      <w:r w:rsidRPr="00765C88">
        <w:rPr>
          <w:rFonts w:ascii="Bookman Old Style" w:hAnsi="Bookman Old Style"/>
          <w:b/>
          <w:sz w:val="20"/>
          <w:szCs w:val="20"/>
        </w:rPr>
        <w:br/>
        <w:t>w rodzaju: AMBULATORYJNA OPIEKA SPECJALISTYCZNA</w:t>
      </w:r>
      <w:r w:rsidR="00696454">
        <w:rPr>
          <w:rFonts w:ascii="Bookman Old Style" w:hAnsi="Bookman Old Style"/>
          <w:b/>
          <w:sz w:val="20"/>
          <w:szCs w:val="20"/>
        </w:rPr>
        <w:t xml:space="preserve"> </w:t>
      </w:r>
      <w:r w:rsidRPr="00765C88">
        <w:rPr>
          <w:rFonts w:ascii="Bookman Old Style" w:hAnsi="Bookman Old Style"/>
          <w:b/>
          <w:sz w:val="20"/>
          <w:szCs w:val="20"/>
        </w:rPr>
        <w:t>przez  pielęgniark</w:t>
      </w:r>
      <w:r w:rsidR="00696454">
        <w:rPr>
          <w:rFonts w:ascii="Bookman Old Style" w:hAnsi="Bookman Old Style"/>
          <w:b/>
          <w:sz w:val="20"/>
          <w:szCs w:val="20"/>
        </w:rPr>
        <w:t xml:space="preserve">ę </w:t>
      </w:r>
      <w:r w:rsidRPr="00765C88">
        <w:rPr>
          <w:rFonts w:ascii="Bookman Old Style" w:hAnsi="Bookman Old Style"/>
          <w:b/>
          <w:sz w:val="20"/>
          <w:szCs w:val="20"/>
        </w:rPr>
        <w:t xml:space="preserve">w </w:t>
      </w:r>
      <w:r w:rsidR="003656E8">
        <w:rPr>
          <w:rFonts w:ascii="Bookman Old Style" w:hAnsi="Bookman Old Style"/>
          <w:b/>
          <w:sz w:val="20"/>
          <w:szCs w:val="20"/>
        </w:rPr>
        <w:t xml:space="preserve">Poradni Chirurgicznej </w:t>
      </w:r>
      <w:r w:rsidRPr="00765C88">
        <w:rPr>
          <w:rFonts w:ascii="Bookman Old Style" w:hAnsi="Bookman Old Style"/>
          <w:b/>
          <w:sz w:val="20"/>
          <w:szCs w:val="20"/>
        </w:rPr>
        <w:t>Przychodni w Nowym Sączu SP ZOZ MSW</w:t>
      </w:r>
      <w:r w:rsidR="009458A1">
        <w:rPr>
          <w:rFonts w:ascii="Bookman Old Style" w:hAnsi="Bookman Old Style"/>
          <w:b/>
          <w:sz w:val="20"/>
          <w:szCs w:val="20"/>
        </w:rPr>
        <w:t>iA</w:t>
      </w:r>
      <w:r w:rsidRPr="00765C88">
        <w:rPr>
          <w:rFonts w:ascii="Bookman Old Style" w:hAnsi="Bookman Old Style"/>
          <w:b/>
          <w:sz w:val="20"/>
          <w:szCs w:val="20"/>
        </w:rPr>
        <w:t xml:space="preserve"> w Krakowie, </w:t>
      </w:r>
    </w:p>
    <w:p w14:paraId="7EE3E098" w14:textId="77777777" w:rsidR="00F83D42" w:rsidRPr="00765C88" w:rsidRDefault="00F83D42" w:rsidP="00F83D42">
      <w:pPr>
        <w:ind w:left="709"/>
        <w:jc w:val="both"/>
        <w:rPr>
          <w:rFonts w:ascii="Bookman Old Style" w:hAnsi="Bookman Old Style"/>
          <w:b/>
          <w:sz w:val="20"/>
          <w:szCs w:val="20"/>
        </w:rPr>
      </w:pPr>
    </w:p>
    <w:p w14:paraId="072C28A0" w14:textId="79F6F131" w:rsidR="00F83D42" w:rsidRPr="00765C88" w:rsidRDefault="00F83D42" w:rsidP="00F83D42">
      <w:pPr>
        <w:pStyle w:val="Akapitzlist"/>
        <w:ind w:left="709"/>
        <w:rPr>
          <w:rFonts w:ascii="Bookman Old Style" w:hAnsi="Bookman Old Style" w:cs="Arial"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>(CPV 85141200-1 – usługi świadczone przez pielęgniarki)</w:t>
      </w:r>
    </w:p>
    <w:p w14:paraId="118FDC2A" w14:textId="77777777" w:rsidR="00F83D42" w:rsidRPr="00765C88" w:rsidRDefault="00F83D42" w:rsidP="00F83D42">
      <w:pPr>
        <w:pStyle w:val="Akapitzlist"/>
        <w:ind w:left="709"/>
        <w:rPr>
          <w:rFonts w:ascii="Bookman Old Style" w:hAnsi="Bookman Old Style" w:cs="Arial"/>
          <w:sz w:val="20"/>
          <w:szCs w:val="20"/>
        </w:rPr>
      </w:pPr>
    </w:p>
    <w:p w14:paraId="4243C8A0" w14:textId="60B730D5" w:rsidR="00F83D42" w:rsidRPr="00765C88" w:rsidRDefault="00F83D42" w:rsidP="00F83D42">
      <w:pPr>
        <w:pStyle w:val="Akapitzlist"/>
        <w:numPr>
          <w:ilvl w:val="3"/>
          <w:numId w:val="16"/>
        </w:numPr>
        <w:tabs>
          <w:tab w:val="clear" w:pos="2880"/>
        </w:tabs>
        <w:ind w:left="709"/>
        <w:jc w:val="both"/>
        <w:rPr>
          <w:rFonts w:ascii="Bookman Old Style" w:hAnsi="Bookman Old Style" w:cs="Arial"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 xml:space="preserve">Suma </w:t>
      </w:r>
      <w:r w:rsidR="006C79F6">
        <w:rPr>
          <w:rFonts w:ascii="Bookman Old Style" w:hAnsi="Bookman Old Style" w:cs="Arial"/>
          <w:sz w:val="20"/>
          <w:szCs w:val="20"/>
        </w:rPr>
        <w:t xml:space="preserve">punktów wykonanych w ramach poradni chirurgicznej w okresie obowiązywania umowy - </w:t>
      </w:r>
      <w:r w:rsidR="00E56582">
        <w:rPr>
          <w:rFonts w:ascii="Bookman Old Style" w:hAnsi="Bookman Old Style" w:cs="Arial"/>
          <w:sz w:val="20"/>
          <w:szCs w:val="20"/>
        </w:rPr>
        <w:t>680</w:t>
      </w:r>
      <w:r w:rsidR="006C79F6">
        <w:rPr>
          <w:rFonts w:ascii="Bookman Old Style" w:hAnsi="Bookman Old Style" w:cs="Arial"/>
          <w:sz w:val="20"/>
          <w:szCs w:val="20"/>
        </w:rPr>
        <w:t> </w:t>
      </w:r>
      <w:r w:rsidR="00E56582">
        <w:rPr>
          <w:rFonts w:ascii="Bookman Old Style" w:hAnsi="Bookman Old Style" w:cs="Arial"/>
          <w:sz w:val="20"/>
          <w:szCs w:val="20"/>
        </w:rPr>
        <w:t>00</w:t>
      </w:r>
      <w:r w:rsidR="006C79F6">
        <w:rPr>
          <w:rFonts w:ascii="Bookman Old Style" w:hAnsi="Bookman Old Style" w:cs="Arial"/>
          <w:sz w:val="20"/>
          <w:szCs w:val="20"/>
        </w:rPr>
        <w:t>0.</w:t>
      </w:r>
    </w:p>
    <w:p w14:paraId="6A310ED6" w14:textId="5B085665" w:rsidR="00B42352" w:rsidRPr="00765C88" w:rsidRDefault="00F83D42" w:rsidP="00A40640">
      <w:pPr>
        <w:pStyle w:val="Akapitzlist"/>
        <w:numPr>
          <w:ilvl w:val="3"/>
          <w:numId w:val="16"/>
        </w:numPr>
        <w:tabs>
          <w:tab w:val="clear" w:pos="2880"/>
        </w:tabs>
        <w:ind w:left="709"/>
        <w:jc w:val="both"/>
        <w:rPr>
          <w:rFonts w:ascii="Bookman Old Style" w:hAnsi="Bookman Old Style" w:cs="Arial"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 xml:space="preserve">Szacunkowa wartość zamówienia wynosi  </w:t>
      </w:r>
      <w:r w:rsidR="00E56582">
        <w:rPr>
          <w:rFonts w:ascii="Bookman Old Style" w:hAnsi="Bookman Old Style" w:cs="Arial"/>
          <w:sz w:val="20"/>
          <w:szCs w:val="20"/>
        </w:rPr>
        <w:t>136 000</w:t>
      </w:r>
      <w:r w:rsidRPr="00765C88">
        <w:rPr>
          <w:rFonts w:ascii="Bookman Old Style" w:hAnsi="Bookman Old Style" w:cs="Arial"/>
          <w:sz w:val="20"/>
          <w:szCs w:val="20"/>
        </w:rPr>
        <w:t xml:space="preserve">,00 zł w okresie </w:t>
      </w:r>
      <w:r w:rsidR="00E56582">
        <w:rPr>
          <w:rFonts w:ascii="Bookman Old Style" w:hAnsi="Bookman Old Style" w:cs="Arial"/>
          <w:sz w:val="20"/>
          <w:szCs w:val="20"/>
        </w:rPr>
        <w:t>obowiązywania umowy</w:t>
      </w:r>
      <w:r w:rsidRPr="00765C88">
        <w:rPr>
          <w:rFonts w:ascii="Bookman Old Style" w:hAnsi="Bookman Old Style" w:cs="Arial"/>
          <w:sz w:val="20"/>
          <w:szCs w:val="20"/>
        </w:rPr>
        <w:t xml:space="preserve"> </w:t>
      </w:r>
    </w:p>
    <w:p w14:paraId="64B95C6C" w14:textId="77777777" w:rsidR="00F83D42" w:rsidRPr="00765C88" w:rsidRDefault="00F83D42" w:rsidP="00F83D42">
      <w:pPr>
        <w:jc w:val="both"/>
        <w:rPr>
          <w:rFonts w:ascii="Bookman Old Style" w:hAnsi="Bookman Old Style" w:cs="Arial"/>
          <w:sz w:val="20"/>
          <w:szCs w:val="20"/>
        </w:rPr>
      </w:pPr>
    </w:p>
    <w:p w14:paraId="35733406" w14:textId="77777777" w:rsidR="007F1759" w:rsidRPr="00765C88" w:rsidRDefault="007F1759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765C88">
        <w:rPr>
          <w:rFonts w:ascii="Bookman Old Style" w:hAnsi="Bookman Old Style" w:cs="Arial"/>
          <w:sz w:val="20"/>
        </w:rPr>
        <w:t xml:space="preserve">SZCZEGÓŁOWE </w:t>
      </w:r>
      <w:r w:rsidR="00CD049F" w:rsidRPr="00765C88">
        <w:rPr>
          <w:rFonts w:ascii="Bookman Old Style" w:hAnsi="Bookman Old Style" w:cs="Arial"/>
          <w:sz w:val="20"/>
        </w:rPr>
        <w:t>WARUNKI UMOWY O UDZIELANIE ŚWIADCZEŃ</w:t>
      </w:r>
    </w:p>
    <w:p w14:paraId="1F9FA346" w14:textId="77777777" w:rsidR="007F1759" w:rsidRPr="00765C88" w:rsidRDefault="007F1759" w:rsidP="007F1759">
      <w:pPr>
        <w:rPr>
          <w:rFonts w:ascii="Bookman Old Style" w:hAnsi="Bookman Old Style"/>
          <w:sz w:val="20"/>
          <w:szCs w:val="20"/>
        </w:rPr>
      </w:pPr>
    </w:p>
    <w:p w14:paraId="6B2B263B" w14:textId="72F3BB37" w:rsidR="00F83D42" w:rsidRPr="00765C88" w:rsidRDefault="00F83D42" w:rsidP="00F83D42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>Przyjmujący zamówienie będzie wykonywał  świadczenia zdrowotne, o których mowa w specyfikacji, w siedzibie Udzielającego zamówienia (Nowy Sącz, ul. Żółkiewskiego 11), z wykorzystaniem jego aparatury i sprzętu, zgodnie ze szczegółowymi materiałami informacyjnymi na temat udzielania świadczeń opieki zdrowotnej w rodzaju ambulatoryjna opieka specjalistyczna stosowanymi do umów z NFZ.</w:t>
      </w:r>
    </w:p>
    <w:p w14:paraId="71668E1B" w14:textId="03BB2576" w:rsidR="00F83D42" w:rsidRPr="001345CC" w:rsidRDefault="00F83D42" w:rsidP="00F83D42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bCs/>
          <w:sz w:val="20"/>
        </w:rPr>
      </w:pPr>
      <w:r w:rsidRPr="007744F8">
        <w:rPr>
          <w:rFonts w:ascii="Bookman Old Style" w:hAnsi="Bookman Old Style"/>
          <w:bCs/>
          <w:sz w:val="20"/>
        </w:rPr>
        <w:t xml:space="preserve">Oferowana stawka nie </w:t>
      </w:r>
      <w:r w:rsidR="001345CC" w:rsidRPr="007744F8">
        <w:rPr>
          <w:rFonts w:ascii="Bookman Old Style" w:hAnsi="Bookman Old Style"/>
          <w:bCs/>
          <w:sz w:val="20"/>
        </w:rPr>
        <w:t xml:space="preserve">może być </w:t>
      </w:r>
      <w:r w:rsidRPr="007744F8">
        <w:rPr>
          <w:rFonts w:ascii="Bookman Old Style" w:hAnsi="Bookman Old Style"/>
          <w:bCs/>
          <w:sz w:val="20"/>
        </w:rPr>
        <w:t>wyższa niż</w:t>
      </w:r>
      <w:r w:rsidRPr="001345CC">
        <w:rPr>
          <w:rFonts w:ascii="Bookman Old Style" w:hAnsi="Bookman Old Style"/>
          <w:b/>
          <w:sz w:val="20"/>
        </w:rPr>
        <w:t xml:space="preserve"> 0,</w:t>
      </w:r>
      <w:r w:rsidR="00E56582" w:rsidRPr="001345CC">
        <w:rPr>
          <w:rFonts w:ascii="Bookman Old Style" w:hAnsi="Bookman Old Style"/>
          <w:b/>
          <w:sz w:val="20"/>
        </w:rPr>
        <w:t>20</w:t>
      </w:r>
      <w:r w:rsidRPr="001345CC">
        <w:rPr>
          <w:rFonts w:ascii="Bookman Old Style" w:hAnsi="Bookman Old Style"/>
          <w:b/>
          <w:sz w:val="20"/>
        </w:rPr>
        <w:t xml:space="preserve"> zł za 1 punkt</w:t>
      </w:r>
      <w:r w:rsidR="002D210B" w:rsidRPr="001345CC">
        <w:rPr>
          <w:rFonts w:ascii="Bookman Old Style" w:hAnsi="Bookman Old Style"/>
          <w:b/>
          <w:sz w:val="20"/>
        </w:rPr>
        <w:t xml:space="preserve">. </w:t>
      </w:r>
      <w:r w:rsidR="002D210B" w:rsidRPr="001345CC">
        <w:rPr>
          <w:rFonts w:ascii="Bookman Old Style" w:hAnsi="Bookman Old Style"/>
          <w:bCs/>
          <w:sz w:val="20"/>
        </w:rPr>
        <w:t xml:space="preserve">Należność obliczona będzie jako iloczyn </w:t>
      </w:r>
      <w:r w:rsidR="00004E42">
        <w:rPr>
          <w:rFonts w:ascii="Bookman Old Style" w:hAnsi="Bookman Old Style"/>
          <w:bCs/>
          <w:sz w:val="20"/>
        </w:rPr>
        <w:t xml:space="preserve">liczby </w:t>
      </w:r>
      <w:r w:rsidR="00E56582" w:rsidRPr="001345CC">
        <w:rPr>
          <w:rFonts w:ascii="Bookman Old Style" w:hAnsi="Bookman Old Style"/>
          <w:bCs/>
          <w:sz w:val="20"/>
        </w:rPr>
        <w:t xml:space="preserve">punktów wykonanych przez lekarza </w:t>
      </w:r>
      <w:r w:rsidR="00004E42">
        <w:rPr>
          <w:rFonts w:ascii="Bookman Old Style" w:hAnsi="Bookman Old Style"/>
          <w:bCs/>
          <w:sz w:val="20"/>
        </w:rPr>
        <w:t xml:space="preserve">w </w:t>
      </w:r>
      <w:r w:rsidR="00E56582" w:rsidRPr="001345CC">
        <w:rPr>
          <w:rFonts w:ascii="Bookman Old Style" w:hAnsi="Bookman Old Style"/>
          <w:bCs/>
          <w:sz w:val="20"/>
        </w:rPr>
        <w:t>poradni chirurgicznej i zaoferowanej stawki.</w:t>
      </w:r>
    </w:p>
    <w:p w14:paraId="657ED017" w14:textId="455861E1" w:rsidR="006C4598" w:rsidRPr="00765C88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1345CC">
        <w:rPr>
          <w:rFonts w:ascii="Bookman Old Style" w:hAnsi="Bookman Old Style" w:cs="Arial"/>
          <w:sz w:val="20"/>
        </w:rPr>
        <w:t>Termin płatności wynagrodzenia  - do 30 dni od dnia otrzymania</w:t>
      </w:r>
      <w:r w:rsidR="007260EC" w:rsidRPr="001345CC">
        <w:rPr>
          <w:rFonts w:ascii="Bookman Old Style" w:hAnsi="Bookman Old Style" w:cs="Arial"/>
          <w:sz w:val="20"/>
        </w:rPr>
        <w:t xml:space="preserve"> prawidłowo </w:t>
      </w:r>
      <w:r w:rsidR="007260EC" w:rsidRPr="00765C88">
        <w:rPr>
          <w:rFonts w:ascii="Bookman Old Style" w:hAnsi="Bookman Old Style" w:cs="Arial"/>
          <w:sz w:val="20"/>
        </w:rPr>
        <w:t>wystawionej</w:t>
      </w:r>
      <w:r w:rsidRPr="00765C88">
        <w:rPr>
          <w:rFonts w:ascii="Bookman Old Style" w:hAnsi="Bookman Old Style" w:cs="Arial"/>
          <w:sz w:val="20"/>
        </w:rPr>
        <w:t xml:space="preserve"> faktury.</w:t>
      </w:r>
    </w:p>
    <w:p w14:paraId="5B7A7B0F" w14:textId="77777777" w:rsidR="006C4598" w:rsidRPr="00765C88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765C88">
        <w:rPr>
          <w:rFonts w:ascii="Bookman Old Style" w:hAnsi="Bookman Old Style" w:cs="Arial"/>
          <w:sz w:val="20"/>
        </w:rPr>
        <w:t>Przyjmujący zamówienie zobowiązany jest do udzielania świadczeń nieprzerwanie przez cały okres trwania umowy.</w:t>
      </w:r>
    </w:p>
    <w:p w14:paraId="04CFD57B" w14:textId="77777777" w:rsidR="006C4598" w:rsidRPr="00765C88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765C88">
        <w:rPr>
          <w:rFonts w:ascii="Bookman Old Style" w:hAnsi="Bookman Old Style" w:cs="Arial"/>
          <w:sz w:val="20"/>
        </w:rPr>
        <w:t>Przyjmujący zamówienie będzie udzielał świadczeń zdrowotnych osobiście.</w:t>
      </w:r>
    </w:p>
    <w:p w14:paraId="343D79CB" w14:textId="77777777" w:rsidR="006C4598" w:rsidRPr="00765C88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765C88">
        <w:rPr>
          <w:rFonts w:ascii="Bookman Old Style" w:hAnsi="Bookman Old Style" w:cs="Arial"/>
          <w:sz w:val="20"/>
        </w:rPr>
        <w:t>Zlecanie osobom trzecim przez Przyjmującego zamówienie obowiązków wynikających z umowy lub przekazanie praw z niej wynikających na inne osoby wymaga uprzedniej pisemnej zgody Udzielającego zamówienia.</w:t>
      </w:r>
    </w:p>
    <w:p w14:paraId="35763DBC" w14:textId="77777777" w:rsidR="006C4598" w:rsidRPr="00765C88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765C88">
        <w:rPr>
          <w:rFonts w:ascii="Bookman Old Style" w:hAnsi="Bookman Old Style" w:cs="Arial"/>
          <w:sz w:val="20"/>
        </w:rPr>
        <w:t>Przyjmujący zamówienie zobowiązuje się do zapłaty kar umownych z tytułu nienależytego wykonywania umowy w wysokości do 15% kwoty faktury miesięcznej;</w:t>
      </w:r>
    </w:p>
    <w:p w14:paraId="5460AA0E" w14:textId="77777777" w:rsidR="006C4598" w:rsidRPr="00765C88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765C88">
        <w:rPr>
          <w:rFonts w:ascii="Bookman Old Style" w:hAnsi="Bookman Old Style" w:cs="Arial"/>
          <w:sz w:val="20"/>
        </w:rPr>
        <w:t>Umowa może być rozwiązana za 1-miesięcznym okresem wypowiedzenia, ze skutkiem na koniec miesiąca kalendarzowego.</w:t>
      </w:r>
    </w:p>
    <w:p w14:paraId="1B68B90C" w14:textId="77777777" w:rsidR="006C4598" w:rsidRPr="00765C88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765C88">
        <w:rPr>
          <w:rFonts w:ascii="Bookman Old Style" w:hAnsi="Bookman Old Style" w:cs="Arial"/>
          <w:sz w:val="20"/>
        </w:rPr>
        <w:t>Okoliczności uzasadniające rozwiązanie umowy za wypowiedzeniem:</w:t>
      </w:r>
    </w:p>
    <w:p w14:paraId="1B8FD2A9" w14:textId="77777777" w:rsidR="006C4598" w:rsidRPr="00765C88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765C88">
        <w:rPr>
          <w:rFonts w:ascii="Bookman Old Style" w:hAnsi="Bookman Old Style" w:cs="Arial"/>
          <w:bCs/>
          <w:sz w:val="20"/>
        </w:rPr>
        <w:t>przez Udzielającego zamówienia  w przypadku wystąpienia u niego sytuacji zagrażającej utratą płynności finansowej zakładu lub konieczności zmiany organizacji świadczeń lub jeśli Przyjmujący zamówienie nie wypełnia podstawowych obowiązków umownych, a w szczególności, gdy:</w:t>
      </w:r>
    </w:p>
    <w:p w14:paraId="779153F0" w14:textId="77777777" w:rsidR="006C4598" w:rsidRPr="00765C88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765C88">
        <w:rPr>
          <w:rFonts w:ascii="Bookman Old Style" w:hAnsi="Bookman Old Style" w:cs="Arial"/>
          <w:bCs/>
          <w:sz w:val="20"/>
        </w:rPr>
        <w:t>ograniczy dostępność w zakresie udzielania świadczeń – nieuzasadniona odmowa przyjęcia pacjenta</w:t>
      </w:r>
    </w:p>
    <w:p w14:paraId="1D4E2762" w14:textId="77777777" w:rsidR="006C4598" w:rsidRPr="00765C88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765C88">
        <w:rPr>
          <w:rFonts w:ascii="Bookman Old Style" w:hAnsi="Bookman Old Style" w:cs="Arial"/>
          <w:bCs/>
          <w:sz w:val="20"/>
        </w:rPr>
        <w:t>zawęzi zakres udzielania świadczeń;</w:t>
      </w:r>
    </w:p>
    <w:p w14:paraId="5A49A48E" w14:textId="51D798D0" w:rsidR="006C4598" w:rsidRPr="00765C88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765C88">
        <w:rPr>
          <w:rFonts w:ascii="Bookman Old Style" w:hAnsi="Bookman Old Style" w:cs="Arial"/>
          <w:bCs/>
          <w:sz w:val="20"/>
        </w:rPr>
        <w:lastRenderedPageBreak/>
        <w:t xml:space="preserve">będzie wykonywał badania złej jakości (uzasadnione skargi pacjentów oraz fachowych pracowników </w:t>
      </w:r>
      <w:r w:rsidR="00C56422">
        <w:rPr>
          <w:rFonts w:ascii="Bookman Old Style" w:hAnsi="Bookman Old Style" w:cs="Arial"/>
          <w:bCs/>
          <w:sz w:val="20"/>
        </w:rPr>
        <w:t>Udzielającego zamówienia</w:t>
      </w:r>
      <w:r w:rsidRPr="00765C88">
        <w:rPr>
          <w:rFonts w:ascii="Bookman Old Style" w:hAnsi="Bookman Old Style" w:cs="Arial"/>
          <w:bCs/>
          <w:sz w:val="20"/>
        </w:rPr>
        <w:t>);</w:t>
      </w:r>
    </w:p>
    <w:p w14:paraId="563AC024" w14:textId="77777777" w:rsidR="006C4598" w:rsidRPr="00765C88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765C88">
        <w:rPr>
          <w:rFonts w:ascii="Bookman Old Style" w:hAnsi="Bookman Old Style" w:cs="Arial"/>
          <w:bCs/>
          <w:sz w:val="20"/>
        </w:rPr>
        <w:t xml:space="preserve">nie przedstawi aktualnej polisy ubezpieczeniowej; </w:t>
      </w:r>
    </w:p>
    <w:p w14:paraId="26E9F5C7" w14:textId="77777777" w:rsidR="006C4598" w:rsidRPr="00765C88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765C88">
        <w:rPr>
          <w:rFonts w:ascii="Bookman Old Style" w:hAnsi="Bookman Old Style" w:cs="Arial"/>
          <w:bCs/>
          <w:sz w:val="20"/>
        </w:rPr>
        <w:t>nie będzie przestrzegał ustalonej organizacji udzielania świadczeń;</w:t>
      </w:r>
    </w:p>
    <w:p w14:paraId="78869ED1" w14:textId="77777777" w:rsidR="006C4598" w:rsidRPr="00765C88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765C88">
        <w:rPr>
          <w:rFonts w:ascii="Bookman Old Style" w:hAnsi="Bookman Old Style" w:cs="Arial"/>
          <w:bCs/>
          <w:sz w:val="20"/>
        </w:rPr>
        <w:t>nie będzie przestrzegał obowiązujących przepisów prawnych w zakresie udzielania świadczeń zdrowotnych;</w:t>
      </w:r>
    </w:p>
    <w:p w14:paraId="5F87BBB9" w14:textId="77777777" w:rsidR="006C4598" w:rsidRPr="00765C88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765C88">
        <w:rPr>
          <w:rFonts w:ascii="Bookman Old Style" w:hAnsi="Bookman Old Style" w:cs="Arial"/>
          <w:bCs/>
          <w:sz w:val="20"/>
        </w:rPr>
        <w:t>spowoduje szkodę u Udzielającego zamówienia z tytułu niewykonania lub nienależytego wykonania umowy.</w:t>
      </w:r>
    </w:p>
    <w:p w14:paraId="75399586" w14:textId="77777777" w:rsidR="006C4598" w:rsidRPr="00765C88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765C88">
        <w:rPr>
          <w:rFonts w:ascii="Bookman Old Style" w:hAnsi="Bookman Old Style" w:cs="Arial"/>
          <w:bCs/>
          <w:sz w:val="20"/>
        </w:rPr>
        <w:t xml:space="preserve">przez Przyjmującego zamówienie w przypadku  opóźnienia przez Udzielającego zamówienia  w zapłacie należności, przekraczającego 60 dni. </w:t>
      </w:r>
    </w:p>
    <w:p w14:paraId="3D2A3668" w14:textId="77777777" w:rsidR="006C4598" w:rsidRPr="00765C88" w:rsidRDefault="006C4598" w:rsidP="006C4598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 xml:space="preserve">W przypadku zmiany warunków oferowanych przez NFZ lub </w:t>
      </w:r>
      <w:r w:rsidRPr="00765C88">
        <w:rPr>
          <w:rFonts w:ascii="Bookman Old Style" w:hAnsi="Bookman Old Style" w:cs="Arial"/>
          <w:bCs/>
          <w:sz w:val="20"/>
          <w:szCs w:val="20"/>
        </w:rPr>
        <w:t>w przypadku wystąpienia u Udzielającego zamówienia sytuacji zagrażającej utratą płynności finansowej zakładu,</w:t>
      </w:r>
      <w:r w:rsidRPr="00765C88">
        <w:rPr>
          <w:rFonts w:ascii="Bookman Old Style" w:hAnsi="Bookman Old Style" w:cs="Arial"/>
          <w:sz w:val="20"/>
          <w:szCs w:val="20"/>
        </w:rPr>
        <w:t xml:space="preserve"> mogą zostać zawarte aneksy do umowy uwzględniające nowe warunki, w tym stosowne zmiany wynagrodzenia)</w:t>
      </w:r>
    </w:p>
    <w:p w14:paraId="27515A4C" w14:textId="77777777" w:rsidR="00782AAE" w:rsidRPr="00765C88" w:rsidRDefault="006C4598" w:rsidP="00782AAE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765C88">
        <w:rPr>
          <w:rFonts w:ascii="Bookman Old Style" w:hAnsi="Bookman Old Style"/>
          <w:sz w:val="20"/>
          <w:szCs w:val="20"/>
        </w:rPr>
        <w:t xml:space="preserve">Do </w:t>
      </w:r>
      <w:r w:rsidR="00D07B6D" w:rsidRPr="00765C88">
        <w:rPr>
          <w:rFonts w:ascii="Bookman Old Style" w:hAnsi="Bookman Old Style"/>
          <w:sz w:val="20"/>
          <w:szCs w:val="20"/>
        </w:rPr>
        <w:t xml:space="preserve">obowiązków </w:t>
      </w:r>
      <w:r w:rsidRPr="00765C88">
        <w:rPr>
          <w:rFonts w:ascii="Bookman Old Style" w:hAnsi="Bookman Old Style"/>
          <w:sz w:val="20"/>
          <w:szCs w:val="20"/>
        </w:rPr>
        <w:t>Przyjmującego zamówienia</w:t>
      </w:r>
      <w:r w:rsidR="00D07B6D" w:rsidRPr="00765C88">
        <w:rPr>
          <w:rFonts w:ascii="Bookman Old Style" w:hAnsi="Bookman Old Style"/>
          <w:sz w:val="20"/>
          <w:szCs w:val="20"/>
        </w:rPr>
        <w:t xml:space="preserve"> należy w szczególności:</w:t>
      </w:r>
    </w:p>
    <w:p w14:paraId="0D9B8FF9" w14:textId="77777777" w:rsidR="00765C88" w:rsidRPr="00765C88" w:rsidRDefault="00765C88" w:rsidP="00765C88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>udzielanie świadczeń, w  warunkach ambulatoryjnych, należących do kompetencji pielęgniarki, w tym: przygotowanie narzędzi i materiałów medycznych do sterylizacji i ich sterylizacja, asystowanie lekarzowi w drobnych zabiegach chirurgicznych wykonywanych w warunkach ambulatoryjnych;</w:t>
      </w:r>
    </w:p>
    <w:p w14:paraId="23EEED45" w14:textId="77777777" w:rsidR="00765C88" w:rsidRPr="00765C88" w:rsidRDefault="00765C88" w:rsidP="00765C88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>należyte i terminowe wykonywanie świadczeń zdrowotnych;</w:t>
      </w:r>
    </w:p>
    <w:p w14:paraId="2011312E" w14:textId="0F8EFD92" w:rsidR="00765C88" w:rsidRPr="00765C88" w:rsidRDefault="00765C88" w:rsidP="00765C88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 xml:space="preserve">wykonywanie świadczeń zdrowotnych, stanowiących przedmiot zamówienia nie mniej niż przez </w:t>
      </w:r>
      <w:r w:rsidR="00E56582">
        <w:rPr>
          <w:rFonts w:ascii="Bookman Old Style" w:hAnsi="Bookman Old Style" w:cs="Arial"/>
          <w:sz w:val="20"/>
          <w:szCs w:val="20"/>
        </w:rPr>
        <w:t>12</w:t>
      </w:r>
      <w:r w:rsidRPr="00765C88">
        <w:rPr>
          <w:rFonts w:ascii="Bookman Old Style" w:hAnsi="Bookman Old Style" w:cs="Arial"/>
          <w:sz w:val="20"/>
          <w:szCs w:val="20"/>
        </w:rPr>
        <w:t xml:space="preserve"> godzin tygodniowo, zgodnie z harmonogramem uzgodnionym z kierownikiem Przychodni w Nowym Sączu;</w:t>
      </w:r>
    </w:p>
    <w:p w14:paraId="7581B235" w14:textId="3D59CB0C" w:rsidR="00A60B6A" w:rsidRPr="00765C88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765C88">
        <w:rPr>
          <w:rFonts w:ascii="Bookman Old Style" w:hAnsi="Bookman Old Style"/>
          <w:sz w:val="20"/>
          <w:szCs w:val="20"/>
        </w:rPr>
        <w:t xml:space="preserve">prowadzenie i archiwizacja dokumentacji medycznej zgodnie z </w:t>
      </w:r>
      <w:r w:rsidR="00E56582">
        <w:rPr>
          <w:rFonts w:ascii="Bookman Old Style" w:hAnsi="Bookman Old Style"/>
          <w:sz w:val="20"/>
          <w:szCs w:val="20"/>
        </w:rPr>
        <w:t xml:space="preserve">aktualnym </w:t>
      </w:r>
      <w:r w:rsidRPr="00765C88">
        <w:rPr>
          <w:rFonts w:ascii="Bookman Old Style" w:hAnsi="Bookman Old Style"/>
          <w:sz w:val="20"/>
          <w:szCs w:val="20"/>
        </w:rPr>
        <w:t>Rozporządzeniem MSWiA w sprawie rodzajów, zakresu i wzorów oraz sposobu przetwarzania dokumentacji medycznej w podmiotach leczniczych utworzonych przez ministra właściwego do spraw wewnętrznych oraz sprawozdawczości statystycznej w zakresie przedmiotu zamówienia.</w:t>
      </w:r>
    </w:p>
    <w:p w14:paraId="0B9E91B8" w14:textId="38CF6E0A" w:rsidR="00A60B6A" w:rsidRPr="00765C88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 xml:space="preserve">prowadzenie dokumentacji medycznej w wersji elektronicznej; </w:t>
      </w:r>
    </w:p>
    <w:p w14:paraId="5D48FA10" w14:textId="77777777" w:rsidR="00A60B6A" w:rsidRPr="00765C88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765C88">
        <w:rPr>
          <w:rFonts w:ascii="Bookman Old Style" w:hAnsi="Bookman Old Style"/>
          <w:sz w:val="20"/>
          <w:szCs w:val="20"/>
        </w:rPr>
        <w:t>zapewnienie ochrony danych objętych dokumentacją medyczną;</w:t>
      </w:r>
    </w:p>
    <w:p w14:paraId="53AE16D2" w14:textId="77777777" w:rsidR="00A60B6A" w:rsidRPr="00765C88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 xml:space="preserve">przestrzeganie przepisów o ochronie danych osobowych, zasad bezpieczeństwa, higieny pracy, ustawy o świadczeniach opieki zdrowotnej finansowanych ze środków publicznych, ustawy o prawach pacjenta i Rzeczniku Praw Pacjenta, ustawy o działalności leczniczej, regulaminu organizacyjnego, procedur </w:t>
      </w:r>
      <w:r w:rsidR="005E1AF5" w:rsidRPr="00765C88">
        <w:rPr>
          <w:rFonts w:ascii="Bookman Old Style" w:hAnsi="Bookman Old Style" w:cs="Arial"/>
          <w:sz w:val="20"/>
          <w:szCs w:val="20"/>
        </w:rPr>
        <w:br/>
      </w:r>
      <w:r w:rsidRPr="00765C88">
        <w:rPr>
          <w:rFonts w:ascii="Bookman Old Style" w:hAnsi="Bookman Old Style" w:cs="Arial"/>
          <w:sz w:val="20"/>
          <w:szCs w:val="20"/>
        </w:rPr>
        <w:t>i standardów (w tym akredytacyjnych i ISO) obowiązujących u Udzielającego zamówienia;</w:t>
      </w:r>
    </w:p>
    <w:p w14:paraId="3A94A9DA" w14:textId="11A8267E" w:rsidR="00A60B6A" w:rsidRPr="00765C88" w:rsidRDefault="00A60B6A" w:rsidP="008215B5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765C88">
        <w:rPr>
          <w:rFonts w:ascii="Bookman Old Style" w:hAnsi="Bookman Old Style"/>
          <w:sz w:val="20"/>
          <w:szCs w:val="20"/>
        </w:rPr>
        <w:t>posiadanie aktualnych badań lekarskich wydanych przez komórkę medycyny pracy oraz szkoleń BHP i p/poz. określonych odrębnymi przepisami w zakresie przedmiotu zamówienia;</w:t>
      </w:r>
    </w:p>
    <w:p w14:paraId="7444F57F" w14:textId="77777777" w:rsidR="00A60B6A" w:rsidRPr="00765C88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765C88">
        <w:rPr>
          <w:rFonts w:ascii="Bookman Old Style" w:hAnsi="Bookman Old Style"/>
          <w:sz w:val="20"/>
          <w:szCs w:val="20"/>
        </w:rPr>
        <w:t>poddawanie się procedurom kontrolnym Udzielającego zamówienia;</w:t>
      </w:r>
    </w:p>
    <w:p w14:paraId="148AF928" w14:textId="77777777" w:rsidR="00A60B6A" w:rsidRPr="00765C88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 xml:space="preserve">zobowiązanie się do poddania kontroli  Małopolskiego Oddziału Wojewódzkiego Narodowego Funduszu Zdrowia na zasadach </w:t>
      </w:r>
      <w:r w:rsidRPr="00765C88">
        <w:rPr>
          <w:rFonts w:ascii="Bookman Old Style" w:hAnsi="Bookman Old Style"/>
          <w:bCs/>
          <w:sz w:val="20"/>
          <w:szCs w:val="20"/>
        </w:rPr>
        <w:t xml:space="preserve">określonych </w:t>
      </w:r>
      <w:r w:rsidRPr="00765C88">
        <w:rPr>
          <w:rFonts w:ascii="Bookman Old Style" w:hAnsi="Bookman Old Style"/>
          <w:bCs/>
          <w:sz w:val="20"/>
          <w:szCs w:val="20"/>
        </w:rPr>
        <w:br/>
        <w:t>w ustawie z dnia 27 sierpnia 2004 r. o świadczeniach opieki zdrowotnej finansowanych ze środków publicznych, w zakresie wynikającym z umowy;</w:t>
      </w:r>
    </w:p>
    <w:p w14:paraId="32853C4A" w14:textId="77777777" w:rsidR="00A60B6A" w:rsidRPr="00765C88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765C88">
        <w:rPr>
          <w:rFonts w:ascii="Bookman Old Style" w:hAnsi="Bookman Old Style"/>
          <w:sz w:val="20"/>
          <w:szCs w:val="20"/>
        </w:rPr>
        <w:t>zobowiązanie się do zapłaty kar umownych z tytułu nienależytego wykonywania umowy;</w:t>
      </w:r>
    </w:p>
    <w:p w14:paraId="3C66A4AC" w14:textId="77777777" w:rsidR="00A60B6A" w:rsidRPr="00765C88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765C88">
        <w:rPr>
          <w:rFonts w:ascii="Bookman Old Style" w:hAnsi="Bookman Old Style"/>
          <w:sz w:val="20"/>
          <w:szCs w:val="20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17E0E7CB" w14:textId="77777777" w:rsidR="008215B5" w:rsidRPr="00765C88" w:rsidRDefault="008215B5" w:rsidP="005E6CCE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5D69E220" w14:textId="77777777" w:rsidR="00E84190" w:rsidRPr="00765C88" w:rsidRDefault="00E84190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765C88">
        <w:rPr>
          <w:rFonts w:ascii="Bookman Old Style" w:hAnsi="Bookman Old Style" w:cs="Arial"/>
          <w:sz w:val="20"/>
        </w:rPr>
        <w:t>WARUNKI WYMAGANE OD OFERENTOW</w:t>
      </w:r>
    </w:p>
    <w:p w14:paraId="4214C349" w14:textId="77777777" w:rsidR="00E84190" w:rsidRPr="00765C88" w:rsidRDefault="00E84190" w:rsidP="00E84190">
      <w:pPr>
        <w:rPr>
          <w:rFonts w:ascii="Bookman Old Style" w:hAnsi="Bookman Old Style"/>
          <w:sz w:val="20"/>
          <w:szCs w:val="20"/>
        </w:rPr>
      </w:pPr>
    </w:p>
    <w:p w14:paraId="3194A34F" w14:textId="77777777" w:rsidR="00EC3744" w:rsidRPr="00765C88" w:rsidRDefault="00E84190" w:rsidP="00E84190">
      <w:pPr>
        <w:pStyle w:val="Nagwek3"/>
        <w:rPr>
          <w:rFonts w:ascii="Bookman Old Style" w:hAnsi="Bookman Old Style" w:cs="Arial"/>
          <w:sz w:val="20"/>
        </w:rPr>
      </w:pPr>
      <w:r w:rsidRPr="00765C88">
        <w:rPr>
          <w:rFonts w:ascii="Bookman Old Style" w:hAnsi="Bookman Old Style" w:cs="Arial"/>
          <w:sz w:val="20"/>
        </w:rPr>
        <w:t xml:space="preserve">        A .  </w:t>
      </w:r>
      <w:r w:rsidR="00EC3744" w:rsidRPr="00765C88">
        <w:rPr>
          <w:rFonts w:ascii="Bookman Old Style" w:hAnsi="Bookman Old Style" w:cs="Arial"/>
          <w:sz w:val="20"/>
        </w:rPr>
        <w:t xml:space="preserve">DOKUMENTY </w:t>
      </w:r>
    </w:p>
    <w:p w14:paraId="2E49D4BC" w14:textId="77777777" w:rsidR="0042695B" w:rsidRPr="00765C88" w:rsidRDefault="0042695B" w:rsidP="0042695B">
      <w:pPr>
        <w:ind w:left="1080"/>
        <w:rPr>
          <w:rFonts w:ascii="Bookman Old Style" w:hAnsi="Bookman Old Style"/>
          <w:sz w:val="20"/>
          <w:szCs w:val="20"/>
        </w:rPr>
      </w:pPr>
    </w:p>
    <w:p w14:paraId="6172EB44" w14:textId="77777777" w:rsidR="0042695B" w:rsidRPr="00765C88" w:rsidRDefault="0042695B" w:rsidP="0042695B">
      <w:pPr>
        <w:jc w:val="both"/>
        <w:rPr>
          <w:rFonts w:ascii="Bookman Old Style" w:hAnsi="Bookman Old Style"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>Dla  udokumentowania  spełnienia  wymaganych warunków oraz uznania formalnej poprawności, oferta  musi  zawierać  nast</w:t>
      </w:r>
      <w:r w:rsidR="00DB58C0" w:rsidRPr="00765C88">
        <w:rPr>
          <w:rFonts w:ascii="Bookman Old Style" w:hAnsi="Bookman Old Style" w:cs="Arial"/>
          <w:sz w:val="20"/>
          <w:szCs w:val="20"/>
        </w:rPr>
        <w:t>ępujące  dokumenty  (odpisy/</w:t>
      </w:r>
      <w:r w:rsidRPr="00765C88">
        <w:rPr>
          <w:rFonts w:ascii="Bookman Old Style" w:hAnsi="Bookman Old Style" w:cs="Arial"/>
          <w:sz w:val="20"/>
          <w:szCs w:val="20"/>
        </w:rPr>
        <w:t>kserokopie) poświadczone za zgodność z oryginałem</w:t>
      </w:r>
      <w:r w:rsidR="00DB58C0" w:rsidRPr="00765C88">
        <w:rPr>
          <w:rFonts w:ascii="Bookman Old Style" w:hAnsi="Bookman Old Style" w:cs="Arial"/>
          <w:sz w:val="20"/>
          <w:szCs w:val="20"/>
        </w:rPr>
        <w:t xml:space="preserve">/wydruki </w:t>
      </w:r>
      <w:r w:rsidR="00F56490" w:rsidRPr="00765C88">
        <w:rPr>
          <w:rFonts w:ascii="Bookman Old Style" w:hAnsi="Bookman Old Style" w:cs="Arial"/>
          <w:sz w:val="20"/>
          <w:szCs w:val="20"/>
        </w:rPr>
        <w:t xml:space="preserve">z systemu teleinformatycznego nie wymagającego podpisu. </w:t>
      </w:r>
      <w:r w:rsidRPr="00765C88">
        <w:rPr>
          <w:rFonts w:ascii="Bookman Old Style" w:hAnsi="Bookman Old Style" w:cs="Arial"/>
          <w:sz w:val="20"/>
          <w:szCs w:val="20"/>
        </w:rPr>
        <w:t xml:space="preserve"> </w:t>
      </w:r>
      <w:r w:rsidRPr="00765C88">
        <w:rPr>
          <w:rFonts w:ascii="Bookman Old Style" w:hAnsi="Bookman Old Style"/>
          <w:sz w:val="20"/>
          <w:szCs w:val="20"/>
        </w:rPr>
        <w:t xml:space="preserve">Załączone dokumenty muszą posiadać atrybut aktualności. </w:t>
      </w:r>
    </w:p>
    <w:p w14:paraId="0D6DEE68" w14:textId="77777777" w:rsidR="007E0601" w:rsidRPr="00765C88" w:rsidRDefault="007E0601" w:rsidP="0042695B">
      <w:pPr>
        <w:jc w:val="both"/>
        <w:rPr>
          <w:rFonts w:ascii="Bookman Old Style" w:hAnsi="Bookman Old Style"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783FDA" w14:paraId="623A1BB9" w14:textId="77777777" w:rsidTr="00783FDA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04BA" w14:textId="77777777" w:rsidR="00783FDA" w:rsidRDefault="00783FDA">
            <w:pPr>
              <w:rPr>
                <w:rFonts w:ascii="Bookman Old Style" w:hAnsi="Bookman Old Style" w:cs="Arial"/>
                <w:sz w:val="21"/>
                <w:szCs w:val="21"/>
              </w:rPr>
            </w:pPr>
            <w:r>
              <w:rPr>
                <w:rFonts w:ascii="Bookman Old Style" w:hAnsi="Bookman Old Style" w:cs="Arial"/>
                <w:sz w:val="21"/>
                <w:szCs w:val="21"/>
              </w:rPr>
              <w:t>Formularz ofertowy</w:t>
            </w:r>
          </w:p>
        </w:tc>
      </w:tr>
      <w:tr w:rsidR="00783FDA" w14:paraId="2E761B1F" w14:textId="77777777" w:rsidTr="00783FDA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8556" w14:textId="77777777" w:rsidR="00783FDA" w:rsidRDefault="00783FDA">
            <w:pPr>
              <w:rPr>
                <w:rFonts w:ascii="Bookman Old Style" w:hAnsi="Bookman Old Style" w:cs="Arial"/>
                <w:sz w:val="21"/>
                <w:szCs w:val="21"/>
              </w:rPr>
            </w:pPr>
            <w:r>
              <w:rPr>
                <w:rFonts w:ascii="Bookman Old Style" w:hAnsi="Bookman Old Style" w:cs="Arial"/>
                <w:sz w:val="21"/>
                <w:szCs w:val="21"/>
              </w:rPr>
              <w:t xml:space="preserve">Oświadczenie o zapoznaniu się z treścią ogłoszenia i specyfikacją </w:t>
            </w:r>
          </w:p>
        </w:tc>
      </w:tr>
      <w:tr w:rsidR="00783FDA" w14:paraId="54D2A30C" w14:textId="77777777" w:rsidTr="00783FDA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36CD" w14:textId="77777777" w:rsidR="00783FDA" w:rsidRDefault="00783FDA">
            <w:pPr>
              <w:rPr>
                <w:rFonts w:ascii="Bookman Old Style" w:hAnsi="Bookman Old Style" w:cs="Arial"/>
                <w:sz w:val="21"/>
                <w:szCs w:val="21"/>
              </w:rPr>
            </w:pPr>
            <w:r>
              <w:rPr>
                <w:rFonts w:ascii="Bookman Old Style" w:hAnsi="Bookman Old Style" w:cs="Arial"/>
                <w:sz w:val="21"/>
                <w:szCs w:val="21"/>
              </w:rPr>
              <w:t>Dokumenty stwierdzające wpis:</w:t>
            </w:r>
          </w:p>
          <w:p w14:paraId="57721556" w14:textId="77777777" w:rsidR="00783FDA" w:rsidRDefault="00783FDA">
            <w:pPr>
              <w:rPr>
                <w:rFonts w:ascii="Bookman Old Style" w:hAnsi="Bookman Old Style" w:cs="Arial"/>
                <w:sz w:val="21"/>
                <w:szCs w:val="21"/>
              </w:rPr>
            </w:pPr>
            <w:r>
              <w:rPr>
                <w:rFonts w:ascii="Bookman Old Style" w:hAnsi="Bookman Old Style" w:cs="Arial"/>
                <w:sz w:val="21"/>
                <w:szCs w:val="21"/>
              </w:rPr>
              <w:t xml:space="preserve">- do rejestru podmiotów wykonujących działalność leczniczą </w:t>
            </w:r>
          </w:p>
          <w:p w14:paraId="4EA96D4B" w14:textId="77777777" w:rsidR="00783FDA" w:rsidRDefault="00783FDA">
            <w:pPr>
              <w:rPr>
                <w:rFonts w:ascii="Bookman Old Style" w:hAnsi="Bookman Old Style" w:cs="Arial"/>
                <w:sz w:val="21"/>
                <w:szCs w:val="21"/>
              </w:rPr>
            </w:pPr>
            <w:r>
              <w:rPr>
                <w:rFonts w:ascii="Bookman Old Style" w:hAnsi="Bookman Old Style" w:cs="Arial"/>
                <w:sz w:val="21"/>
                <w:szCs w:val="21"/>
              </w:rPr>
              <w:lastRenderedPageBreak/>
              <w:t>- do Centralnej Ewidencji i Informacji o Działalności Gospodarczej lub KRS</w:t>
            </w:r>
          </w:p>
        </w:tc>
      </w:tr>
      <w:tr w:rsidR="00783FDA" w14:paraId="55CF132C" w14:textId="77777777" w:rsidTr="00783FDA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E42B" w14:textId="77777777" w:rsidR="00783FDA" w:rsidRDefault="00783FDA">
            <w:pPr>
              <w:rPr>
                <w:rFonts w:ascii="Bookman Old Style" w:hAnsi="Bookman Old Style" w:cs="Arial"/>
                <w:sz w:val="21"/>
                <w:szCs w:val="21"/>
              </w:rPr>
            </w:pPr>
            <w:r>
              <w:rPr>
                <w:rFonts w:ascii="Bookman Old Style" w:hAnsi="Bookman Old Style" w:cs="Arial"/>
                <w:sz w:val="21"/>
                <w:szCs w:val="21"/>
              </w:rPr>
              <w:lastRenderedPageBreak/>
              <w:t>Dyplom pielęgniarki</w:t>
            </w:r>
          </w:p>
        </w:tc>
      </w:tr>
      <w:tr w:rsidR="00783FDA" w14:paraId="419C8874" w14:textId="77777777" w:rsidTr="00783FDA">
        <w:trPr>
          <w:trHeight w:val="177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58C1" w14:textId="77777777" w:rsidR="00783FDA" w:rsidRDefault="00783FDA">
            <w:pPr>
              <w:rPr>
                <w:rFonts w:ascii="Bookman Old Style" w:hAnsi="Bookman Old Style" w:cs="Arial"/>
                <w:sz w:val="21"/>
                <w:szCs w:val="21"/>
              </w:rPr>
            </w:pPr>
            <w:r>
              <w:rPr>
                <w:rFonts w:ascii="Bookman Old Style" w:hAnsi="Bookman Old Style" w:cs="Arial"/>
                <w:sz w:val="21"/>
                <w:szCs w:val="21"/>
              </w:rPr>
              <w:t>Prawo wykonywania zawodu</w:t>
            </w:r>
          </w:p>
        </w:tc>
      </w:tr>
      <w:tr w:rsidR="00783FDA" w14:paraId="7ECB7F84" w14:textId="77777777" w:rsidTr="00783FDA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A7A7" w14:textId="77777777" w:rsidR="00783FDA" w:rsidRDefault="00783FDA">
            <w:pPr>
              <w:rPr>
                <w:rFonts w:ascii="Bookman Old Style" w:hAnsi="Bookman Old Style" w:cs="Arial"/>
                <w:sz w:val="21"/>
                <w:szCs w:val="21"/>
              </w:rPr>
            </w:pPr>
            <w:r>
              <w:rPr>
                <w:rFonts w:ascii="Bookman Old Style" w:hAnsi="Bookman Old Style" w:cs="Arial"/>
                <w:sz w:val="21"/>
                <w:szCs w:val="21"/>
              </w:rPr>
              <w:t>Dyplom specjalizacji lub zaświadczenia o kursach.</w:t>
            </w:r>
          </w:p>
        </w:tc>
      </w:tr>
      <w:tr w:rsidR="00783FDA" w14:paraId="5D9FE196" w14:textId="77777777" w:rsidTr="00783FDA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E097" w14:textId="77777777" w:rsidR="00783FDA" w:rsidRDefault="00783FDA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Zaświadczenie lekarskie o zdolności do pracy wydane przez Poradnię Medycyny Pracy</w:t>
            </w:r>
          </w:p>
        </w:tc>
      </w:tr>
      <w:tr w:rsidR="00783FDA" w14:paraId="22E8BA93" w14:textId="77777777" w:rsidTr="00783FDA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2470" w14:textId="77777777" w:rsidR="00783FDA" w:rsidRDefault="00783FDA">
            <w:pPr>
              <w:rPr>
                <w:rFonts w:ascii="Bookman Old Style" w:hAnsi="Bookman Old Style" w:cs="Arial"/>
                <w:sz w:val="21"/>
                <w:szCs w:val="21"/>
              </w:rPr>
            </w:pPr>
            <w:r>
              <w:rPr>
                <w:rFonts w:ascii="Bookman Old Style" w:hAnsi="Bookman Old Style" w:cs="Arial"/>
                <w:sz w:val="21"/>
                <w:szCs w:val="21"/>
              </w:rPr>
              <w:t>Polisę ubezpieczenia odpowiedzialności cywilnej oferenta w zakresie prowadzonej działalności leczniczej.</w:t>
            </w:r>
          </w:p>
        </w:tc>
      </w:tr>
      <w:tr w:rsidR="00783FDA" w14:paraId="21E0DDF8" w14:textId="77777777" w:rsidTr="00783FDA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63BB" w14:textId="77777777" w:rsidR="00783FDA" w:rsidRDefault="00783FDA">
            <w:pPr>
              <w:rPr>
                <w:rFonts w:ascii="Bookman Old Style" w:hAnsi="Bookman Old Style" w:cs="Arial"/>
                <w:sz w:val="21"/>
                <w:szCs w:val="21"/>
              </w:rPr>
            </w:pP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Aktualne zaświadczenie z Krajowego Rejestru Karnego  o niekaralności.</w:t>
            </w:r>
          </w:p>
        </w:tc>
      </w:tr>
      <w:tr w:rsidR="00783FDA" w14:paraId="640F11D6" w14:textId="77777777" w:rsidTr="00783FDA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2F30" w14:textId="77777777" w:rsidR="00783FDA" w:rsidRDefault="00783FDA">
            <w:pPr>
              <w:rPr>
                <w:rFonts w:ascii="Bookman Old Style" w:hAnsi="Bookman Old Style" w:cs="Arial"/>
                <w:sz w:val="21"/>
                <w:szCs w:val="21"/>
              </w:rPr>
            </w:pPr>
            <w:r>
              <w:rPr>
                <w:rFonts w:ascii="Bookman Old Style" w:hAnsi="Bookman Old Style" w:cs="Arial"/>
                <w:sz w:val="21"/>
                <w:szCs w:val="21"/>
              </w:rPr>
              <w:t>Informacje o oferencie</w:t>
            </w:r>
          </w:p>
        </w:tc>
      </w:tr>
      <w:tr w:rsidR="00783FDA" w14:paraId="075E13C6" w14:textId="77777777" w:rsidTr="00783FDA">
        <w:trPr>
          <w:trHeight w:val="371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30EF" w14:textId="77777777" w:rsidR="00783FDA" w:rsidRDefault="00783FDA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1"/>
                <w:szCs w:val="21"/>
              </w:rPr>
            </w:pPr>
            <w:r>
              <w:rPr>
                <w:rFonts w:ascii="Bookman Old Style" w:hAnsi="Bookman Old Style" w:cs="Arial"/>
                <w:sz w:val="21"/>
                <w:szCs w:val="21"/>
              </w:rPr>
              <w:t>Inne dokumenty, które oferent uzna za stosowne</w:t>
            </w:r>
          </w:p>
        </w:tc>
      </w:tr>
    </w:tbl>
    <w:p w14:paraId="3F294954" w14:textId="77777777" w:rsidR="00783FDA" w:rsidRDefault="00783FDA" w:rsidP="00783FDA">
      <w:pPr>
        <w:pStyle w:val="Tekstpodstawowywcity3"/>
        <w:ind w:left="0" w:firstLine="0"/>
        <w:jc w:val="both"/>
        <w:rPr>
          <w:rFonts w:ascii="Bookman Old Style" w:hAnsi="Bookman Old Style"/>
          <w:sz w:val="21"/>
          <w:szCs w:val="21"/>
        </w:rPr>
      </w:pPr>
    </w:p>
    <w:p w14:paraId="2DEEF069" w14:textId="77777777" w:rsidR="00783FDA" w:rsidRDefault="00783FDA" w:rsidP="00783FDA">
      <w:pPr>
        <w:pStyle w:val="Tekstpodstawowywcity3"/>
        <w:ind w:left="426" w:firstLine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Uwaga: </w:t>
      </w:r>
    </w:p>
    <w:p w14:paraId="4289BE44" w14:textId="77777777" w:rsidR="00783FDA" w:rsidRDefault="00783FDA" w:rsidP="00783FDA">
      <w:pPr>
        <w:pStyle w:val="Tekstpodstawowywcity3"/>
        <w:numPr>
          <w:ilvl w:val="0"/>
          <w:numId w:val="45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Potwierdzenia kserokopii dokumentów dokonuje Oferent lub osoba upoważniona do składania oświadczeń woli w imieniu Oferenta.</w:t>
      </w:r>
    </w:p>
    <w:p w14:paraId="3955138A" w14:textId="77777777" w:rsidR="00783FDA" w:rsidRDefault="00783FDA" w:rsidP="00783FDA">
      <w:pPr>
        <w:pStyle w:val="Tekstpodstawowywcity3"/>
        <w:numPr>
          <w:ilvl w:val="0"/>
          <w:numId w:val="45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0FDB7100" w14:textId="77777777" w:rsidR="00783FDA" w:rsidRDefault="00783FDA" w:rsidP="00783FDA">
      <w:pPr>
        <w:pStyle w:val="Tekstpodstawowywcity3"/>
        <w:numPr>
          <w:ilvl w:val="0"/>
          <w:numId w:val="45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W przypadku ofert zawierających oczywiste błędy, pomyłki pisarskie lub rachunkowe, Komisja Udzielającego zamówienia może poprawić je  po uzgodnieniu z Oferentem. </w:t>
      </w:r>
    </w:p>
    <w:p w14:paraId="708AB4A2" w14:textId="77777777" w:rsidR="00783FDA" w:rsidRDefault="00783FDA" w:rsidP="00783FDA">
      <w:pPr>
        <w:pStyle w:val="Tekstpodstawowywcity3"/>
        <w:numPr>
          <w:ilvl w:val="0"/>
          <w:numId w:val="45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1440AE6E" w14:textId="77777777" w:rsidR="00783FDA" w:rsidRDefault="00783FDA" w:rsidP="00783FDA">
      <w:pPr>
        <w:pStyle w:val="Tekstpodstawowywcity3"/>
        <w:ind w:left="0"/>
        <w:jc w:val="both"/>
        <w:rPr>
          <w:rFonts w:ascii="Bookman Old Style" w:hAnsi="Bookman Old Style"/>
          <w:sz w:val="20"/>
        </w:rPr>
      </w:pPr>
    </w:p>
    <w:p w14:paraId="107063F1" w14:textId="77777777" w:rsidR="00783FDA" w:rsidRDefault="00783FDA" w:rsidP="00783FDA">
      <w:pPr>
        <w:pStyle w:val="Nagwek7"/>
        <w:tabs>
          <w:tab w:val="num" w:pos="1440"/>
        </w:tabs>
        <w:ind w:left="1440" w:hanging="360"/>
        <w:rPr>
          <w:rFonts w:cs="Arial"/>
          <w:sz w:val="20"/>
        </w:rPr>
      </w:pPr>
      <w:r>
        <w:rPr>
          <w:rFonts w:cs="Arial"/>
          <w:sz w:val="20"/>
        </w:rPr>
        <w:t xml:space="preserve"> POZOSTAŁE WARUNKI:</w:t>
      </w:r>
    </w:p>
    <w:p w14:paraId="42B6CDF2" w14:textId="77777777" w:rsidR="00783FDA" w:rsidRDefault="00783FDA" w:rsidP="00783FDA">
      <w:pPr>
        <w:jc w:val="both"/>
        <w:rPr>
          <w:rFonts w:ascii="Bookman Old Style" w:hAnsi="Bookman Old Style"/>
          <w:sz w:val="20"/>
          <w:szCs w:val="20"/>
        </w:rPr>
      </w:pPr>
    </w:p>
    <w:p w14:paraId="4DE1D58B" w14:textId="77777777" w:rsidR="00783FDA" w:rsidRDefault="00783FDA" w:rsidP="00783FDA">
      <w:pPr>
        <w:pStyle w:val="Nagwek"/>
        <w:numPr>
          <w:ilvl w:val="0"/>
          <w:numId w:val="44"/>
        </w:numPr>
        <w:tabs>
          <w:tab w:val="left" w:pos="708"/>
        </w:tabs>
        <w:ind w:left="709"/>
        <w:jc w:val="both"/>
        <w:rPr>
          <w:rFonts w:ascii="Bookman Old Style" w:hAnsi="Bookman Old Style" w:cs="Arial"/>
          <w:b/>
          <w:sz w:val="20"/>
        </w:rPr>
      </w:pPr>
      <w:r>
        <w:rPr>
          <w:rFonts w:ascii="Bookman Old Style" w:hAnsi="Bookman Old Style" w:cs="Arial"/>
          <w:b/>
          <w:sz w:val="20"/>
        </w:rPr>
        <w:t>Rodzaj działalności leczniczej oraz zakres świadczeń zdrowotnych udzielanych przez oferenta zgodnie z wpisem do rejestru podmiotów wykonujących działalność leczniczą musi odpowiadać przedmiotowi zamówienia.</w:t>
      </w:r>
    </w:p>
    <w:p w14:paraId="6BCA0FC8" w14:textId="77777777" w:rsidR="00783FDA" w:rsidRDefault="00783FDA" w:rsidP="00783FDA">
      <w:pPr>
        <w:pStyle w:val="Nagwek"/>
        <w:numPr>
          <w:ilvl w:val="0"/>
          <w:numId w:val="44"/>
        </w:numPr>
        <w:tabs>
          <w:tab w:val="left" w:pos="708"/>
        </w:tabs>
        <w:ind w:left="709"/>
        <w:jc w:val="both"/>
        <w:rPr>
          <w:rFonts w:ascii="Bookman Old Style" w:hAnsi="Bookman Old Style" w:cs="Arial"/>
          <w:b/>
          <w:sz w:val="20"/>
        </w:rPr>
      </w:pPr>
      <w:r>
        <w:rPr>
          <w:rFonts w:ascii="Bookman Old Style" w:hAnsi="Bookman Old Style" w:cs="Arial"/>
          <w:b/>
          <w:sz w:val="20"/>
        </w:rPr>
        <w:t>Minimalna liczba osób udzielających świadczeń zdrowotnych w zakresie przedmiotu zamówienie  1 pielęgniarka o której mowa w pkt. 3.</w:t>
      </w:r>
    </w:p>
    <w:p w14:paraId="41CC6723" w14:textId="77777777" w:rsidR="00783FDA" w:rsidRDefault="00783FDA" w:rsidP="00783FDA">
      <w:pPr>
        <w:pStyle w:val="Nagwek"/>
        <w:numPr>
          <w:ilvl w:val="0"/>
          <w:numId w:val="44"/>
        </w:numPr>
        <w:tabs>
          <w:tab w:val="left" w:pos="708"/>
        </w:tabs>
        <w:ind w:left="709"/>
        <w:jc w:val="both"/>
        <w:rPr>
          <w:rFonts w:ascii="Bookman Old Style" w:hAnsi="Bookman Old Style" w:cs="Arial"/>
          <w:b/>
          <w:sz w:val="20"/>
        </w:rPr>
      </w:pPr>
      <w:r>
        <w:rPr>
          <w:rFonts w:ascii="Bookman Old Style" w:hAnsi="Bookman Old Style" w:cs="Arial"/>
          <w:b/>
          <w:sz w:val="20"/>
        </w:rPr>
        <w:t xml:space="preserve">Pielęgniarka udzielająca świadczeń zdrowotnych winna posiadać dyplom magistra pielęgniarstwa </w:t>
      </w:r>
    </w:p>
    <w:p w14:paraId="599D90BD" w14:textId="77777777" w:rsidR="00783FDA" w:rsidRDefault="00783FDA" w:rsidP="00783FDA">
      <w:pPr>
        <w:pStyle w:val="Nagwek"/>
        <w:numPr>
          <w:ilvl w:val="0"/>
          <w:numId w:val="44"/>
        </w:numPr>
        <w:tabs>
          <w:tab w:val="left" w:pos="708"/>
        </w:tabs>
        <w:ind w:left="709"/>
        <w:jc w:val="both"/>
        <w:rPr>
          <w:rFonts w:ascii="Bookman Old Style" w:hAnsi="Bookman Old Style" w:cs="Arial"/>
          <w:b/>
          <w:sz w:val="20"/>
        </w:rPr>
      </w:pPr>
      <w:r>
        <w:rPr>
          <w:rFonts w:ascii="Bookman Old Style" w:hAnsi="Bookman Old Style" w:cs="Arial"/>
          <w:b/>
          <w:sz w:val="20"/>
        </w:rPr>
        <w:t xml:space="preserve">Przyjmujący zamówienie zapewnia ciągłość, kompleksowość, dostępność </w:t>
      </w:r>
      <w:r>
        <w:rPr>
          <w:rFonts w:ascii="Bookman Old Style" w:hAnsi="Bookman Old Style" w:cs="Arial"/>
          <w:b/>
          <w:sz w:val="20"/>
        </w:rPr>
        <w:br/>
        <w:t>i jakość udzielanych świadczeń.</w:t>
      </w:r>
    </w:p>
    <w:p w14:paraId="07A18E88" w14:textId="77777777" w:rsidR="008215B5" w:rsidRPr="00765C88" w:rsidRDefault="008215B5" w:rsidP="009A2584">
      <w:pPr>
        <w:pStyle w:val="Nagwek"/>
        <w:tabs>
          <w:tab w:val="clear" w:pos="4536"/>
          <w:tab w:val="clear" w:pos="9072"/>
        </w:tabs>
        <w:ind w:left="283"/>
        <w:jc w:val="both"/>
        <w:rPr>
          <w:rFonts w:ascii="Bookman Old Style" w:hAnsi="Bookman Old Style"/>
          <w:b/>
          <w:sz w:val="20"/>
        </w:rPr>
      </w:pPr>
    </w:p>
    <w:p w14:paraId="6D7DBF15" w14:textId="77777777" w:rsidR="00EC3744" w:rsidRPr="00765C88" w:rsidRDefault="00EC3744" w:rsidP="00201930">
      <w:pPr>
        <w:pStyle w:val="Tekstpodstawowy2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765C88">
        <w:rPr>
          <w:rFonts w:ascii="Bookman Old Style" w:hAnsi="Bookman Old Style" w:cs="Arial"/>
          <w:sz w:val="20"/>
        </w:rPr>
        <w:t>KRYTERIA OCENY OFERT.</w:t>
      </w:r>
    </w:p>
    <w:p w14:paraId="0C18768D" w14:textId="77777777" w:rsidR="00B741F3" w:rsidRPr="00765C88" w:rsidRDefault="00B741F3" w:rsidP="00973387">
      <w:pPr>
        <w:pStyle w:val="Tekstpodstawowy2"/>
        <w:rPr>
          <w:rFonts w:ascii="Bookman Old Style" w:hAnsi="Bookman Old Style" w:cs="Arial"/>
          <w:sz w:val="20"/>
        </w:rPr>
      </w:pPr>
    </w:p>
    <w:p w14:paraId="2188C4AF" w14:textId="77777777" w:rsidR="006469B7" w:rsidRPr="00765C88" w:rsidRDefault="006469B7" w:rsidP="006469B7">
      <w:pPr>
        <w:pStyle w:val="Tekstpodstawowy2"/>
        <w:numPr>
          <w:ilvl w:val="3"/>
          <w:numId w:val="38"/>
        </w:numPr>
        <w:ind w:left="426"/>
        <w:jc w:val="both"/>
        <w:rPr>
          <w:rFonts w:ascii="Bookman Old Style" w:hAnsi="Bookman Old Style" w:cs="Arial"/>
          <w:b w:val="0"/>
          <w:sz w:val="20"/>
        </w:rPr>
      </w:pPr>
      <w:r w:rsidRPr="00765C88">
        <w:rPr>
          <w:rFonts w:ascii="Bookman Old Style" w:hAnsi="Bookman Old Style" w:cs="Arial"/>
          <w:b w:val="0"/>
          <w:sz w:val="20"/>
        </w:rPr>
        <w:t xml:space="preserve">Ocenie podlegają oferty złożone przez oferentów spełniających warunki w zakresie jakości, kompleksowości, dostępności i ciągłości określone w niniejszej specyfikacji </w:t>
      </w:r>
      <w:r w:rsidRPr="00765C88">
        <w:rPr>
          <w:rFonts w:ascii="Bookman Old Style" w:hAnsi="Bookman Old Style" w:cs="Arial"/>
          <w:b w:val="0"/>
          <w:sz w:val="20"/>
        </w:rPr>
        <w:br/>
        <w:t>z uwzględnieniem następującego kryterium cenowego:</w:t>
      </w:r>
    </w:p>
    <w:p w14:paraId="16EE2FAA" w14:textId="77777777" w:rsidR="00EC3744" w:rsidRPr="00765C88" w:rsidRDefault="00EC3744">
      <w:pPr>
        <w:rPr>
          <w:rFonts w:ascii="Bookman Old Style" w:hAnsi="Bookman Old Style" w:cs="Arial"/>
          <w:sz w:val="20"/>
          <w:szCs w:val="20"/>
        </w:rPr>
      </w:pPr>
    </w:p>
    <w:p w14:paraId="4AA7482D" w14:textId="44F23650" w:rsidR="005E1AF5" w:rsidRPr="00765C88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765C88">
        <w:rPr>
          <w:rFonts w:ascii="Bookman Old Style" w:hAnsi="Bookman Old Style" w:cs="Arial"/>
          <w:sz w:val="20"/>
        </w:rPr>
        <w:t xml:space="preserve">Cena </w:t>
      </w:r>
      <w:r w:rsidR="00245C1A" w:rsidRPr="00765C88">
        <w:rPr>
          <w:rFonts w:ascii="Bookman Old Style" w:hAnsi="Bookman Old Style" w:cs="Arial"/>
          <w:sz w:val="20"/>
        </w:rPr>
        <w:t xml:space="preserve">za </w:t>
      </w:r>
      <w:r w:rsidR="003656E8">
        <w:rPr>
          <w:rFonts w:ascii="Bookman Old Style" w:hAnsi="Bookman Old Style" w:cs="Arial"/>
          <w:sz w:val="20"/>
        </w:rPr>
        <w:t>jeden punkt</w:t>
      </w:r>
      <w:r w:rsidRPr="00765C88">
        <w:rPr>
          <w:rFonts w:ascii="Bookman Old Style" w:hAnsi="Bookman Old Style" w:cs="Arial"/>
          <w:sz w:val="20"/>
        </w:rPr>
        <w:tab/>
        <w:t>max. 100  pkt</w:t>
      </w:r>
    </w:p>
    <w:p w14:paraId="3624C0AA" w14:textId="77777777" w:rsidR="00765C88" w:rsidRPr="00765C88" w:rsidRDefault="00765C88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3D927745" w14:textId="77777777" w:rsidR="00765C88" w:rsidRPr="00765C88" w:rsidRDefault="00765C88" w:rsidP="00765C88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0"/>
        </w:rPr>
      </w:pPr>
      <w:proofErr w:type="spellStart"/>
      <w:r w:rsidRPr="00765C88">
        <w:rPr>
          <w:rFonts w:ascii="Bookman Old Style" w:hAnsi="Bookman Old Style" w:cs="Arial"/>
          <w:b/>
          <w:sz w:val="20"/>
        </w:rPr>
        <w:t>Cn</w:t>
      </w:r>
      <w:proofErr w:type="spellEnd"/>
    </w:p>
    <w:p w14:paraId="36F6592D" w14:textId="77777777" w:rsidR="00765C88" w:rsidRPr="00765C88" w:rsidRDefault="00765C88" w:rsidP="00765C88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765C88">
        <w:rPr>
          <w:rFonts w:ascii="Bookman Old Style" w:hAnsi="Bookman Old Style" w:cs="Arial"/>
          <w:b/>
          <w:sz w:val="20"/>
        </w:rPr>
        <w:tab/>
      </w:r>
      <w:r w:rsidRPr="00765C88">
        <w:rPr>
          <w:rFonts w:ascii="Bookman Old Style" w:hAnsi="Bookman Old Style" w:cs="Arial"/>
          <w:b/>
          <w:sz w:val="20"/>
        </w:rPr>
        <w:tab/>
      </w:r>
      <w:r w:rsidRPr="00765C88">
        <w:rPr>
          <w:rFonts w:ascii="Bookman Old Style" w:hAnsi="Bookman Old Style" w:cs="Arial"/>
          <w:b/>
          <w:sz w:val="20"/>
        </w:rPr>
        <w:tab/>
      </w:r>
      <w:r w:rsidRPr="00765C88">
        <w:rPr>
          <w:rFonts w:ascii="Bookman Old Style" w:hAnsi="Bookman Old Style" w:cs="Arial"/>
          <w:b/>
          <w:sz w:val="20"/>
        </w:rPr>
        <w:tab/>
        <w:t>………………..</w:t>
      </w:r>
      <w:r w:rsidRPr="00765C88">
        <w:rPr>
          <w:rFonts w:ascii="Bookman Old Style" w:hAnsi="Bookman Old Style" w:cs="Arial"/>
          <w:b/>
          <w:sz w:val="20"/>
        </w:rPr>
        <w:tab/>
        <w:t>x 100</w:t>
      </w:r>
      <w:r w:rsidRPr="00765C88">
        <w:rPr>
          <w:rFonts w:ascii="Bookman Old Style" w:hAnsi="Bookman Old Style" w:cs="Arial"/>
          <w:sz w:val="20"/>
        </w:rPr>
        <w:t xml:space="preserve">         max. 100  pkt</w:t>
      </w:r>
    </w:p>
    <w:p w14:paraId="23C7D549" w14:textId="77777777" w:rsidR="00765C88" w:rsidRPr="00765C88" w:rsidRDefault="00765C88" w:rsidP="00765C88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444E255D" w14:textId="77777777" w:rsidR="00765C88" w:rsidRPr="00765C88" w:rsidRDefault="00765C88" w:rsidP="00765C88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765C88">
        <w:rPr>
          <w:rFonts w:ascii="Bookman Old Style" w:hAnsi="Bookman Old Style" w:cs="Arial"/>
          <w:b/>
          <w:sz w:val="20"/>
        </w:rPr>
        <w:tab/>
      </w:r>
      <w:r w:rsidRPr="00765C88">
        <w:rPr>
          <w:rFonts w:ascii="Bookman Old Style" w:hAnsi="Bookman Old Style" w:cs="Arial"/>
          <w:b/>
          <w:sz w:val="20"/>
        </w:rPr>
        <w:tab/>
      </w:r>
      <w:r w:rsidRPr="00765C88">
        <w:rPr>
          <w:rFonts w:ascii="Bookman Old Style" w:hAnsi="Bookman Old Style" w:cs="Arial"/>
          <w:b/>
          <w:sz w:val="20"/>
        </w:rPr>
        <w:tab/>
      </w:r>
      <w:r w:rsidRPr="00765C88">
        <w:rPr>
          <w:rFonts w:ascii="Bookman Old Style" w:hAnsi="Bookman Old Style" w:cs="Arial"/>
          <w:b/>
          <w:sz w:val="20"/>
        </w:rPr>
        <w:tab/>
      </w:r>
      <w:r w:rsidRPr="00765C88">
        <w:rPr>
          <w:rFonts w:ascii="Bookman Old Style" w:hAnsi="Bookman Old Style" w:cs="Arial"/>
          <w:b/>
          <w:sz w:val="20"/>
        </w:rPr>
        <w:tab/>
        <w:t>Co</w:t>
      </w:r>
    </w:p>
    <w:p w14:paraId="04FC4472" w14:textId="77777777" w:rsidR="00765C88" w:rsidRPr="00765C88" w:rsidRDefault="00765C88" w:rsidP="00765C88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E88C1C3" w14:textId="77777777" w:rsidR="005E1AF5" w:rsidRPr="00765C88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4610F011" w14:textId="7DB128F6" w:rsidR="00765C88" w:rsidRPr="00765C88" w:rsidRDefault="00765C88" w:rsidP="00765C88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0"/>
        </w:rPr>
      </w:pPr>
      <w:r w:rsidRPr="00765C88">
        <w:rPr>
          <w:rFonts w:ascii="Bookman Old Style" w:hAnsi="Bookman Old Style"/>
          <w:sz w:val="20"/>
        </w:rPr>
        <w:t xml:space="preserve">Gdzie: </w:t>
      </w:r>
      <w:r w:rsidRPr="00765C88">
        <w:rPr>
          <w:rFonts w:ascii="Bookman Old Style" w:hAnsi="Bookman Old Style"/>
          <w:sz w:val="20"/>
        </w:rPr>
        <w:tab/>
      </w:r>
      <w:proofErr w:type="spellStart"/>
      <w:r w:rsidRPr="00765C88">
        <w:rPr>
          <w:rFonts w:ascii="Bookman Old Style" w:hAnsi="Bookman Old Style"/>
          <w:b/>
          <w:bCs/>
          <w:sz w:val="20"/>
        </w:rPr>
        <w:t>Cn</w:t>
      </w:r>
      <w:proofErr w:type="spellEnd"/>
      <w:r w:rsidRPr="00765C88">
        <w:rPr>
          <w:rFonts w:ascii="Bookman Old Style" w:hAnsi="Bookman Old Style"/>
          <w:sz w:val="20"/>
        </w:rPr>
        <w:t xml:space="preserve"> oznacza najniższą zaoferowana cenę za 1 punkt (pkt III</w:t>
      </w:r>
      <w:r w:rsidR="0027795E">
        <w:rPr>
          <w:rFonts w:ascii="Bookman Old Style" w:hAnsi="Bookman Old Style"/>
          <w:sz w:val="20"/>
        </w:rPr>
        <w:t>.2</w:t>
      </w:r>
      <w:r w:rsidRPr="00765C88">
        <w:rPr>
          <w:rFonts w:ascii="Bookman Old Style" w:hAnsi="Bookman Old Style"/>
          <w:sz w:val="20"/>
        </w:rPr>
        <w:t>)</w:t>
      </w:r>
      <w:r w:rsidRPr="00765C88">
        <w:rPr>
          <w:rFonts w:ascii="Bookman Old Style" w:hAnsi="Bookman Old Style"/>
          <w:sz w:val="20"/>
        </w:rPr>
        <w:tab/>
      </w:r>
    </w:p>
    <w:p w14:paraId="12D6853C" w14:textId="3224EC73" w:rsidR="00765C88" w:rsidRPr="00765C88" w:rsidRDefault="00765C88" w:rsidP="00765C88">
      <w:pPr>
        <w:pStyle w:val="Nagwek"/>
        <w:tabs>
          <w:tab w:val="clear" w:pos="4536"/>
          <w:tab w:val="clear" w:pos="9072"/>
        </w:tabs>
        <w:ind w:firstLine="700"/>
        <w:rPr>
          <w:rFonts w:ascii="Bookman Old Style" w:hAnsi="Bookman Old Style"/>
          <w:sz w:val="20"/>
        </w:rPr>
      </w:pPr>
      <w:r w:rsidRPr="00765C88">
        <w:rPr>
          <w:rFonts w:ascii="Bookman Old Style" w:hAnsi="Bookman Old Style"/>
          <w:b/>
          <w:bCs/>
          <w:sz w:val="20"/>
        </w:rPr>
        <w:t>Co</w:t>
      </w:r>
      <w:r w:rsidRPr="00765C88">
        <w:rPr>
          <w:rFonts w:ascii="Bookman Old Style" w:hAnsi="Bookman Old Style"/>
          <w:sz w:val="20"/>
        </w:rPr>
        <w:t xml:space="preserve"> oznacza cenę zaproponowana w danej ofercie za 1 punkt (pkt III.</w:t>
      </w:r>
      <w:r w:rsidR="0027795E">
        <w:rPr>
          <w:rFonts w:ascii="Bookman Old Style" w:hAnsi="Bookman Old Style"/>
          <w:sz w:val="20"/>
        </w:rPr>
        <w:t>2</w:t>
      </w:r>
      <w:r w:rsidRPr="00765C88">
        <w:rPr>
          <w:rFonts w:ascii="Bookman Old Style" w:hAnsi="Bookman Old Style"/>
          <w:sz w:val="20"/>
        </w:rPr>
        <w:t>)</w:t>
      </w:r>
      <w:r w:rsidRPr="00765C88">
        <w:rPr>
          <w:rFonts w:ascii="Bookman Old Style" w:hAnsi="Bookman Old Style"/>
          <w:sz w:val="20"/>
        </w:rPr>
        <w:tab/>
      </w:r>
    </w:p>
    <w:p w14:paraId="4AC20618" w14:textId="77777777" w:rsidR="00765C88" w:rsidRPr="00765C88" w:rsidRDefault="00765C88" w:rsidP="00765C88">
      <w:pPr>
        <w:numPr>
          <w:ilvl w:val="0"/>
          <w:numId w:val="38"/>
        </w:numPr>
        <w:jc w:val="both"/>
        <w:rPr>
          <w:rFonts w:ascii="Bookman Old Style" w:hAnsi="Bookman Old Style" w:cs="Arial"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>W przypadku, kiedy dwie oferty uzyskają tę samą liczbę punktów, o przyjęciu jednej z nich zdecyduje Komisja po przeprowadzeniu dodatkowych rozmów z oferentami.</w:t>
      </w:r>
    </w:p>
    <w:p w14:paraId="1070A282" w14:textId="77777777" w:rsidR="00765C88" w:rsidRPr="00765C88" w:rsidRDefault="00765C88" w:rsidP="00765C88">
      <w:pPr>
        <w:numPr>
          <w:ilvl w:val="0"/>
          <w:numId w:val="43"/>
        </w:numPr>
        <w:tabs>
          <w:tab w:val="clear" w:pos="720"/>
          <w:tab w:val="num" w:pos="993"/>
        </w:tabs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lastRenderedPageBreak/>
        <w:t>kwalifikacje</w:t>
      </w:r>
    </w:p>
    <w:p w14:paraId="4C171C42" w14:textId="77777777" w:rsidR="00765C88" w:rsidRPr="00765C88" w:rsidRDefault="00765C88" w:rsidP="00765C88">
      <w:pPr>
        <w:numPr>
          <w:ilvl w:val="0"/>
          <w:numId w:val="43"/>
        </w:numPr>
        <w:tabs>
          <w:tab w:val="clear" w:pos="720"/>
          <w:tab w:val="num" w:pos="993"/>
        </w:tabs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>doświadczenie zawodowe ( staż pracy).</w:t>
      </w:r>
    </w:p>
    <w:p w14:paraId="163DE1BD" w14:textId="77777777" w:rsidR="008215B5" w:rsidRPr="00765C88" w:rsidRDefault="008215B5" w:rsidP="00CE5669">
      <w:pPr>
        <w:ind w:left="397"/>
        <w:jc w:val="both"/>
        <w:rPr>
          <w:rFonts w:ascii="Bookman Old Style" w:hAnsi="Bookman Old Style" w:cs="Arial"/>
          <w:sz w:val="20"/>
          <w:szCs w:val="20"/>
        </w:rPr>
      </w:pPr>
    </w:p>
    <w:p w14:paraId="4A5492A0" w14:textId="77777777" w:rsidR="00A01E86" w:rsidRPr="00765C88" w:rsidRDefault="00A01E86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765C88">
        <w:rPr>
          <w:rFonts w:ascii="Bookman Old Style" w:hAnsi="Bookman Old Style" w:cs="Arial"/>
          <w:sz w:val="20"/>
        </w:rPr>
        <w:t>MIEJSCE I TERMIN SKŁADANIA OFERT</w:t>
      </w:r>
    </w:p>
    <w:p w14:paraId="2989ECE0" w14:textId="77777777" w:rsidR="00A01E86" w:rsidRPr="00765C88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2B5124AB" w14:textId="77777777" w:rsidR="00A01E86" w:rsidRPr="00765C88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>1. Oferty w zaklejonych kopertach powinny być zaadresowane wg poniższego wzoru:</w:t>
      </w:r>
    </w:p>
    <w:p w14:paraId="62F87F0C" w14:textId="77777777" w:rsidR="00A01E86" w:rsidRPr="00765C88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722EE1C6" w14:textId="77777777" w:rsidR="00A01E86" w:rsidRPr="00765C88" w:rsidRDefault="00E143EE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765C88">
        <w:rPr>
          <w:rFonts w:ascii="Bookman Old Style" w:hAnsi="Bookman Old Style" w:cs="Arial"/>
          <w:b/>
          <w:sz w:val="20"/>
          <w:szCs w:val="20"/>
        </w:rPr>
        <w:t>SP ZOZ MSW</w:t>
      </w:r>
      <w:r w:rsidR="006469B7" w:rsidRPr="00765C88">
        <w:rPr>
          <w:rFonts w:ascii="Bookman Old Style" w:hAnsi="Bookman Old Style" w:cs="Arial"/>
          <w:b/>
          <w:sz w:val="20"/>
          <w:szCs w:val="20"/>
        </w:rPr>
        <w:t>iA</w:t>
      </w:r>
      <w:r w:rsidR="00A01E86" w:rsidRPr="00765C88">
        <w:rPr>
          <w:rFonts w:ascii="Bookman Old Style" w:hAnsi="Bookman Old Style" w:cs="Arial"/>
          <w:b/>
          <w:sz w:val="20"/>
          <w:szCs w:val="20"/>
        </w:rPr>
        <w:t xml:space="preserve"> w Krakowie</w:t>
      </w:r>
    </w:p>
    <w:p w14:paraId="0B9850C9" w14:textId="77777777" w:rsidR="00A01E86" w:rsidRPr="00765C88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765C88">
        <w:rPr>
          <w:rFonts w:ascii="Bookman Old Style" w:hAnsi="Bookman Old Style" w:cs="Arial"/>
          <w:b/>
          <w:sz w:val="20"/>
          <w:szCs w:val="20"/>
        </w:rPr>
        <w:t xml:space="preserve">ul. Kronikarza Galla 25, 30 – 053 Kraków </w:t>
      </w:r>
    </w:p>
    <w:p w14:paraId="0F0466D4" w14:textId="02C6DDF6" w:rsidR="00281BFB" w:rsidRPr="00765C88" w:rsidRDefault="00783FDA" w:rsidP="00281BFB">
      <w:pPr>
        <w:jc w:val="center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Konkurs ofert nr 37/2024</w:t>
      </w:r>
    </w:p>
    <w:p w14:paraId="111C83D9" w14:textId="466EC079" w:rsidR="00A01E86" w:rsidRPr="00765C88" w:rsidRDefault="00A01E86" w:rsidP="00281BFB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765C88">
        <w:rPr>
          <w:rFonts w:ascii="Bookman Old Style" w:hAnsi="Bookman Old Style" w:cs="Arial"/>
          <w:b/>
          <w:sz w:val="20"/>
          <w:szCs w:val="20"/>
        </w:rPr>
        <w:t xml:space="preserve">Nie otwierać przed </w:t>
      </w:r>
      <w:r w:rsidR="00783FDA">
        <w:rPr>
          <w:rFonts w:ascii="Bookman Old Style" w:hAnsi="Bookman Old Style" w:cs="Arial"/>
          <w:b/>
          <w:sz w:val="20"/>
          <w:szCs w:val="20"/>
        </w:rPr>
        <w:t>10 października 2024</w:t>
      </w:r>
      <w:r w:rsidRPr="00765C88">
        <w:rPr>
          <w:rFonts w:ascii="Bookman Old Style" w:hAnsi="Bookman Old Style" w:cs="Arial"/>
          <w:b/>
          <w:sz w:val="20"/>
          <w:szCs w:val="20"/>
        </w:rPr>
        <w:t>.</w:t>
      </w:r>
    </w:p>
    <w:p w14:paraId="0DFADB4D" w14:textId="77777777" w:rsidR="00A01E86" w:rsidRPr="00765C88" w:rsidRDefault="00A01E86" w:rsidP="00A01E86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BBBC6AD" w14:textId="77777777" w:rsidR="00A01E86" w:rsidRPr="00765C88" w:rsidRDefault="00A01E86" w:rsidP="00A01E86">
      <w:pPr>
        <w:rPr>
          <w:rFonts w:ascii="Bookman Old Style" w:hAnsi="Bookman Old Style" w:cs="Arial"/>
          <w:sz w:val="20"/>
          <w:szCs w:val="20"/>
          <w:u w:val="single"/>
        </w:rPr>
      </w:pPr>
      <w:r w:rsidRPr="00765C88">
        <w:rPr>
          <w:rFonts w:ascii="Bookman Old Style" w:hAnsi="Bookman Old Style" w:cs="Arial"/>
          <w:sz w:val="20"/>
          <w:szCs w:val="20"/>
          <w:u w:val="single"/>
        </w:rPr>
        <w:t>Ponadto koperta powinna zawierać nazwę i adres Oferenta napisane w lewym górnym rogu.</w:t>
      </w:r>
    </w:p>
    <w:p w14:paraId="1DC1D369" w14:textId="77777777" w:rsidR="00A01E86" w:rsidRPr="00765C88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49094BF5" w14:textId="77777777" w:rsidR="007C4DD9" w:rsidRPr="002B2452" w:rsidRDefault="007C4DD9" w:rsidP="007C4DD9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2. Oferty należy składać w Kancelarii Zakładu przy ul. Kronikarza Galla 25 w Krakowie, do dnia </w:t>
      </w:r>
      <w:r>
        <w:rPr>
          <w:rFonts w:ascii="Bookman Old Style" w:hAnsi="Bookman Old Style" w:cs="Arial"/>
          <w:sz w:val="20"/>
          <w:szCs w:val="20"/>
        </w:rPr>
        <w:t>10 października 2024</w:t>
      </w:r>
      <w:r w:rsidRPr="002B2452">
        <w:rPr>
          <w:rFonts w:ascii="Bookman Old Style" w:hAnsi="Bookman Old Style" w:cs="Arial"/>
          <w:sz w:val="20"/>
          <w:szCs w:val="20"/>
        </w:rPr>
        <w:t xml:space="preserve"> r. do godz. 1</w:t>
      </w:r>
      <w:r>
        <w:rPr>
          <w:rFonts w:ascii="Bookman Old Style" w:hAnsi="Bookman Old Style" w:cs="Arial"/>
          <w:sz w:val="20"/>
          <w:szCs w:val="20"/>
        </w:rPr>
        <w:t>0.00</w:t>
      </w:r>
    </w:p>
    <w:p w14:paraId="04B3D16C" w14:textId="77777777" w:rsidR="007C4DD9" w:rsidRPr="002B2452" w:rsidRDefault="007C4DD9" w:rsidP="007C4DD9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3. Oferty złożone po terminie będą zwracane bez otwierania.</w:t>
      </w:r>
    </w:p>
    <w:p w14:paraId="0175C06E" w14:textId="77777777" w:rsidR="007C4DD9" w:rsidRPr="002B2452" w:rsidRDefault="007C4DD9" w:rsidP="007C4DD9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i/>
          <w:sz w:val="20"/>
        </w:rPr>
      </w:pPr>
      <w:r w:rsidRPr="002B2452">
        <w:rPr>
          <w:rFonts w:ascii="Bookman Old Style" w:hAnsi="Bookman Old Style" w:cs="Arial"/>
          <w:bCs/>
          <w:sz w:val="20"/>
        </w:rPr>
        <w:t>4. Wszystkie strony oferty powinny być ponumerowane w ciągłości, wszelkie zmiany winny być parafowane przez Oferenta. Wszystkie strony oferty należy spiąć w sposób uniemożliwiający jej zdekompletowanie.</w:t>
      </w:r>
      <w:r w:rsidRPr="002B2452">
        <w:rPr>
          <w:rFonts w:ascii="Bookman Old Style" w:hAnsi="Bookman Old Style" w:cs="Arial"/>
          <w:bCs/>
          <w:i/>
          <w:sz w:val="20"/>
        </w:rPr>
        <w:t xml:space="preserve">  </w:t>
      </w:r>
    </w:p>
    <w:p w14:paraId="1D63E52D" w14:textId="77777777" w:rsidR="007C4DD9" w:rsidRPr="002B2452" w:rsidRDefault="007C4DD9" w:rsidP="007C4DD9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5. Wszelkie koszty związane z przygotowaniem oferty ponosi Oferent.</w:t>
      </w:r>
    </w:p>
    <w:p w14:paraId="1C5B9F15" w14:textId="77777777" w:rsidR="007C4DD9" w:rsidRPr="002B2452" w:rsidRDefault="007C4DD9" w:rsidP="007C4DD9">
      <w:pPr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6. Okres związania ofertą wynosi 30 dni.</w:t>
      </w:r>
    </w:p>
    <w:p w14:paraId="01F29C4C" w14:textId="77777777" w:rsidR="007C4DD9" w:rsidRPr="002B2452" w:rsidRDefault="007C4DD9" w:rsidP="007C4DD9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5362B928" w14:textId="77777777" w:rsidR="007C4DD9" w:rsidRPr="002B2452" w:rsidRDefault="007C4DD9" w:rsidP="007C4DD9">
      <w:pPr>
        <w:pStyle w:val="Nagwek3"/>
        <w:numPr>
          <w:ilvl w:val="0"/>
          <w:numId w:val="16"/>
        </w:numPr>
        <w:jc w:val="both"/>
        <w:rPr>
          <w:rFonts w:ascii="Bookman Old Style" w:hAnsi="Bookman Old Style" w:cs="Arial"/>
          <w:sz w:val="20"/>
        </w:rPr>
      </w:pPr>
      <w:r w:rsidRPr="002B2452">
        <w:rPr>
          <w:rFonts w:ascii="Bookman Old Style" w:hAnsi="Bookman Old Style" w:cs="Arial"/>
          <w:sz w:val="20"/>
        </w:rPr>
        <w:t>DODATKOWE INFORMACJE DLA OFERENTÓW</w:t>
      </w:r>
    </w:p>
    <w:p w14:paraId="0D6615CE" w14:textId="77777777" w:rsidR="007C4DD9" w:rsidRPr="002B2452" w:rsidRDefault="007C4DD9" w:rsidP="007C4DD9">
      <w:pPr>
        <w:jc w:val="both"/>
        <w:rPr>
          <w:rFonts w:ascii="Bookman Old Style" w:hAnsi="Bookman Old Style"/>
          <w:sz w:val="20"/>
          <w:szCs w:val="20"/>
        </w:rPr>
      </w:pPr>
    </w:p>
    <w:p w14:paraId="205F3F9A" w14:textId="77777777" w:rsidR="007C4DD9" w:rsidRDefault="007C4DD9" w:rsidP="007C4DD9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bookmarkStart w:id="0" w:name="_Hlk177985511"/>
      <w:r w:rsidRPr="003745F0">
        <w:rPr>
          <w:rFonts w:ascii="Bookman Old Style" w:hAnsi="Bookman Old Style" w:cs="Arial"/>
          <w:sz w:val="20"/>
          <w:szCs w:val="20"/>
        </w:rPr>
        <w:t xml:space="preserve">Otwarcie ofert nastąpi w dniu </w:t>
      </w:r>
      <w:r>
        <w:rPr>
          <w:rFonts w:ascii="Bookman Old Style" w:hAnsi="Bookman Old Style" w:cs="Arial"/>
          <w:sz w:val="20"/>
          <w:szCs w:val="20"/>
        </w:rPr>
        <w:t>10 października 2024</w:t>
      </w:r>
      <w:r w:rsidRPr="003745F0">
        <w:rPr>
          <w:rFonts w:ascii="Bookman Old Style" w:hAnsi="Bookman Old Style" w:cs="Arial"/>
          <w:sz w:val="20"/>
          <w:szCs w:val="20"/>
        </w:rPr>
        <w:t xml:space="preserve"> r. o godz. 11.00 w Dziale Statystyki i Obsługi Umów Medycznych Udzielającego zamówienia w Krakowie przy ul. Kronikarza Galla 25 (Budynek C, pok. 11). Oferenci mogą uczestniczyć w otwarciu ofert, w trakcie którego zostaną odczytane nazwy oferentów i proponowane stawki.</w:t>
      </w:r>
      <w:r>
        <w:rPr>
          <w:rFonts w:ascii="Bookman Old Style" w:hAnsi="Bookman Old Style" w:cs="Arial"/>
          <w:sz w:val="20"/>
          <w:szCs w:val="20"/>
        </w:rPr>
        <w:t xml:space="preserve"> </w:t>
      </w:r>
    </w:p>
    <w:p w14:paraId="0117C087" w14:textId="5B7EF2FA" w:rsidR="007C4DD9" w:rsidRPr="003745F0" w:rsidRDefault="007C4DD9" w:rsidP="007C4DD9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745F0">
        <w:rPr>
          <w:rFonts w:ascii="Bookman Old Style" w:hAnsi="Bookman Old Style" w:cs="Arial"/>
          <w:sz w:val="20"/>
          <w:szCs w:val="20"/>
        </w:rPr>
        <w:t xml:space="preserve">Rozstrzygnięcie konkursu ofert zostanie ogłoszone na tablicy informacyjnej w siedzibie </w:t>
      </w:r>
      <w:r w:rsidRPr="003745F0">
        <w:rPr>
          <w:rFonts w:ascii="Bookman Old Style" w:hAnsi="Bookman Old Style" w:cs="Arial"/>
          <w:sz w:val="20"/>
          <w:szCs w:val="20"/>
        </w:rPr>
        <w:br/>
        <w:t xml:space="preserve">SP ZOZ MSWiA w Krakowie oraz na stronie internetowej </w:t>
      </w:r>
      <w:r>
        <w:rPr>
          <w:rFonts w:ascii="Bookman Old Style" w:hAnsi="Bookman Old Style" w:cs="Arial"/>
          <w:sz w:val="20"/>
          <w:szCs w:val="20"/>
        </w:rPr>
        <w:t>do dnia</w:t>
      </w:r>
      <w:r w:rsidR="008044F1">
        <w:rPr>
          <w:rFonts w:ascii="Bookman Old Style" w:hAnsi="Bookman Old Style" w:cs="Arial"/>
          <w:sz w:val="20"/>
          <w:szCs w:val="20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>15 października 2024</w:t>
      </w:r>
      <w:r w:rsidRPr="003745F0">
        <w:rPr>
          <w:rFonts w:ascii="Bookman Old Style" w:hAnsi="Bookman Old Style" w:cs="Arial"/>
          <w:sz w:val="20"/>
          <w:szCs w:val="20"/>
        </w:rPr>
        <w:t xml:space="preserve"> r.</w:t>
      </w:r>
    </w:p>
    <w:p w14:paraId="0741BCC2" w14:textId="77777777" w:rsidR="007C4DD9" w:rsidRPr="002B2452" w:rsidRDefault="007C4DD9" w:rsidP="007C4DD9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Umowa o udzielanie świadczeń zdrowotnych zostanie zawarta w terminie 21 dni, licząc od dnia rozstrzygnięcia konkursu ofert, z oferentami niepodlegającymi odrzuceniu,  spełniającymi warunki określone w niniejszym postępowaniu, których oferty zostaną uznane za najkorzystniejsze w oparciu o ustalone kryteria oceny.</w:t>
      </w:r>
    </w:p>
    <w:p w14:paraId="7FF31D6A" w14:textId="77777777" w:rsidR="007C4DD9" w:rsidRPr="002B2452" w:rsidRDefault="007C4DD9" w:rsidP="007C4DD9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W razie, gdy złożona została tylko jedna oferta, Udzielający zmówienia może przyjąć tę ofertę, jeżeli komisja konkursowa stwierdzi, że spełnia ona wymagania. </w:t>
      </w:r>
    </w:p>
    <w:p w14:paraId="2CBC6707" w14:textId="77777777" w:rsidR="007C4DD9" w:rsidRPr="002B2452" w:rsidRDefault="007C4DD9" w:rsidP="007C4DD9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Udzielający zamówienia zastrzega sobie prawo do odwołania konkursu i przesunięcia terminu składania ofert. </w:t>
      </w:r>
    </w:p>
    <w:p w14:paraId="52C94EFC" w14:textId="77777777" w:rsidR="007C4DD9" w:rsidRPr="002B2452" w:rsidRDefault="007C4DD9" w:rsidP="007C4DD9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Odrzuca się ofertę :</w:t>
      </w:r>
    </w:p>
    <w:p w14:paraId="0FE7F26A" w14:textId="77777777" w:rsidR="007C4DD9" w:rsidRPr="002B2452" w:rsidRDefault="007C4DD9" w:rsidP="007C4DD9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złożoną po terminie ,</w:t>
      </w:r>
    </w:p>
    <w:p w14:paraId="504B9051" w14:textId="77777777" w:rsidR="007C4DD9" w:rsidRPr="002B2452" w:rsidRDefault="007C4DD9" w:rsidP="007C4DD9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zawierającą nieprawdziwe informacje,</w:t>
      </w:r>
    </w:p>
    <w:p w14:paraId="7DEC5C06" w14:textId="77777777" w:rsidR="007C4DD9" w:rsidRPr="002B2452" w:rsidRDefault="007C4DD9" w:rsidP="007C4DD9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jeżeli oferent nie określił przedmiotu oferty lub nie podał proponowanej liczby lub ceny świadczeń,</w:t>
      </w:r>
    </w:p>
    <w:p w14:paraId="6F9341E5" w14:textId="77777777" w:rsidR="007C4DD9" w:rsidRPr="002B2452" w:rsidRDefault="007C4DD9" w:rsidP="007C4DD9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jeżeli zawiera rażąco niską cenę w stosunku do przedmiotu zamówienia, </w:t>
      </w:r>
    </w:p>
    <w:p w14:paraId="7F53E7CC" w14:textId="77777777" w:rsidR="007C4DD9" w:rsidRPr="002B2452" w:rsidRDefault="007C4DD9" w:rsidP="007C4DD9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jeżeli jest nieważna na podstawie odrębnych przepisów,</w:t>
      </w:r>
    </w:p>
    <w:p w14:paraId="50F075D1" w14:textId="77777777" w:rsidR="007C4DD9" w:rsidRPr="002B2452" w:rsidRDefault="007C4DD9" w:rsidP="007C4DD9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jeżeli oferent złożył ofertę alternatywną ,</w:t>
      </w:r>
    </w:p>
    <w:p w14:paraId="33E4C4BE" w14:textId="77777777" w:rsidR="007C4DD9" w:rsidRPr="002B2452" w:rsidRDefault="007C4DD9" w:rsidP="007C4DD9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jeżeli oferent lub oferta nie spełniają wymaganych warunków określonych w przepisach prawa oraz warunków określonych przez Udzielającego zamówienia w postępowaniu konkursowym.</w:t>
      </w:r>
    </w:p>
    <w:p w14:paraId="6A5C837D" w14:textId="5931AAA8" w:rsidR="007C4DD9" w:rsidRPr="002B2452" w:rsidRDefault="007C4DD9" w:rsidP="007C4DD9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złożoną przez oferenta, z którym w okresie 5 lat poprzedzających ogłoszenie postępowania została rozwiązana przez </w:t>
      </w:r>
      <w:r w:rsidR="00C56422">
        <w:rPr>
          <w:rFonts w:ascii="Bookman Old Style" w:hAnsi="Bookman Old Style" w:cs="Arial"/>
          <w:sz w:val="20"/>
          <w:szCs w:val="20"/>
        </w:rPr>
        <w:t>Udzielającego zamówienia</w:t>
      </w:r>
      <w:r w:rsidRPr="002B2452">
        <w:rPr>
          <w:rFonts w:ascii="Bookman Old Style" w:hAnsi="Bookman Old Style" w:cs="Arial"/>
          <w:sz w:val="20"/>
          <w:szCs w:val="20"/>
        </w:rPr>
        <w:t xml:space="preserve"> umowa o udzielanie świadczeń  zdrowotnych z przyczyn zawinionych przez  oferenta.</w:t>
      </w:r>
    </w:p>
    <w:p w14:paraId="7A2D43C6" w14:textId="77777777" w:rsidR="007C4DD9" w:rsidRPr="002B2452" w:rsidRDefault="007C4DD9" w:rsidP="007C4DD9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Unieważnia się postępowanie gdy:</w:t>
      </w:r>
    </w:p>
    <w:p w14:paraId="358DFC51" w14:textId="77777777" w:rsidR="007C4DD9" w:rsidRPr="002B2452" w:rsidRDefault="007C4DD9" w:rsidP="007C4DD9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nie wpłynęła żadna oferta, lub wpłynęła jedna oferta niepodlegająca odrzuceniu, nieprzyjęta przez Komisję,</w:t>
      </w:r>
    </w:p>
    <w:p w14:paraId="23156CCB" w14:textId="77777777" w:rsidR="007C4DD9" w:rsidRPr="002B2452" w:rsidRDefault="007C4DD9" w:rsidP="007C4DD9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>odrzucono wszystkie oferty,</w:t>
      </w:r>
    </w:p>
    <w:p w14:paraId="07FB7886" w14:textId="77777777" w:rsidR="007C4DD9" w:rsidRPr="002B2452" w:rsidRDefault="007C4DD9" w:rsidP="007C4DD9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kwota najkorzystniejszej oferty przewyższa kwotę, którą Udzielający zamówienia przeznaczył na finansowanie świadczeń, </w:t>
      </w:r>
    </w:p>
    <w:p w14:paraId="554B58D0" w14:textId="77777777" w:rsidR="007C4DD9" w:rsidRPr="002B2452" w:rsidRDefault="007C4DD9" w:rsidP="007C4DD9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lastRenderedPageBreak/>
        <w:t>nastąpiła istotna zmiana okoliczności powodująca, że prowadzenie postępowania lub zawarcie umowy nie leży w interesie ubezpieczonych, czego nie można było wcześniej przewidzieć.</w:t>
      </w:r>
    </w:p>
    <w:p w14:paraId="469AFCE0" w14:textId="77777777" w:rsidR="007C4DD9" w:rsidRPr="002B2452" w:rsidRDefault="007C4DD9" w:rsidP="007C4DD9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bookmarkStart w:id="1" w:name="_Hlk67386470"/>
      <w:r w:rsidRPr="002B2452">
        <w:rPr>
          <w:rFonts w:ascii="Bookman Old Style" w:hAnsi="Bookman Old Style"/>
          <w:spacing w:val="-4"/>
          <w:sz w:val="20"/>
          <w:szCs w:val="20"/>
        </w:rPr>
        <w:t>Dokumenty dotyczące konkursu ofert przechowywane są w siedzibie Udzielającego zamówienia przez okres 5 lat.</w:t>
      </w:r>
    </w:p>
    <w:p w14:paraId="42E40AFF" w14:textId="77777777" w:rsidR="007C4DD9" w:rsidRPr="002B2452" w:rsidRDefault="007C4DD9" w:rsidP="007C4DD9">
      <w:pPr>
        <w:jc w:val="both"/>
        <w:rPr>
          <w:rFonts w:ascii="Bookman Old Style" w:hAnsi="Bookman Old Style"/>
          <w:spacing w:val="-4"/>
          <w:sz w:val="20"/>
          <w:szCs w:val="20"/>
        </w:rPr>
      </w:pPr>
    </w:p>
    <w:p w14:paraId="4186A883" w14:textId="77777777" w:rsidR="007C4DD9" w:rsidRPr="002B2452" w:rsidRDefault="007C4DD9" w:rsidP="007C4DD9">
      <w:pPr>
        <w:numPr>
          <w:ilvl w:val="0"/>
          <w:numId w:val="16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r w:rsidRPr="002B2452">
        <w:rPr>
          <w:rFonts w:ascii="Bookman Old Style" w:hAnsi="Bookman Old Style"/>
          <w:b/>
          <w:sz w:val="20"/>
          <w:szCs w:val="20"/>
        </w:rPr>
        <w:t xml:space="preserve">POSTĘPOWANIE </w:t>
      </w:r>
      <w:bookmarkEnd w:id="1"/>
      <w:r w:rsidRPr="002B2452">
        <w:rPr>
          <w:rFonts w:ascii="Bookman Old Style" w:hAnsi="Bookman Old Style"/>
          <w:b/>
          <w:sz w:val="20"/>
          <w:szCs w:val="20"/>
        </w:rPr>
        <w:t>ODWOŁAWCZE.</w:t>
      </w:r>
    </w:p>
    <w:p w14:paraId="65FB7531" w14:textId="77777777" w:rsidR="007C4DD9" w:rsidRPr="002B2452" w:rsidRDefault="007C4DD9" w:rsidP="007C4DD9">
      <w:pPr>
        <w:jc w:val="both"/>
        <w:rPr>
          <w:rFonts w:ascii="Bookman Old Style" w:hAnsi="Bookman Old Style" w:cs="Arial"/>
          <w:spacing w:val="-15"/>
          <w:sz w:val="20"/>
          <w:szCs w:val="20"/>
        </w:rPr>
      </w:pPr>
    </w:p>
    <w:p w14:paraId="7ACBBD34" w14:textId="77777777" w:rsidR="007C4DD9" w:rsidRPr="002B2452" w:rsidRDefault="007C4DD9" w:rsidP="007C4DD9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2B2452">
        <w:rPr>
          <w:rFonts w:ascii="Bookman Old Style" w:hAnsi="Bookman Old Style" w:cs="Arial"/>
          <w:spacing w:val="1"/>
          <w:sz w:val="20"/>
          <w:szCs w:val="20"/>
        </w:rPr>
        <w:t xml:space="preserve">W toku postępowania konkursowego, jednakże przed rozstrzygnięciem konkursu, </w:t>
      </w:r>
      <w:r w:rsidRPr="002B2452">
        <w:rPr>
          <w:rFonts w:ascii="Bookman Old Style" w:hAnsi="Bookman Old Style" w:cs="Arial"/>
          <w:spacing w:val="4"/>
          <w:sz w:val="20"/>
          <w:szCs w:val="20"/>
        </w:rPr>
        <w:t>oferent może złożyć  do Komisji konkursowej umotywowany protest w terminie 7 dni roboczych od dnia dokonania zaskarżonej czynności</w:t>
      </w:r>
      <w:r w:rsidRPr="002B2452">
        <w:rPr>
          <w:rFonts w:ascii="Bookman Old Style" w:hAnsi="Bookman Old Style" w:cs="Arial"/>
          <w:spacing w:val="-2"/>
          <w:sz w:val="20"/>
          <w:szCs w:val="20"/>
        </w:rPr>
        <w:t xml:space="preserve">. </w:t>
      </w:r>
    </w:p>
    <w:p w14:paraId="75265D03" w14:textId="77777777" w:rsidR="007C4DD9" w:rsidRPr="002B2452" w:rsidRDefault="007C4DD9" w:rsidP="007C4DD9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2B2452">
        <w:rPr>
          <w:rFonts w:ascii="Bookman Old Style" w:hAnsi="Bookman Old Style" w:cs="Arial"/>
          <w:spacing w:val="-2"/>
          <w:sz w:val="20"/>
          <w:szCs w:val="20"/>
        </w:rPr>
        <w:t xml:space="preserve">Komisja konkursowa rozpatruje protest  w ciągu 7 dni od dnia jego otrzymania i udziela pisemnej odpowiedzi składającemu protest. Do czasu rozpatrzenia protestu postępowanie ulega zwieszeniu, chyba ,ze protest jest oczywiście bezzasadny. Protest wniesiony po terminie nie podlega rozpoznaniu. </w:t>
      </w:r>
    </w:p>
    <w:p w14:paraId="5BCB364C" w14:textId="77777777" w:rsidR="007C4DD9" w:rsidRPr="002B2452" w:rsidRDefault="007C4DD9" w:rsidP="007C4DD9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z w:val="20"/>
          <w:szCs w:val="20"/>
        </w:rPr>
        <w:t xml:space="preserve">W terminie  7 dni od dnia ogłoszenia o rozstrzygnięciu konkursu, oferent może wnieść do dyrektora SP ZOZ MSWiA w Krakowie  odwołanie dotyczące rozstrzygnięcia postępowania.  </w:t>
      </w:r>
    </w:p>
    <w:p w14:paraId="1DEEE557" w14:textId="77777777" w:rsidR="007C4DD9" w:rsidRPr="002B2452" w:rsidRDefault="007C4DD9" w:rsidP="007C4DD9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2B2452">
        <w:rPr>
          <w:rFonts w:ascii="Bookman Old Style" w:hAnsi="Bookman Old Style" w:cs="Arial"/>
          <w:spacing w:val="-1"/>
          <w:sz w:val="20"/>
          <w:szCs w:val="20"/>
        </w:rPr>
        <w:t>Dyrektor SP ZOZ MSWiA w Krakowie</w:t>
      </w:r>
      <w:r w:rsidRPr="002B2452">
        <w:rPr>
          <w:rFonts w:ascii="Bookman Old Style" w:hAnsi="Bookman Old Style" w:cs="Arial"/>
          <w:sz w:val="20"/>
          <w:szCs w:val="20"/>
        </w:rPr>
        <w:t xml:space="preserve"> </w:t>
      </w:r>
      <w:r w:rsidRPr="002B2452">
        <w:rPr>
          <w:rFonts w:ascii="Bookman Old Style" w:hAnsi="Bookman Old Style" w:cs="Arial"/>
          <w:spacing w:val="-5"/>
          <w:sz w:val="20"/>
          <w:szCs w:val="20"/>
        </w:rPr>
        <w:t>rozpatruje</w:t>
      </w:r>
      <w:r w:rsidRPr="002B2452">
        <w:rPr>
          <w:rFonts w:ascii="Bookman Old Style" w:hAnsi="Bookman Old Style" w:cs="Arial"/>
          <w:sz w:val="20"/>
          <w:szCs w:val="20"/>
        </w:rPr>
        <w:t xml:space="preserve"> odwołanie </w:t>
      </w:r>
      <w:r w:rsidRPr="002B2452">
        <w:rPr>
          <w:rFonts w:ascii="Bookman Old Style" w:hAnsi="Bookman Old Style" w:cs="Arial"/>
          <w:spacing w:val="-1"/>
          <w:sz w:val="20"/>
          <w:szCs w:val="20"/>
        </w:rPr>
        <w:t xml:space="preserve"> w ciągu 7 dni od dnia jego otrzymania. Wniesienie odwołania  wstrzymuje zawarcie umowy  do czasu jego  rozpatrzenia.</w:t>
      </w:r>
      <w:r w:rsidRPr="002B2452">
        <w:rPr>
          <w:rFonts w:ascii="Bookman Old Style" w:hAnsi="Bookman Old Style" w:cs="Arial"/>
          <w:sz w:val="20"/>
          <w:szCs w:val="20"/>
        </w:rPr>
        <w:t xml:space="preserve"> Odwołanie wniesione po terminie nie podlega rozpatrzeniu. </w:t>
      </w:r>
      <w:r w:rsidRPr="002B2452">
        <w:rPr>
          <w:rFonts w:ascii="Bookman Old Style" w:hAnsi="Bookman Old Style" w:cs="Arial"/>
          <w:spacing w:val="-1"/>
          <w:sz w:val="20"/>
          <w:szCs w:val="20"/>
        </w:rPr>
        <w:t xml:space="preserve">   </w:t>
      </w:r>
    </w:p>
    <w:p w14:paraId="70E10B60" w14:textId="77777777" w:rsidR="007C4DD9" w:rsidRPr="002B2452" w:rsidRDefault="007C4DD9" w:rsidP="007C4DD9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</w:p>
    <w:p w14:paraId="047E5ABD" w14:textId="77777777" w:rsidR="007C4DD9" w:rsidRPr="002B2452" w:rsidRDefault="007C4DD9" w:rsidP="007C4DD9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  <w:r w:rsidRPr="002B2452">
        <w:rPr>
          <w:rFonts w:ascii="Bookman Old Style" w:hAnsi="Bookman Old Style"/>
          <w:sz w:val="20"/>
          <w:szCs w:val="20"/>
        </w:rPr>
        <w:t>Udzielający zamówienia</w:t>
      </w:r>
    </w:p>
    <w:bookmarkEnd w:id="0"/>
    <w:p w14:paraId="7E6BB7AF" w14:textId="77777777" w:rsidR="007C4DD9" w:rsidRPr="002B2452" w:rsidRDefault="007C4DD9" w:rsidP="007C4DD9">
      <w:pPr>
        <w:rPr>
          <w:rFonts w:ascii="Bookman Old Style" w:hAnsi="Bookman Old Style"/>
          <w:sz w:val="20"/>
          <w:szCs w:val="20"/>
        </w:rPr>
      </w:pPr>
    </w:p>
    <w:p w14:paraId="0686E910" w14:textId="77777777" w:rsidR="00BD339D" w:rsidRPr="00765C88" w:rsidRDefault="00BD339D">
      <w:pPr>
        <w:rPr>
          <w:rFonts w:ascii="Bookman Old Style" w:hAnsi="Bookman Old Style"/>
          <w:sz w:val="20"/>
          <w:szCs w:val="20"/>
        </w:rPr>
      </w:pPr>
    </w:p>
    <w:p w14:paraId="3F4462A8" w14:textId="77777777" w:rsidR="00BD339D" w:rsidRPr="00765C88" w:rsidRDefault="00BD339D">
      <w:pPr>
        <w:rPr>
          <w:rFonts w:ascii="Bookman Old Style" w:hAnsi="Bookman Old Style"/>
          <w:sz w:val="20"/>
          <w:szCs w:val="20"/>
        </w:rPr>
      </w:pPr>
    </w:p>
    <w:p w14:paraId="6488A129" w14:textId="7B81BDA4" w:rsidR="00BD339D" w:rsidRPr="00765C88" w:rsidRDefault="00BD339D">
      <w:pPr>
        <w:rPr>
          <w:rFonts w:ascii="Bookman Old Style" w:hAnsi="Bookman Old Style"/>
          <w:sz w:val="20"/>
          <w:szCs w:val="20"/>
        </w:rPr>
      </w:pPr>
    </w:p>
    <w:p w14:paraId="3B553045" w14:textId="4E298BED" w:rsidR="00135B00" w:rsidRPr="00765C88" w:rsidRDefault="00135B00">
      <w:pPr>
        <w:rPr>
          <w:rFonts w:ascii="Bookman Old Style" w:hAnsi="Bookman Old Style"/>
          <w:sz w:val="20"/>
          <w:szCs w:val="20"/>
        </w:rPr>
      </w:pPr>
    </w:p>
    <w:p w14:paraId="2AE9DA2A" w14:textId="686359A4" w:rsidR="00135B00" w:rsidRPr="00765C88" w:rsidRDefault="00135B00">
      <w:pPr>
        <w:rPr>
          <w:rFonts w:ascii="Bookman Old Style" w:hAnsi="Bookman Old Style"/>
          <w:sz w:val="20"/>
          <w:szCs w:val="20"/>
        </w:rPr>
      </w:pPr>
    </w:p>
    <w:p w14:paraId="4672E75B" w14:textId="412274C9" w:rsidR="00135B00" w:rsidRDefault="00135B00">
      <w:pPr>
        <w:rPr>
          <w:rFonts w:ascii="Bookman Old Style" w:hAnsi="Bookman Old Style"/>
          <w:sz w:val="20"/>
          <w:szCs w:val="20"/>
        </w:rPr>
      </w:pPr>
    </w:p>
    <w:p w14:paraId="1660407E" w14:textId="77777777" w:rsidR="008044F1" w:rsidRDefault="008044F1">
      <w:pPr>
        <w:rPr>
          <w:rFonts w:ascii="Bookman Old Style" w:hAnsi="Bookman Old Style"/>
          <w:sz w:val="20"/>
          <w:szCs w:val="20"/>
        </w:rPr>
      </w:pPr>
    </w:p>
    <w:p w14:paraId="0A459E79" w14:textId="77777777" w:rsidR="008044F1" w:rsidRDefault="008044F1">
      <w:pPr>
        <w:rPr>
          <w:rFonts w:ascii="Bookman Old Style" w:hAnsi="Bookman Old Style"/>
          <w:sz w:val="20"/>
          <w:szCs w:val="20"/>
        </w:rPr>
      </w:pPr>
    </w:p>
    <w:p w14:paraId="60A2A9FA" w14:textId="77777777" w:rsidR="008044F1" w:rsidRDefault="008044F1">
      <w:pPr>
        <w:rPr>
          <w:rFonts w:ascii="Bookman Old Style" w:hAnsi="Bookman Old Style"/>
          <w:sz w:val="20"/>
          <w:szCs w:val="20"/>
        </w:rPr>
      </w:pPr>
    </w:p>
    <w:p w14:paraId="065231D3" w14:textId="77777777" w:rsidR="008044F1" w:rsidRDefault="008044F1">
      <w:pPr>
        <w:rPr>
          <w:rFonts w:ascii="Bookman Old Style" w:hAnsi="Bookman Old Style"/>
          <w:sz w:val="20"/>
          <w:szCs w:val="20"/>
        </w:rPr>
      </w:pPr>
    </w:p>
    <w:p w14:paraId="3FB161D2" w14:textId="77777777" w:rsidR="008044F1" w:rsidRDefault="008044F1">
      <w:pPr>
        <w:rPr>
          <w:rFonts w:ascii="Bookman Old Style" w:hAnsi="Bookman Old Style"/>
          <w:sz w:val="20"/>
          <w:szCs w:val="20"/>
        </w:rPr>
      </w:pPr>
    </w:p>
    <w:p w14:paraId="619ED4A9" w14:textId="77777777" w:rsidR="008044F1" w:rsidRDefault="008044F1">
      <w:pPr>
        <w:rPr>
          <w:rFonts w:ascii="Bookman Old Style" w:hAnsi="Bookman Old Style"/>
          <w:sz w:val="20"/>
          <w:szCs w:val="20"/>
        </w:rPr>
      </w:pPr>
    </w:p>
    <w:p w14:paraId="3C162034" w14:textId="77777777" w:rsidR="008044F1" w:rsidRDefault="008044F1">
      <w:pPr>
        <w:rPr>
          <w:rFonts w:ascii="Bookman Old Style" w:hAnsi="Bookman Old Style"/>
          <w:sz w:val="20"/>
          <w:szCs w:val="20"/>
        </w:rPr>
      </w:pPr>
    </w:p>
    <w:p w14:paraId="64981042" w14:textId="77777777" w:rsidR="008044F1" w:rsidRDefault="008044F1">
      <w:pPr>
        <w:rPr>
          <w:rFonts w:ascii="Bookman Old Style" w:hAnsi="Bookman Old Style"/>
          <w:sz w:val="20"/>
          <w:szCs w:val="20"/>
        </w:rPr>
      </w:pPr>
    </w:p>
    <w:p w14:paraId="069C63F5" w14:textId="77777777" w:rsidR="008044F1" w:rsidRDefault="008044F1">
      <w:pPr>
        <w:rPr>
          <w:rFonts w:ascii="Bookman Old Style" w:hAnsi="Bookman Old Style"/>
          <w:sz w:val="20"/>
          <w:szCs w:val="20"/>
        </w:rPr>
      </w:pPr>
    </w:p>
    <w:p w14:paraId="5453817E" w14:textId="77777777" w:rsidR="008044F1" w:rsidRDefault="008044F1">
      <w:pPr>
        <w:rPr>
          <w:rFonts w:ascii="Bookman Old Style" w:hAnsi="Bookman Old Style"/>
          <w:sz w:val="20"/>
          <w:szCs w:val="20"/>
        </w:rPr>
      </w:pPr>
    </w:p>
    <w:p w14:paraId="48AD3484" w14:textId="77777777" w:rsidR="008044F1" w:rsidRDefault="008044F1">
      <w:pPr>
        <w:rPr>
          <w:rFonts w:ascii="Bookman Old Style" w:hAnsi="Bookman Old Style"/>
          <w:sz w:val="20"/>
          <w:szCs w:val="20"/>
        </w:rPr>
      </w:pPr>
    </w:p>
    <w:p w14:paraId="06D52AE0" w14:textId="77777777" w:rsidR="008044F1" w:rsidRDefault="008044F1">
      <w:pPr>
        <w:rPr>
          <w:rFonts w:ascii="Bookman Old Style" w:hAnsi="Bookman Old Style"/>
          <w:sz w:val="20"/>
          <w:szCs w:val="20"/>
        </w:rPr>
      </w:pPr>
    </w:p>
    <w:p w14:paraId="6A4683F4" w14:textId="77777777" w:rsidR="008044F1" w:rsidRDefault="008044F1">
      <w:pPr>
        <w:rPr>
          <w:rFonts w:ascii="Bookman Old Style" w:hAnsi="Bookman Old Style"/>
          <w:sz w:val="20"/>
          <w:szCs w:val="20"/>
        </w:rPr>
      </w:pPr>
    </w:p>
    <w:p w14:paraId="13A56686" w14:textId="77777777" w:rsidR="008044F1" w:rsidRDefault="008044F1">
      <w:pPr>
        <w:rPr>
          <w:rFonts w:ascii="Bookman Old Style" w:hAnsi="Bookman Old Style"/>
          <w:sz w:val="20"/>
          <w:szCs w:val="20"/>
        </w:rPr>
      </w:pPr>
    </w:p>
    <w:p w14:paraId="796030F9" w14:textId="77777777" w:rsidR="008044F1" w:rsidRDefault="008044F1">
      <w:pPr>
        <w:rPr>
          <w:rFonts w:ascii="Bookman Old Style" w:hAnsi="Bookman Old Style"/>
          <w:sz w:val="20"/>
          <w:szCs w:val="20"/>
        </w:rPr>
      </w:pPr>
    </w:p>
    <w:p w14:paraId="12997849" w14:textId="77777777" w:rsidR="008044F1" w:rsidRDefault="008044F1">
      <w:pPr>
        <w:rPr>
          <w:rFonts w:ascii="Bookman Old Style" w:hAnsi="Bookman Old Style"/>
          <w:sz w:val="20"/>
          <w:szCs w:val="20"/>
        </w:rPr>
      </w:pPr>
    </w:p>
    <w:p w14:paraId="6579F2A7" w14:textId="77777777" w:rsidR="008044F1" w:rsidRDefault="008044F1">
      <w:pPr>
        <w:rPr>
          <w:rFonts w:ascii="Bookman Old Style" w:hAnsi="Bookman Old Style"/>
          <w:sz w:val="20"/>
          <w:szCs w:val="20"/>
        </w:rPr>
      </w:pPr>
    </w:p>
    <w:p w14:paraId="5A3DE6E1" w14:textId="77777777" w:rsidR="008044F1" w:rsidRDefault="008044F1">
      <w:pPr>
        <w:rPr>
          <w:rFonts w:ascii="Bookman Old Style" w:hAnsi="Bookman Old Style"/>
          <w:sz w:val="20"/>
          <w:szCs w:val="20"/>
        </w:rPr>
      </w:pPr>
    </w:p>
    <w:p w14:paraId="0DDE2CB7" w14:textId="77777777" w:rsidR="008044F1" w:rsidRDefault="008044F1">
      <w:pPr>
        <w:rPr>
          <w:rFonts w:ascii="Bookman Old Style" w:hAnsi="Bookman Old Style"/>
          <w:sz w:val="20"/>
          <w:szCs w:val="20"/>
        </w:rPr>
      </w:pPr>
    </w:p>
    <w:p w14:paraId="2AF51B8F" w14:textId="77777777" w:rsidR="008044F1" w:rsidRDefault="008044F1">
      <w:pPr>
        <w:rPr>
          <w:rFonts w:ascii="Bookman Old Style" w:hAnsi="Bookman Old Style"/>
          <w:sz w:val="20"/>
          <w:szCs w:val="20"/>
        </w:rPr>
      </w:pPr>
    </w:p>
    <w:p w14:paraId="5D00C94D" w14:textId="77777777" w:rsidR="008044F1" w:rsidRDefault="008044F1">
      <w:pPr>
        <w:rPr>
          <w:rFonts w:ascii="Bookman Old Style" w:hAnsi="Bookman Old Style"/>
          <w:sz w:val="20"/>
          <w:szCs w:val="20"/>
        </w:rPr>
      </w:pPr>
    </w:p>
    <w:p w14:paraId="24F5EBA1" w14:textId="77777777" w:rsidR="008044F1" w:rsidRDefault="008044F1">
      <w:pPr>
        <w:rPr>
          <w:rFonts w:ascii="Bookman Old Style" w:hAnsi="Bookman Old Style"/>
          <w:sz w:val="20"/>
          <w:szCs w:val="20"/>
        </w:rPr>
      </w:pPr>
    </w:p>
    <w:p w14:paraId="5B9AE6D0" w14:textId="77777777" w:rsidR="008044F1" w:rsidRDefault="008044F1">
      <w:pPr>
        <w:rPr>
          <w:rFonts w:ascii="Bookman Old Style" w:hAnsi="Bookman Old Style"/>
          <w:sz w:val="20"/>
          <w:szCs w:val="20"/>
        </w:rPr>
      </w:pPr>
    </w:p>
    <w:p w14:paraId="66897979" w14:textId="77777777" w:rsidR="008044F1" w:rsidRDefault="008044F1">
      <w:pPr>
        <w:rPr>
          <w:rFonts w:ascii="Bookman Old Style" w:hAnsi="Bookman Old Style"/>
          <w:sz w:val="20"/>
          <w:szCs w:val="20"/>
        </w:rPr>
      </w:pPr>
    </w:p>
    <w:p w14:paraId="5AD5FB86" w14:textId="77777777" w:rsidR="008044F1" w:rsidRDefault="008044F1">
      <w:pPr>
        <w:rPr>
          <w:rFonts w:ascii="Bookman Old Style" w:hAnsi="Bookman Old Style"/>
          <w:sz w:val="20"/>
          <w:szCs w:val="20"/>
        </w:rPr>
      </w:pPr>
    </w:p>
    <w:p w14:paraId="6C3A97C9" w14:textId="77777777" w:rsidR="008044F1" w:rsidRDefault="008044F1">
      <w:pPr>
        <w:rPr>
          <w:rFonts w:ascii="Bookman Old Style" w:hAnsi="Bookman Old Style"/>
          <w:sz w:val="20"/>
          <w:szCs w:val="20"/>
        </w:rPr>
      </w:pPr>
    </w:p>
    <w:p w14:paraId="431D6251" w14:textId="77777777" w:rsidR="008044F1" w:rsidRDefault="008044F1">
      <w:pPr>
        <w:rPr>
          <w:rFonts w:ascii="Bookman Old Style" w:hAnsi="Bookman Old Style"/>
          <w:sz w:val="20"/>
          <w:szCs w:val="20"/>
        </w:rPr>
      </w:pPr>
    </w:p>
    <w:p w14:paraId="28EB8B79" w14:textId="77777777" w:rsidR="008044F1" w:rsidRPr="00765C88" w:rsidRDefault="008044F1">
      <w:pPr>
        <w:rPr>
          <w:rFonts w:ascii="Bookman Old Style" w:hAnsi="Bookman Old Style"/>
          <w:sz w:val="20"/>
          <w:szCs w:val="20"/>
        </w:rPr>
      </w:pPr>
    </w:p>
    <w:p w14:paraId="61E71DFB" w14:textId="7A7613A7" w:rsidR="00135B00" w:rsidRPr="00765C88" w:rsidRDefault="00135B00">
      <w:pPr>
        <w:rPr>
          <w:rFonts w:ascii="Bookman Old Style" w:hAnsi="Bookman Old Style"/>
          <w:sz w:val="20"/>
          <w:szCs w:val="20"/>
        </w:rPr>
      </w:pPr>
    </w:p>
    <w:p w14:paraId="1EDCD5F8" w14:textId="19095EF1" w:rsidR="00135B00" w:rsidRPr="00765C88" w:rsidRDefault="00135B00">
      <w:pPr>
        <w:rPr>
          <w:rFonts w:ascii="Bookman Old Style" w:hAnsi="Bookman Old Style"/>
          <w:sz w:val="20"/>
          <w:szCs w:val="20"/>
        </w:rPr>
      </w:pPr>
    </w:p>
    <w:p w14:paraId="178C00D8" w14:textId="71092845" w:rsidR="00135B00" w:rsidRPr="00765C88" w:rsidRDefault="00135B00">
      <w:pPr>
        <w:rPr>
          <w:rFonts w:ascii="Bookman Old Style" w:hAnsi="Bookman Old Style"/>
          <w:sz w:val="20"/>
          <w:szCs w:val="20"/>
        </w:rPr>
      </w:pPr>
    </w:p>
    <w:p w14:paraId="075ADC0D" w14:textId="43B8914D" w:rsidR="00135B00" w:rsidRPr="00765C88" w:rsidRDefault="00135B00">
      <w:pPr>
        <w:rPr>
          <w:rFonts w:ascii="Bookman Old Style" w:hAnsi="Bookman Old Style"/>
          <w:sz w:val="20"/>
          <w:szCs w:val="20"/>
        </w:rPr>
      </w:pPr>
    </w:p>
    <w:p w14:paraId="00CCB3D4" w14:textId="77777777" w:rsidR="007C4DD9" w:rsidRPr="00B02BF4" w:rsidRDefault="007C4DD9" w:rsidP="007C4DD9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lastRenderedPageBreak/>
        <w:t>KLAUZULA INFORMACYJNA</w:t>
      </w:r>
    </w:p>
    <w:p w14:paraId="481B7680" w14:textId="77777777" w:rsidR="007C4DD9" w:rsidRDefault="007C4DD9" w:rsidP="007C4DD9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609DE5F7" w14:textId="77777777" w:rsidR="007C4DD9" w:rsidRPr="00B02BF4" w:rsidRDefault="007C4DD9" w:rsidP="007C4DD9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48C1564" w14:textId="77777777" w:rsidR="007C4DD9" w:rsidRPr="00B02BF4" w:rsidRDefault="007C4DD9" w:rsidP="007C4DD9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2D1D5CF2" w14:textId="77777777" w:rsidR="007C4DD9" w:rsidRPr="00B02BF4" w:rsidRDefault="007C4DD9" w:rsidP="007C4DD9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5A836B8E" w14:textId="77777777" w:rsidR="007C4DD9" w:rsidRPr="00B02BF4" w:rsidRDefault="007C4DD9" w:rsidP="007C4DD9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7EC216E6" w14:textId="77777777" w:rsidR="007C4DD9" w:rsidRPr="00B02BF4" w:rsidRDefault="007C4DD9" w:rsidP="007C4DD9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76F58078" w14:textId="77777777" w:rsidR="007C4DD9" w:rsidRPr="00B02BF4" w:rsidRDefault="007C4DD9" w:rsidP="007C4DD9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434E72CE" w14:textId="77777777" w:rsidR="007C4DD9" w:rsidRPr="00B02BF4" w:rsidRDefault="007C4DD9" w:rsidP="007C4DD9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33972260" w14:textId="77777777" w:rsidR="007C4DD9" w:rsidRPr="00B02BF4" w:rsidRDefault="007C4DD9" w:rsidP="007C4DD9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480E9909" w14:textId="77777777" w:rsidR="007C4DD9" w:rsidRPr="00B02BF4" w:rsidRDefault="007C4DD9" w:rsidP="007C4DD9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7311D824" w14:textId="77777777" w:rsidR="007C4DD9" w:rsidRPr="00B02BF4" w:rsidRDefault="007C4DD9" w:rsidP="007C4DD9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0E9DD02C" w14:textId="77777777" w:rsidR="007C4DD9" w:rsidRPr="00B02BF4" w:rsidRDefault="007C4DD9" w:rsidP="007C4DD9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5747DB76" w14:textId="77777777" w:rsidR="007C4DD9" w:rsidRPr="00B02BF4" w:rsidRDefault="007C4DD9" w:rsidP="007C4DD9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7ABB0F89" w14:textId="77777777" w:rsidR="007C4DD9" w:rsidRPr="00B02BF4" w:rsidRDefault="007C4DD9" w:rsidP="007C4DD9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754FFA85" w14:textId="77777777" w:rsidR="007C4DD9" w:rsidRPr="00B02BF4" w:rsidRDefault="007C4DD9" w:rsidP="007C4DD9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184AB4FC" w14:textId="77777777" w:rsidR="007C4DD9" w:rsidRDefault="007C4DD9" w:rsidP="007C4DD9">
      <w:pPr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        </w:t>
      </w:r>
    </w:p>
    <w:p w14:paraId="050DD3FC" w14:textId="77777777" w:rsidR="007C4DD9" w:rsidRDefault="007C4DD9" w:rsidP="007C4DD9">
      <w:pPr>
        <w:rPr>
          <w:rFonts w:ascii="Bookman Old Style" w:hAnsi="Bookman Old Style"/>
          <w:sz w:val="20"/>
          <w:szCs w:val="20"/>
        </w:rPr>
      </w:pPr>
    </w:p>
    <w:p w14:paraId="7E8A1301" w14:textId="77777777" w:rsidR="007C4DD9" w:rsidRDefault="007C4DD9" w:rsidP="007C4DD9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20810DE" w14:textId="77777777" w:rsidR="007C4DD9" w:rsidRDefault="007C4DD9" w:rsidP="007C4DD9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A7BBFBB" w14:textId="77777777" w:rsidR="007C4DD9" w:rsidRDefault="007C4DD9" w:rsidP="007C4DD9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87753C8" w14:textId="77777777" w:rsidR="007C4DD9" w:rsidRDefault="007C4DD9" w:rsidP="007C4DD9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88029D4" w14:textId="77777777" w:rsidR="008044F1" w:rsidRDefault="008044F1" w:rsidP="007C4DD9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39AB5207" w14:textId="77777777" w:rsidR="008044F1" w:rsidRDefault="008044F1" w:rsidP="007C4DD9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EF5014F" w14:textId="77777777" w:rsidR="008044F1" w:rsidRDefault="008044F1" w:rsidP="007C4DD9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E202430" w14:textId="77777777" w:rsidR="008044F1" w:rsidRDefault="008044F1" w:rsidP="007C4DD9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8B7D9A0" w14:textId="77777777" w:rsidR="008044F1" w:rsidRDefault="008044F1" w:rsidP="007C4DD9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EF07E29" w14:textId="77777777" w:rsidR="008044F1" w:rsidRDefault="008044F1" w:rsidP="007C4DD9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AC7B264" w14:textId="77777777" w:rsidR="008044F1" w:rsidRDefault="008044F1" w:rsidP="007C4DD9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74D5FA3E" w14:textId="77777777" w:rsidR="007C4DD9" w:rsidRDefault="007C4DD9" w:rsidP="007C4DD9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FEE0D84" w14:textId="77777777" w:rsidR="007C4DD9" w:rsidRPr="006E09CC" w:rsidRDefault="007C4DD9" w:rsidP="007C4DD9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KLAUZULA INFORMACYJNA</w:t>
      </w:r>
    </w:p>
    <w:p w14:paraId="7A89577E" w14:textId="77777777" w:rsidR="007C4DD9" w:rsidRPr="006E09CC" w:rsidRDefault="007C4DD9" w:rsidP="007C4DD9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1EE751D" w14:textId="77777777" w:rsidR="007C4DD9" w:rsidRPr="006E09CC" w:rsidRDefault="007C4DD9" w:rsidP="007C4DD9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340F8239" w14:textId="77777777" w:rsidR="007C4DD9" w:rsidRPr="006E09CC" w:rsidRDefault="007C4DD9" w:rsidP="007C4DD9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52039063" w14:textId="77777777" w:rsidR="007C4DD9" w:rsidRPr="006E09CC" w:rsidRDefault="007C4DD9" w:rsidP="007C4DD9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ADMINISTRATOR DANYCH OSOBOWYCH</w:t>
      </w:r>
    </w:p>
    <w:p w14:paraId="6DC701F9" w14:textId="77777777" w:rsidR="007C4DD9" w:rsidRPr="006E09CC" w:rsidRDefault="007C4DD9" w:rsidP="007C4DD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06A3AFC3" w14:textId="77777777" w:rsidR="007C4DD9" w:rsidRPr="006E09CC" w:rsidRDefault="007C4DD9" w:rsidP="007C4DD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509A7A85" w14:textId="77777777" w:rsidR="007C4DD9" w:rsidRPr="006E09CC" w:rsidRDefault="007C4DD9" w:rsidP="007C4DD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INSPEKTOR OCHRONY DANYCH</w:t>
      </w:r>
    </w:p>
    <w:p w14:paraId="515B2060" w14:textId="77777777" w:rsidR="007C4DD9" w:rsidRPr="006E09CC" w:rsidRDefault="007C4DD9" w:rsidP="007C4DD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2FF5D778" w14:textId="77777777" w:rsidR="007C4DD9" w:rsidRPr="006E09CC" w:rsidRDefault="007C4DD9" w:rsidP="007C4DD9">
      <w:pPr>
        <w:pStyle w:val="Akapitzlist"/>
        <w:numPr>
          <w:ilvl w:val="0"/>
          <w:numId w:val="46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drogą mailową, pisząc na adres: iod@zozmswiakrakow.pl, </w:t>
      </w:r>
    </w:p>
    <w:p w14:paraId="0557F336" w14:textId="77777777" w:rsidR="007C4DD9" w:rsidRPr="006E09CC" w:rsidRDefault="007C4DD9" w:rsidP="007C4DD9">
      <w:pPr>
        <w:pStyle w:val="Akapitzlist"/>
        <w:numPr>
          <w:ilvl w:val="0"/>
          <w:numId w:val="46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telefonicznie, dzwoniąc pod numer: +48 663 307 507, lub </w:t>
      </w:r>
    </w:p>
    <w:p w14:paraId="1A19FF37" w14:textId="77777777" w:rsidR="007C4DD9" w:rsidRPr="006E09CC" w:rsidRDefault="007C4DD9" w:rsidP="007C4DD9">
      <w:pPr>
        <w:pStyle w:val="Akapitzlist"/>
        <w:numPr>
          <w:ilvl w:val="0"/>
          <w:numId w:val="46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drogą listowną, pisząc na adres siedziby administratora z dopiskiem Inspektor Ochrony Danych.</w:t>
      </w:r>
    </w:p>
    <w:p w14:paraId="726094FA" w14:textId="77777777" w:rsidR="007C4DD9" w:rsidRPr="006E09CC" w:rsidRDefault="007C4DD9" w:rsidP="007C4DD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E403D44" w14:textId="77777777" w:rsidR="007C4DD9" w:rsidRPr="006E09CC" w:rsidRDefault="007C4DD9" w:rsidP="007C4DD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CELE I PODSTAWY PRAWNE PRZETWARZANIA DANYCH</w:t>
      </w:r>
    </w:p>
    <w:p w14:paraId="017B630D" w14:textId="77777777" w:rsidR="007C4DD9" w:rsidRPr="006E09CC" w:rsidRDefault="007C4DD9" w:rsidP="007C4DD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75939B3F" w14:textId="77777777" w:rsidR="007C4DD9" w:rsidRPr="006E09CC" w:rsidRDefault="007C4DD9" w:rsidP="007C4DD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AB7C290" w14:textId="77777777" w:rsidR="007C4DD9" w:rsidRPr="006E09CC" w:rsidRDefault="007C4DD9" w:rsidP="007C4DD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36AFEB4D" w14:textId="77777777" w:rsidR="007C4DD9" w:rsidRPr="006E09CC" w:rsidRDefault="007C4DD9" w:rsidP="007C4DD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15E2AC69" w14:textId="77777777" w:rsidR="007C4DD9" w:rsidRPr="006E09CC" w:rsidRDefault="007C4DD9" w:rsidP="007C4DD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PRAWA I OBOWIĄZKI</w:t>
      </w:r>
    </w:p>
    <w:p w14:paraId="33FCFDE7" w14:textId="77777777" w:rsidR="007C4DD9" w:rsidRPr="006E09CC" w:rsidRDefault="007C4DD9" w:rsidP="007C4DD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0BA564E2" w14:textId="77777777" w:rsidR="007C4DD9" w:rsidRPr="006E09CC" w:rsidRDefault="007C4DD9" w:rsidP="007C4DD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631BDD09" w14:textId="77777777" w:rsidR="007C4DD9" w:rsidRPr="006E09CC" w:rsidRDefault="007C4DD9" w:rsidP="007C4DD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EFB7F2E" w14:textId="77777777" w:rsidR="007C4DD9" w:rsidRPr="006E09CC" w:rsidRDefault="007C4DD9" w:rsidP="007C4DD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514AEA8A" w14:textId="77777777" w:rsidR="007C4DD9" w:rsidRPr="006E09CC" w:rsidRDefault="007C4DD9" w:rsidP="007C4DD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214A060" w14:textId="77777777" w:rsidR="007C4DD9" w:rsidRPr="006E09CC" w:rsidRDefault="007C4DD9" w:rsidP="007C4DD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ZASADY PRZEKAZYWANIA DANYCH INNYM PODMIOTOM</w:t>
      </w:r>
    </w:p>
    <w:p w14:paraId="2C596076" w14:textId="77777777" w:rsidR="007C4DD9" w:rsidRPr="006E09CC" w:rsidRDefault="007C4DD9" w:rsidP="007C4DD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7BD663AF" w14:textId="77777777" w:rsidR="007C4DD9" w:rsidRPr="006E09CC" w:rsidRDefault="007C4DD9" w:rsidP="007C4DD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ABB2217" w14:textId="77777777" w:rsidR="007C4DD9" w:rsidRPr="006E09CC" w:rsidRDefault="007C4DD9" w:rsidP="007C4DD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OKRES PRZETWARZANIA DANYCH</w:t>
      </w:r>
    </w:p>
    <w:p w14:paraId="2817AD64" w14:textId="77777777" w:rsidR="007C4DD9" w:rsidRPr="006E09CC" w:rsidRDefault="007C4DD9" w:rsidP="007C4DD9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2F63916C" w14:textId="77777777" w:rsidR="007C4DD9" w:rsidRPr="006E09CC" w:rsidRDefault="007C4DD9" w:rsidP="007C4DD9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6E09CC">
        <w:rPr>
          <w:rFonts w:ascii="Bookman Old Style" w:eastAsia="Calibri" w:hAnsi="Bookman Old Style" w:cs="Calibri"/>
          <w:i/>
          <w:sz w:val="18"/>
          <w:szCs w:val="18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19CEA9A3" w14:textId="77777777" w:rsidR="007C4DD9" w:rsidRPr="006E09CC" w:rsidRDefault="007C4DD9" w:rsidP="007C4DD9">
      <w:pPr>
        <w:rPr>
          <w:rFonts w:ascii="Bookman Old Style" w:hAnsi="Bookman Old Style"/>
          <w:sz w:val="18"/>
          <w:szCs w:val="18"/>
        </w:rPr>
      </w:pPr>
    </w:p>
    <w:p w14:paraId="284E9E0B" w14:textId="77777777" w:rsidR="007C4DD9" w:rsidRDefault="007C4DD9" w:rsidP="007C4DD9">
      <w:pPr>
        <w:rPr>
          <w:rFonts w:ascii="Bookman Old Style" w:hAnsi="Bookman Old Style"/>
          <w:sz w:val="20"/>
          <w:szCs w:val="20"/>
        </w:rPr>
      </w:pPr>
    </w:p>
    <w:p w14:paraId="2D088DC1" w14:textId="77777777" w:rsidR="008044F1" w:rsidRDefault="008044F1" w:rsidP="007C4DD9">
      <w:pPr>
        <w:rPr>
          <w:rFonts w:ascii="Bookman Old Style" w:hAnsi="Bookman Old Style"/>
          <w:sz w:val="20"/>
          <w:szCs w:val="20"/>
        </w:rPr>
      </w:pPr>
    </w:p>
    <w:p w14:paraId="0AB0D0B9" w14:textId="77777777" w:rsidR="008044F1" w:rsidRDefault="008044F1" w:rsidP="007C4DD9">
      <w:pPr>
        <w:rPr>
          <w:rFonts w:ascii="Bookman Old Style" w:hAnsi="Bookman Old Style"/>
          <w:sz w:val="20"/>
          <w:szCs w:val="20"/>
        </w:rPr>
      </w:pPr>
    </w:p>
    <w:p w14:paraId="17167930" w14:textId="77777777" w:rsidR="008044F1" w:rsidRDefault="008044F1" w:rsidP="007C4DD9">
      <w:pPr>
        <w:rPr>
          <w:rFonts w:ascii="Bookman Old Style" w:hAnsi="Bookman Old Style"/>
          <w:sz w:val="20"/>
          <w:szCs w:val="20"/>
        </w:rPr>
      </w:pPr>
    </w:p>
    <w:p w14:paraId="67AE2FF9" w14:textId="77777777" w:rsidR="008044F1" w:rsidRDefault="008044F1" w:rsidP="007C4DD9">
      <w:pPr>
        <w:rPr>
          <w:rFonts w:ascii="Bookman Old Style" w:hAnsi="Bookman Old Style"/>
          <w:sz w:val="20"/>
          <w:szCs w:val="20"/>
        </w:rPr>
      </w:pPr>
    </w:p>
    <w:p w14:paraId="050F4595" w14:textId="77777777" w:rsidR="00937F0C" w:rsidRPr="00765C88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765C88">
        <w:rPr>
          <w:rFonts w:ascii="Bookman Old Style" w:hAnsi="Bookman Old Style"/>
          <w:b/>
          <w:sz w:val="20"/>
          <w:szCs w:val="20"/>
        </w:rPr>
        <w:t>-----------------------------------------------</w:t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</w:p>
    <w:p w14:paraId="35ED178E" w14:textId="77777777" w:rsidR="00937F0C" w:rsidRPr="00765C88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765C88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</w:p>
    <w:p w14:paraId="63AD85CA" w14:textId="77777777" w:rsidR="00937F0C" w:rsidRPr="00765C88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  <w:r w:rsidRPr="00765C88">
        <w:rPr>
          <w:rFonts w:ascii="Bookman Old Style" w:hAnsi="Bookman Old Style"/>
          <w:b/>
          <w:sz w:val="20"/>
          <w:szCs w:val="20"/>
        </w:rPr>
        <w:t>FORMULARZ  OFERTOWY</w:t>
      </w:r>
    </w:p>
    <w:p w14:paraId="12F2831B" w14:textId="77777777" w:rsidR="00937F0C" w:rsidRPr="00765C88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C9C6BC9" w14:textId="77777777" w:rsidR="00937F0C" w:rsidRPr="00765C88" w:rsidRDefault="00937F0C" w:rsidP="00937F0C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765C88">
        <w:rPr>
          <w:rFonts w:ascii="Bookman Old Style" w:hAnsi="Bookman Old Style" w:cs="Arial"/>
          <w:sz w:val="20"/>
        </w:rPr>
        <w:t>1. Nazwa i adres oferenta</w:t>
      </w:r>
    </w:p>
    <w:p w14:paraId="17DFFB14" w14:textId="77777777" w:rsidR="00937F0C" w:rsidRPr="00765C88" w:rsidRDefault="00937F0C" w:rsidP="00FC4B69">
      <w:pPr>
        <w:spacing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06AFE7E4" w14:textId="77777777" w:rsidR="00937F0C" w:rsidRPr="00765C88" w:rsidRDefault="00937F0C" w:rsidP="00FC4B69">
      <w:pPr>
        <w:spacing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55FBD18" w14:textId="6E809F14" w:rsidR="00937F0C" w:rsidRPr="00FC4B69" w:rsidRDefault="00937F0C" w:rsidP="00FC4B69">
      <w:pPr>
        <w:spacing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FC4B6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</w:t>
      </w:r>
    </w:p>
    <w:p w14:paraId="5B7296BF" w14:textId="35A8CAFC" w:rsidR="00C70643" w:rsidRPr="001E28F9" w:rsidRDefault="00937F0C" w:rsidP="001E28F9">
      <w:pPr>
        <w:pStyle w:val="Akapitzlist"/>
        <w:numPr>
          <w:ilvl w:val="1"/>
          <w:numId w:val="16"/>
        </w:numPr>
        <w:rPr>
          <w:rFonts w:ascii="Bookman Old Style" w:hAnsi="Bookman Old Style" w:cs="Arial"/>
          <w:sz w:val="20"/>
          <w:szCs w:val="20"/>
        </w:rPr>
      </w:pPr>
      <w:r w:rsidRPr="001E28F9">
        <w:rPr>
          <w:rFonts w:ascii="Bookman Old Style" w:hAnsi="Bookman Old Style" w:cs="Arial"/>
          <w:sz w:val="20"/>
          <w:szCs w:val="20"/>
        </w:rPr>
        <w:t>Data sporządzenia oferty:.......................................................................... ................</w:t>
      </w:r>
    </w:p>
    <w:p w14:paraId="050CB7B1" w14:textId="32C083F4" w:rsidR="00937F0C" w:rsidRPr="001E28F9" w:rsidRDefault="00281BFB" w:rsidP="003F2C03">
      <w:pPr>
        <w:pStyle w:val="Akapitzlist"/>
        <w:numPr>
          <w:ilvl w:val="1"/>
          <w:numId w:val="16"/>
        </w:numPr>
        <w:jc w:val="both"/>
        <w:rPr>
          <w:rFonts w:ascii="Bookman Old Style" w:hAnsi="Bookman Old Style"/>
          <w:sz w:val="20"/>
          <w:szCs w:val="20"/>
        </w:rPr>
      </w:pPr>
      <w:r w:rsidRPr="001E28F9">
        <w:rPr>
          <w:rFonts w:ascii="Bookman Old Style" w:hAnsi="Bookman Old Style"/>
          <w:sz w:val="20"/>
          <w:szCs w:val="20"/>
        </w:rPr>
        <w:t xml:space="preserve">Nawiązując do ogłoszenia o konkursie na świadczenia zdrowotne, proponuję cenę: …………………. zł  za 1 </w:t>
      </w:r>
      <w:r w:rsidR="007C4DD9" w:rsidRPr="001E28F9">
        <w:rPr>
          <w:rFonts w:ascii="Bookman Old Style" w:hAnsi="Bookman Old Style"/>
          <w:sz w:val="20"/>
          <w:szCs w:val="20"/>
        </w:rPr>
        <w:t>punkt świadczenia zrealizowanego przez lekarza chirurga</w:t>
      </w:r>
      <w:r w:rsidR="004D7CD9" w:rsidRPr="001E28F9">
        <w:rPr>
          <w:rFonts w:ascii="Bookman Old Style" w:hAnsi="Bookman Old Style"/>
          <w:sz w:val="20"/>
          <w:szCs w:val="20"/>
        </w:rPr>
        <w:t xml:space="preserve"> (zgodnie z pkt I</w:t>
      </w:r>
      <w:r w:rsidR="001670C7" w:rsidRPr="001E28F9">
        <w:rPr>
          <w:rFonts w:ascii="Bookman Old Style" w:hAnsi="Bookman Old Style"/>
          <w:sz w:val="20"/>
          <w:szCs w:val="20"/>
        </w:rPr>
        <w:t>I</w:t>
      </w:r>
      <w:r w:rsidR="004D7CD9" w:rsidRPr="001E28F9">
        <w:rPr>
          <w:rFonts w:ascii="Bookman Old Style" w:hAnsi="Bookman Old Style"/>
          <w:sz w:val="20"/>
          <w:szCs w:val="20"/>
        </w:rPr>
        <w:t>I.</w:t>
      </w:r>
      <w:r w:rsidR="00E83D71" w:rsidRPr="001E28F9">
        <w:rPr>
          <w:rFonts w:ascii="Bookman Old Style" w:hAnsi="Bookman Old Style"/>
          <w:sz w:val="20"/>
          <w:szCs w:val="20"/>
        </w:rPr>
        <w:t>2</w:t>
      </w:r>
      <w:r w:rsidR="004D7CD9" w:rsidRPr="001E28F9">
        <w:rPr>
          <w:rFonts w:ascii="Bookman Old Style" w:hAnsi="Bookman Old Style"/>
          <w:sz w:val="20"/>
          <w:szCs w:val="20"/>
        </w:rPr>
        <w:t>)</w:t>
      </w:r>
    </w:p>
    <w:p w14:paraId="0436AC66" w14:textId="77777777" w:rsidR="00281BFB" w:rsidRPr="00765C88" w:rsidRDefault="00281BFB" w:rsidP="00281BFB">
      <w:pPr>
        <w:jc w:val="both"/>
        <w:rPr>
          <w:rFonts w:ascii="Bookman Old Style" w:hAnsi="Bookman Old Style" w:cs="Arial"/>
          <w:sz w:val="20"/>
          <w:szCs w:val="20"/>
        </w:rPr>
      </w:pPr>
    </w:p>
    <w:p w14:paraId="53EFA856" w14:textId="77777777" w:rsidR="00937F0C" w:rsidRPr="00765C88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2C19DD6F" w14:textId="77777777" w:rsidR="00937F0C" w:rsidRPr="00765C88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750BE44" w14:textId="77777777" w:rsidR="00937F0C" w:rsidRPr="00765C88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>a) ………………………………………………………………………………………….</w:t>
      </w:r>
    </w:p>
    <w:p w14:paraId="6FA039D3" w14:textId="77777777" w:rsidR="00937F0C" w:rsidRPr="00765C88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0D74F0E" w14:textId="77777777" w:rsidR="00937F0C" w:rsidRPr="00765C88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>b) . ………………………………………………………………………………………….</w:t>
      </w:r>
    </w:p>
    <w:p w14:paraId="0F00D296" w14:textId="77777777" w:rsidR="00937F0C" w:rsidRPr="00765C88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D9B79C5" w14:textId="77777777" w:rsidR="00937F0C" w:rsidRPr="00765C88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>c) ………………………………………………………………………………………….</w:t>
      </w:r>
    </w:p>
    <w:p w14:paraId="409B33A9" w14:textId="77777777" w:rsidR="00937F0C" w:rsidRPr="00765C88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D19C3F9" w14:textId="77777777" w:rsidR="00937F0C" w:rsidRPr="00765C88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>d) ………………………………………………………………………………………….</w:t>
      </w:r>
    </w:p>
    <w:p w14:paraId="007FD851" w14:textId="77777777" w:rsidR="00937F0C" w:rsidRPr="00765C88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39A3906" w14:textId="77777777" w:rsidR="00937F0C" w:rsidRPr="00765C88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>e) ………………………………………………………………………………………….</w:t>
      </w:r>
    </w:p>
    <w:p w14:paraId="0E8A6B5C" w14:textId="77777777" w:rsidR="00937F0C" w:rsidRPr="00765C88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F454EA2" w14:textId="77777777" w:rsidR="00937F0C" w:rsidRPr="00765C88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>f) ………………………………………………………………………………………….</w:t>
      </w:r>
    </w:p>
    <w:p w14:paraId="50E68F1E" w14:textId="77777777" w:rsidR="00937F0C" w:rsidRPr="00765C88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80D4BE3" w14:textId="77777777" w:rsidR="00937F0C" w:rsidRPr="00765C88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>g) ………………………………………………………………………………………….</w:t>
      </w:r>
    </w:p>
    <w:p w14:paraId="71252312" w14:textId="77777777" w:rsidR="00937F0C" w:rsidRPr="00765C88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8BF610D" w14:textId="77777777" w:rsidR="00937F0C" w:rsidRPr="00765C88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>h) ………………………………………………………………………………………….</w:t>
      </w:r>
    </w:p>
    <w:p w14:paraId="20FAFEC6" w14:textId="77777777" w:rsidR="007E0601" w:rsidRPr="00765C88" w:rsidRDefault="007E0601" w:rsidP="00937F0C">
      <w:pPr>
        <w:rPr>
          <w:rFonts w:ascii="Bookman Old Style" w:hAnsi="Bookman Old Style" w:cs="Arial"/>
          <w:sz w:val="20"/>
          <w:szCs w:val="20"/>
        </w:rPr>
      </w:pPr>
    </w:p>
    <w:p w14:paraId="580CBD9B" w14:textId="77777777" w:rsidR="00937F0C" w:rsidRPr="00765C88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BD2CEAD" w14:textId="77777777" w:rsidR="00937F0C" w:rsidRPr="00765C88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765C88">
        <w:rPr>
          <w:rFonts w:ascii="Bookman Old Style" w:hAnsi="Bookman Old Style" w:cs="Arial"/>
          <w:sz w:val="20"/>
          <w:szCs w:val="20"/>
        </w:rPr>
        <w:t xml:space="preserve">5. Przyjmuję do wiadomości i akceptuję warunek, że nie złożenie przeze mnie żądanych przez </w:t>
      </w:r>
      <w:r w:rsidR="000E50BE" w:rsidRPr="00765C88">
        <w:rPr>
          <w:rFonts w:ascii="Bookman Old Style" w:hAnsi="Bookman Old Style" w:cs="Arial"/>
          <w:sz w:val="20"/>
          <w:szCs w:val="20"/>
        </w:rPr>
        <w:t>Udziela</w:t>
      </w:r>
      <w:r w:rsidRPr="00765C88">
        <w:rPr>
          <w:rFonts w:ascii="Bookman Old Style" w:hAnsi="Bookman Old Style" w:cs="Arial"/>
          <w:sz w:val="20"/>
          <w:szCs w:val="20"/>
        </w:rPr>
        <w:t>jącego</w:t>
      </w:r>
      <w:r w:rsidR="000E50BE" w:rsidRPr="00765C88">
        <w:rPr>
          <w:rFonts w:ascii="Bookman Old Style" w:hAnsi="Bookman Old Style" w:cs="Arial"/>
          <w:sz w:val="20"/>
          <w:szCs w:val="20"/>
        </w:rPr>
        <w:t xml:space="preserve"> zamówienia</w:t>
      </w:r>
      <w:r w:rsidRPr="00765C88">
        <w:rPr>
          <w:rFonts w:ascii="Bookman Old Style" w:hAnsi="Bookman Old Style" w:cs="Arial"/>
          <w:sz w:val="20"/>
          <w:szCs w:val="20"/>
        </w:rPr>
        <w:t xml:space="preserve"> dokumentów może spowodować odrzucenie oferty.</w:t>
      </w:r>
    </w:p>
    <w:p w14:paraId="614FCE36" w14:textId="77777777" w:rsidR="00937F0C" w:rsidRPr="00765C88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DA6E820" w14:textId="77777777" w:rsidR="00F75EB5" w:rsidRPr="00765C88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1723ECCB" w14:textId="77777777" w:rsidR="00F75EB5" w:rsidRPr="00765C88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583FE111" w14:textId="77777777" w:rsidR="00B86EFF" w:rsidRPr="00765C88" w:rsidRDefault="00937F0C">
      <w:pPr>
        <w:rPr>
          <w:rFonts w:ascii="Bookman Old Style" w:hAnsi="Bookman Old Style" w:cs="Arial"/>
          <w:sz w:val="20"/>
          <w:szCs w:val="20"/>
        </w:rPr>
        <w:sectPr w:rsidR="00B86EFF" w:rsidRPr="00765C88" w:rsidSect="00D40BF0">
          <w:footerReference w:type="default" r:id="rId8"/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  <w:r w:rsidRPr="00765C88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765C88">
        <w:rPr>
          <w:rFonts w:ascii="Bookman Old Style" w:hAnsi="Bookman Old Style" w:cs="Arial"/>
          <w:sz w:val="20"/>
          <w:szCs w:val="20"/>
        </w:rPr>
        <w:tab/>
      </w:r>
      <w:r w:rsidR="009E7C2B" w:rsidRPr="00765C88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765C88">
        <w:rPr>
          <w:rFonts w:ascii="Bookman Old Style" w:hAnsi="Bookman Old Style" w:cs="Arial"/>
          <w:sz w:val="20"/>
          <w:szCs w:val="20"/>
        </w:rPr>
        <w:tab/>
      </w:r>
      <w:r w:rsidR="009E7C2B" w:rsidRPr="00765C88">
        <w:rPr>
          <w:rFonts w:ascii="Bookman Old Style" w:hAnsi="Bookman Old Style" w:cs="Arial"/>
          <w:sz w:val="20"/>
          <w:szCs w:val="20"/>
        </w:rPr>
        <w:tab/>
      </w:r>
      <w:r w:rsidR="009E7C2B" w:rsidRPr="00765C88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25AA214B" w14:textId="77777777" w:rsidR="00EC3744" w:rsidRPr="00765C88" w:rsidRDefault="00EC3744">
      <w:pPr>
        <w:rPr>
          <w:rFonts w:ascii="Bookman Old Style" w:hAnsi="Bookman Old Style"/>
          <w:b/>
          <w:sz w:val="20"/>
          <w:szCs w:val="20"/>
        </w:rPr>
      </w:pPr>
      <w:r w:rsidRPr="00765C88">
        <w:rPr>
          <w:rFonts w:ascii="Bookman Old Style" w:hAnsi="Bookman Old Style"/>
          <w:b/>
          <w:sz w:val="20"/>
          <w:szCs w:val="20"/>
        </w:rPr>
        <w:t>-----------------------------------------------</w:t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</w:p>
    <w:p w14:paraId="0ACC051A" w14:textId="77777777" w:rsidR="00EC3744" w:rsidRPr="00765C88" w:rsidRDefault="00EC3744">
      <w:pPr>
        <w:rPr>
          <w:rFonts w:ascii="Bookman Old Style" w:hAnsi="Bookman Old Style"/>
          <w:sz w:val="20"/>
          <w:szCs w:val="20"/>
        </w:rPr>
      </w:pPr>
      <w:r w:rsidRPr="00765C88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  <w:r w:rsidRPr="00765C88">
        <w:rPr>
          <w:rFonts w:ascii="Bookman Old Style" w:hAnsi="Bookman Old Style"/>
          <w:b/>
          <w:sz w:val="20"/>
          <w:szCs w:val="20"/>
        </w:rPr>
        <w:tab/>
      </w:r>
    </w:p>
    <w:p w14:paraId="4FEC7B87" w14:textId="77777777" w:rsidR="00EC3744" w:rsidRPr="00765C88" w:rsidRDefault="00EC3744">
      <w:pPr>
        <w:rPr>
          <w:rFonts w:ascii="Bookman Old Style" w:hAnsi="Bookman Old Style"/>
          <w:sz w:val="20"/>
          <w:szCs w:val="20"/>
        </w:rPr>
      </w:pPr>
    </w:p>
    <w:p w14:paraId="3E4BD604" w14:textId="77777777" w:rsidR="00EC3744" w:rsidRPr="00765C88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E5E2779" w14:textId="77777777" w:rsidR="00EC3744" w:rsidRPr="00765C88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D1D4CDB" w14:textId="77777777" w:rsidR="00EC3744" w:rsidRPr="00765C88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81A7028" w14:textId="77777777" w:rsidR="00EC3744" w:rsidRPr="00765C88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  <w:r w:rsidRPr="00765C88">
        <w:rPr>
          <w:rFonts w:ascii="Bookman Old Style" w:hAnsi="Bookman Old Style"/>
          <w:b/>
          <w:sz w:val="20"/>
          <w:szCs w:val="20"/>
        </w:rPr>
        <w:t>OŚWIADCZENIE OFERENTA</w:t>
      </w:r>
    </w:p>
    <w:p w14:paraId="594D9F72" w14:textId="77777777" w:rsidR="00D63D81" w:rsidRPr="00765C88" w:rsidRDefault="00D63D81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11EACE5B" w14:textId="77777777" w:rsidR="00EC3744" w:rsidRPr="00765C88" w:rsidRDefault="00EC3744">
      <w:pPr>
        <w:pStyle w:val="Tekstpodstawowy3"/>
        <w:rPr>
          <w:rFonts w:ascii="Bookman Old Style" w:hAnsi="Bookman Old Style"/>
          <w:sz w:val="20"/>
        </w:rPr>
      </w:pPr>
      <w:r w:rsidRPr="00765C88">
        <w:rPr>
          <w:rFonts w:ascii="Bookman Old Style" w:hAnsi="Bookman Old Style"/>
          <w:sz w:val="20"/>
        </w:rPr>
        <w:t>Przystępując do konkursu  w sprawie umowy o udzielenie zamówienia na świadczenia zdrowotne</w:t>
      </w:r>
    </w:p>
    <w:p w14:paraId="77FB28C9" w14:textId="77777777" w:rsidR="00D5198E" w:rsidRPr="00765C88" w:rsidRDefault="00EC3744">
      <w:pPr>
        <w:rPr>
          <w:rFonts w:ascii="Bookman Old Style" w:hAnsi="Bookman Old Style"/>
          <w:sz w:val="20"/>
          <w:szCs w:val="20"/>
        </w:rPr>
      </w:pPr>
      <w:r w:rsidRPr="00765C88">
        <w:rPr>
          <w:rFonts w:ascii="Bookman Old Style" w:hAnsi="Bookman Old Style"/>
          <w:sz w:val="20"/>
          <w:szCs w:val="20"/>
        </w:rPr>
        <w:br/>
        <w:t xml:space="preserve">Ja (imię i </w:t>
      </w:r>
      <w:r w:rsidR="00766763" w:rsidRPr="00765C88">
        <w:rPr>
          <w:rFonts w:ascii="Bookman Old Style" w:hAnsi="Bookman Old Style"/>
          <w:sz w:val="20"/>
          <w:szCs w:val="20"/>
        </w:rPr>
        <w:t>n</w:t>
      </w:r>
      <w:r w:rsidRPr="00765C88">
        <w:rPr>
          <w:rFonts w:ascii="Bookman Old Style" w:hAnsi="Bookman Old Style"/>
          <w:sz w:val="20"/>
          <w:szCs w:val="20"/>
        </w:rPr>
        <w:t>azwisko)</w:t>
      </w:r>
      <w:r w:rsidR="00766763" w:rsidRPr="00765C88">
        <w:rPr>
          <w:rFonts w:ascii="Bookman Old Style" w:hAnsi="Bookman Old Style"/>
          <w:sz w:val="20"/>
          <w:szCs w:val="20"/>
        </w:rPr>
        <w:t xml:space="preserve"> </w:t>
      </w:r>
    </w:p>
    <w:p w14:paraId="79589BE8" w14:textId="77777777" w:rsidR="00D5198E" w:rsidRPr="00765C88" w:rsidRDefault="00D5198E">
      <w:pPr>
        <w:rPr>
          <w:rFonts w:ascii="Bookman Old Style" w:hAnsi="Bookman Old Style"/>
          <w:sz w:val="20"/>
          <w:szCs w:val="20"/>
        </w:rPr>
      </w:pPr>
    </w:p>
    <w:p w14:paraId="5761FAE8" w14:textId="77777777" w:rsidR="00EC3744" w:rsidRPr="00765C88" w:rsidRDefault="00D5198E">
      <w:pPr>
        <w:rPr>
          <w:rFonts w:ascii="Bookman Old Style" w:hAnsi="Bookman Old Style"/>
          <w:sz w:val="20"/>
          <w:szCs w:val="20"/>
        </w:rPr>
      </w:pPr>
      <w:r w:rsidRPr="00765C88">
        <w:rPr>
          <w:rFonts w:ascii="Bookman Old Style" w:hAnsi="Bookman Old Style"/>
          <w:sz w:val="20"/>
          <w:szCs w:val="20"/>
        </w:rPr>
        <w:t>..............</w:t>
      </w:r>
      <w:r w:rsidR="00EC3744" w:rsidRPr="00765C88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</w:t>
      </w:r>
    </w:p>
    <w:p w14:paraId="64E37836" w14:textId="77777777" w:rsidR="00EC3744" w:rsidRPr="00765C88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058798F8" w14:textId="77777777" w:rsidR="00EC3744" w:rsidRPr="00765C88" w:rsidRDefault="00EC3744" w:rsidP="00AF51D3">
      <w:pPr>
        <w:jc w:val="both"/>
        <w:rPr>
          <w:rFonts w:ascii="Bookman Old Style" w:hAnsi="Bookman Old Style"/>
          <w:sz w:val="20"/>
          <w:szCs w:val="20"/>
        </w:rPr>
      </w:pPr>
      <w:r w:rsidRPr="00765C88">
        <w:rPr>
          <w:rFonts w:ascii="Bookman Old Style" w:hAnsi="Bookman Old Style"/>
          <w:sz w:val="20"/>
          <w:szCs w:val="20"/>
        </w:rPr>
        <w:t xml:space="preserve">W imieniu reprezentowanej przeze mnie firmy ( nazwa </w:t>
      </w:r>
      <w:r w:rsidR="0070743A" w:rsidRPr="00765C88">
        <w:rPr>
          <w:rFonts w:ascii="Bookman Old Style" w:hAnsi="Bookman Old Style"/>
          <w:sz w:val="20"/>
          <w:szCs w:val="20"/>
        </w:rPr>
        <w:t xml:space="preserve">podmiotu </w:t>
      </w:r>
      <w:r w:rsidR="00AF51D3" w:rsidRPr="00765C88">
        <w:rPr>
          <w:rFonts w:ascii="Bookman Old Style" w:hAnsi="Bookman Old Style"/>
          <w:sz w:val="20"/>
          <w:szCs w:val="20"/>
        </w:rPr>
        <w:t>wykonującego działalność leczniczą</w:t>
      </w:r>
      <w:r w:rsidRPr="00765C88">
        <w:rPr>
          <w:rFonts w:ascii="Bookman Old Style" w:hAnsi="Bookman Old Style"/>
          <w:sz w:val="20"/>
          <w:szCs w:val="20"/>
        </w:rPr>
        <w:t xml:space="preserve">) </w:t>
      </w:r>
    </w:p>
    <w:p w14:paraId="3E042468" w14:textId="77777777" w:rsidR="00EC3744" w:rsidRPr="00765C88" w:rsidRDefault="00EC3744">
      <w:pPr>
        <w:rPr>
          <w:rFonts w:ascii="Bookman Old Style" w:hAnsi="Bookman Old Style"/>
          <w:sz w:val="20"/>
          <w:szCs w:val="20"/>
        </w:rPr>
      </w:pPr>
    </w:p>
    <w:p w14:paraId="3FF57A1B" w14:textId="77777777" w:rsidR="00EC3744" w:rsidRPr="00765C88" w:rsidRDefault="00EC3744">
      <w:pPr>
        <w:rPr>
          <w:rFonts w:ascii="Bookman Old Style" w:hAnsi="Bookman Old Style"/>
          <w:sz w:val="20"/>
          <w:szCs w:val="20"/>
        </w:rPr>
      </w:pPr>
      <w:r w:rsidRPr="00765C88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</w:t>
      </w:r>
      <w:r w:rsidR="00D5198E" w:rsidRPr="00765C88">
        <w:rPr>
          <w:rFonts w:ascii="Bookman Old Style" w:hAnsi="Bookman Old Style"/>
          <w:sz w:val="20"/>
          <w:szCs w:val="20"/>
        </w:rPr>
        <w:t>................</w:t>
      </w:r>
    </w:p>
    <w:p w14:paraId="475A2CDC" w14:textId="77777777" w:rsidR="00EC3744" w:rsidRPr="00765C88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6977BF99" w14:textId="77777777" w:rsidR="00D5198E" w:rsidRPr="00765C88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765C88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</w:t>
      </w:r>
    </w:p>
    <w:p w14:paraId="31FE3BF5" w14:textId="77777777" w:rsidR="00D5198E" w:rsidRPr="00765C88" w:rsidRDefault="00D5198E">
      <w:pPr>
        <w:jc w:val="both"/>
        <w:rPr>
          <w:rFonts w:ascii="Bookman Old Style" w:hAnsi="Bookman Old Style"/>
          <w:sz w:val="20"/>
          <w:szCs w:val="20"/>
        </w:rPr>
      </w:pPr>
    </w:p>
    <w:p w14:paraId="014EE4A6" w14:textId="77777777" w:rsidR="00EC3744" w:rsidRPr="00765C88" w:rsidRDefault="00D5198E">
      <w:pPr>
        <w:jc w:val="both"/>
        <w:rPr>
          <w:rFonts w:ascii="Bookman Old Style" w:hAnsi="Bookman Old Style"/>
          <w:sz w:val="20"/>
          <w:szCs w:val="20"/>
        </w:rPr>
      </w:pPr>
      <w:r w:rsidRPr="00765C88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</w:t>
      </w:r>
      <w:r w:rsidR="00EC3744" w:rsidRPr="00765C88">
        <w:rPr>
          <w:rFonts w:ascii="Bookman Old Style" w:hAnsi="Bookman Old Style"/>
          <w:sz w:val="20"/>
          <w:szCs w:val="20"/>
        </w:rPr>
        <w:t>..................</w:t>
      </w:r>
    </w:p>
    <w:p w14:paraId="4AA66216" w14:textId="77777777" w:rsidR="00EC3744" w:rsidRPr="00765C88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C0DBF28" w14:textId="77777777" w:rsidR="00EC3744" w:rsidRPr="00765C88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66B4CAD" w14:textId="77777777" w:rsidR="00EC3744" w:rsidRPr="00765C88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765C88">
        <w:rPr>
          <w:rFonts w:ascii="Bookman Old Style" w:hAnsi="Bookman Old Style"/>
          <w:sz w:val="20"/>
          <w:szCs w:val="20"/>
        </w:rPr>
        <w:t>Niniejszym oświadczam, co następuje:</w:t>
      </w:r>
    </w:p>
    <w:p w14:paraId="3D697F76" w14:textId="77777777" w:rsidR="00EC3744" w:rsidRPr="00765C88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7E45E30F" w14:textId="77777777" w:rsidR="007C4DD9" w:rsidRDefault="007C4DD9" w:rsidP="007C4DD9">
      <w:pPr>
        <w:numPr>
          <w:ilvl w:val="0"/>
          <w:numId w:val="47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Zapewniam </w:t>
      </w:r>
      <w:r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5A24AEA2" w14:textId="77777777" w:rsidR="007C4DD9" w:rsidRDefault="007C4DD9" w:rsidP="007C4DD9">
      <w:pPr>
        <w:numPr>
          <w:ilvl w:val="0"/>
          <w:numId w:val="47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4C4C642D" w14:textId="77777777" w:rsidR="007C4DD9" w:rsidRDefault="007C4DD9" w:rsidP="007C4DD9">
      <w:pPr>
        <w:numPr>
          <w:ilvl w:val="0"/>
          <w:numId w:val="47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29ABFEB2" w14:textId="77777777" w:rsidR="007C4DD9" w:rsidRDefault="007C4DD9" w:rsidP="007C4DD9">
      <w:pPr>
        <w:numPr>
          <w:ilvl w:val="0"/>
          <w:numId w:val="47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4656BF2A" w14:textId="77777777" w:rsidR="007C4DD9" w:rsidRDefault="007C4DD9" w:rsidP="007C4DD9">
      <w:pPr>
        <w:pStyle w:val="Akapitzlist"/>
        <w:numPr>
          <w:ilvl w:val="0"/>
          <w:numId w:val="47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08F0998F" w14:textId="77777777" w:rsidR="007C4DD9" w:rsidRDefault="007C4DD9" w:rsidP="007C4DD9">
      <w:pPr>
        <w:pStyle w:val="Akapitzlist"/>
        <w:numPr>
          <w:ilvl w:val="0"/>
          <w:numId w:val="47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 w:cs="Calibri"/>
          <w:sz w:val="20"/>
          <w:szCs w:val="20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113FBAA0" w14:textId="77777777" w:rsidR="007C4DD9" w:rsidRPr="005F74FE" w:rsidRDefault="007C4DD9" w:rsidP="007C4DD9">
      <w:pPr>
        <w:pStyle w:val="Akapitzlist"/>
        <w:numPr>
          <w:ilvl w:val="0"/>
          <w:numId w:val="47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5F74FE"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zostanę/osoby zgłoszone zostaną 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66B804EE" w14:textId="77777777" w:rsidR="00D63D81" w:rsidRPr="00765C88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3CA2117A" w14:textId="77777777" w:rsidR="00D63D81" w:rsidRPr="00765C88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30854831" w14:textId="77777777" w:rsidR="00D63D81" w:rsidRPr="00765C88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042F5599" w14:textId="77777777" w:rsidR="00EC3744" w:rsidRPr="00765C88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6F3813C" w14:textId="77777777" w:rsidR="00E8548C" w:rsidRPr="00765C88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765C88">
        <w:rPr>
          <w:rFonts w:ascii="Bookman Old Style" w:hAnsi="Bookman Old Style"/>
          <w:sz w:val="20"/>
          <w:szCs w:val="20"/>
        </w:rPr>
        <w:t>Miejsce i data:.....................................</w:t>
      </w:r>
      <w:r w:rsidR="00D5198E" w:rsidRPr="00765C88">
        <w:rPr>
          <w:rFonts w:ascii="Bookman Old Style" w:hAnsi="Bookman Old Style"/>
          <w:sz w:val="20"/>
          <w:szCs w:val="20"/>
        </w:rPr>
        <w:tab/>
      </w:r>
      <w:r w:rsidR="00D5198E" w:rsidRPr="00765C88">
        <w:rPr>
          <w:rFonts w:ascii="Bookman Old Style" w:hAnsi="Bookman Old Style"/>
          <w:sz w:val="20"/>
          <w:szCs w:val="20"/>
        </w:rPr>
        <w:tab/>
      </w:r>
      <w:r w:rsidR="00D5198E" w:rsidRPr="00765C88">
        <w:rPr>
          <w:rFonts w:ascii="Bookman Old Style" w:hAnsi="Bookman Old Style"/>
          <w:sz w:val="20"/>
          <w:szCs w:val="20"/>
        </w:rPr>
        <w:tab/>
      </w:r>
      <w:r w:rsidRPr="00765C88">
        <w:rPr>
          <w:rFonts w:ascii="Bookman Old Style" w:hAnsi="Bookman Old Style"/>
          <w:sz w:val="20"/>
          <w:szCs w:val="20"/>
        </w:rPr>
        <w:t>(podpis)______________________</w:t>
      </w:r>
    </w:p>
    <w:p w14:paraId="66B1AC8B" w14:textId="77777777" w:rsidR="00E8548C" w:rsidRPr="00765C88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493530DB" w14:textId="77777777" w:rsidR="00E8548C" w:rsidRPr="00765C88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18A00BAA" w14:textId="77777777" w:rsidR="00E8548C" w:rsidRPr="00765C88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4EEC44E2" w14:textId="77777777" w:rsidR="00E8548C" w:rsidRPr="00765C88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591B80EB" w14:textId="77777777" w:rsidR="009E7C2B" w:rsidRPr="00765C88" w:rsidRDefault="009E7C2B">
      <w:pPr>
        <w:jc w:val="both"/>
        <w:rPr>
          <w:rFonts w:ascii="Bookman Old Style" w:hAnsi="Bookman Old Style"/>
          <w:sz w:val="20"/>
          <w:szCs w:val="20"/>
        </w:rPr>
      </w:pPr>
    </w:p>
    <w:p w14:paraId="0F2DAA04" w14:textId="77777777" w:rsidR="00A20169" w:rsidRPr="00765C88" w:rsidRDefault="00A20169">
      <w:pPr>
        <w:jc w:val="both"/>
        <w:rPr>
          <w:rFonts w:ascii="Bookman Old Style" w:hAnsi="Bookman Old Style"/>
          <w:sz w:val="20"/>
          <w:szCs w:val="20"/>
        </w:rPr>
      </w:pPr>
    </w:p>
    <w:p w14:paraId="65E00B7B" w14:textId="77777777" w:rsidR="00A20169" w:rsidRPr="00765C88" w:rsidRDefault="00A20169">
      <w:pPr>
        <w:jc w:val="both"/>
        <w:rPr>
          <w:rFonts w:ascii="Bookman Old Style" w:hAnsi="Bookman Old Style"/>
          <w:sz w:val="20"/>
          <w:szCs w:val="20"/>
        </w:rPr>
      </w:pPr>
    </w:p>
    <w:p w14:paraId="5F255815" w14:textId="77777777" w:rsidR="00A20169" w:rsidRPr="00765C88" w:rsidRDefault="00A20169">
      <w:pPr>
        <w:jc w:val="both"/>
        <w:rPr>
          <w:rFonts w:ascii="Bookman Old Style" w:hAnsi="Bookman Old Style"/>
          <w:sz w:val="20"/>
          <w:szCs w:val="20"/>
        </w:rPr>
      </w:pPr>
    </w:p>
    <w:p w14:paraId="245B09D3" w14:textId="77777777" w:rsidR="007E0601" w:rsidRPr="00765C88" w:rsidRDefault="007E0601" w:rsidP="007E060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20"/>
        </w:rPr>
      </w:pPr>
      <w:r w:rsidRPr="00765C88">
        <w:rPr>
          <w:rFonts w:ascii="Bookman Old Style" w:hAnsi="Bookman Old Style"/>
          <w:sz w:val="20"/>
        </w:rPr>
        <w:t>Informacje o oferencie</w:t>
      </w:r>
    </w:p>
    <w:p w14:paraId="5394B373" w14:textId="77777777" w:rsidR="007E0601" w:rsidRPr="00765C88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0AB52DC7" w14:textId="77777777" w:rsidR="007E0601" w:rsidRPr="00765C88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63A9ED74" w14:textId="77777777" w:rsidR="007E0601" w:rsidRPr="00765C88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765C88">
        <w:rPr>
          <w:rFonts w:ascii="Bookman Old Style" w:hAnsi="Bookman Old Style" w:cs="Tahoma"/>
          <w:sz w:val="20"/>
        </w:rPr>
        <w:t>Dokładna nazwa i siedziba podmiotu wykonującego działalność leczniczą</w:t>
      </w:r>
    </w:p>
    <w:p w14:paraId="090763E5" w14:textId="77777777" w:rsidR="007E0601" w:rsidRPr="00765C88" w:rsidRDefault="007E0601" w:rsidP="007E060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 w:val="20"/>
        </w:rPr>
      </w:pPr>
    </w:p>
    <w:p w14:paraId="7B8FF91E" w14:textId="77777777" w:rsidR="007E0601" w:rsidRPr="00765C88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765C88">
        <w:rPr>
          <w:rFonts w:ascii="Bookman Old Style" w:hAnsi="Bookman Old Style" w:cs="Tahoma"/>
          <w:sz w:val="20"/>
        </w:rPr>
        <w:t>________________________________________________________________________</w:t>
      </w:r>
    </w:p>
    <w:p w14:paraId="5D54E530" w14:textId="77777777" w:rsidR="007E0601" w:rsidRPr="00765C88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765C88">
        <w:rPr>
          <w:rFonts w:ascii="Bookman Old Style" w:hAnsi="Bookman Old Style" w:cs="Tahoma"/>
          <w:sz w:val="20"/>
        </w:rPr>
        <w:t>________________________________________________________________________________________________________________________________________________</w:t>
      </w:r>
    </w:p>
    <w:p w14:paraId="1CE954DB" w14:textId="77777777" w:rsidR="007E0601" w:rsidRPr="00765C88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 w:val="20"/>
          <w:u w:val="single"/>
        </w:rPr>
      </w:pPr>
    </w:p>
    <w:p w14:paraId="3E69170C" w14:textId="77777777" w:rsidR="007E0601" w:rsidRPr="00765C88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765C88">
        <w:rPr>
          <w:rFonts w:ascii="Bookman Old Style" w:hAnsi="Bookman Old Style" w:cs="Tahoma"/>
          <w:sz w:val="20"/>
        </w:rPr>
        <w:t>numer wpisu do Rejestru podmiotów wykonujących działalność leczniczą</w:t>
      </w:r>
    </w:p>
    <w:p w14:paraId="60A5F7C1" w14:textId="77777777" w:rsidR="007E0601" w:rsidRPr="00765C88" w:rsidRDefault="007E0601" w:rsidP="007E060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 w:val="20"/>
        </w:rPr>
      </w:pP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</w:p>
    <w:p w14:paraId="5A1EA37E" w14:textId="77777777" w:rsidR="007E0601" w:rsidRPr="00765C88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 w:val="20"/>
        </w:rPr>
      </w:pPr>
    </w:p>
    <w:p w14:paraId="647306B1" w14:textId="77777777" w:rsidR="007E0601" w:rsidRPr="00765C88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765C88">
        <w:rPr>
          <w:rFonts w:ascii="Bookman Old Style" w:hAnsi="Bookman Old Style" w:cs="Tahoma"/>
          <w:sz w:val="20"/>
        </w:rPr>
        <w:t>nr wpisu do KRS____________________________________________________</w:t>
      </w:r>
    </w:p>
    <w:p w14:paraId="2BD4A00D" w14:textId="77777777" w:rsidR="007E0601" w:rsidRPr="00765C88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765C88">
        <w:rPr>
          <w:rFonts w:ascii="Bookman Old Style" w:hAnsi="Bookman Old Style" w:cs="Tahoma"/>
          <w:sz w:val="20"/>
        </w:rPr>
        <w:t xml:space="preserve">osoba upoważniona do występowania w imieniu oferenta </w:t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  <w:r w:rsidRPr="00765C88">
        <w:rPr>
          <w:rFonts w:ascii="Bookman Old Style" w:hAnsi="Bookman Old Style" w:cs="Tahoma"/>
          <w:sz w:val="20"/>
          <w:u w:val="single"/>
        </w:rPr>
        <w:tab/>
      </w:r>
    </w:p>
    <w:p w14:paraId="170CCDD8" w14:textId="77777777" w:rsidR="007E0601" w:rsidRPr="00765C88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765C88">
        <w:rPr>
          <w:rFonts w:ascii="Bookman Old Style" w:hAnsi="Bookman Old Style" w:cs="Tahoma"/>
          <w:sz w:val="20"/>
          <w:szCs w:val="20"/>
        </w:rPr>
        <w:t>NIP __________________________________________________________________</w:t>
      </w:r>
    </w:p>
    <w:p w14:paraId="61419702" w14:textId="77777777" w:rsidR="007E0601" w:rsidRPr="00765C88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2C4B02C4" w14:textId="77777777" w:rsidR="007E0601" w:rsidRPr="00765C88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765C88">
        <w:rPr>
          <w:rFonts w:ascii="Bookman Old Style" w:hAnsi="Bookman Old Style" w:cs="Tahoma"/>
          <w:sz w:val="20"/>
          <w:szCs w:val="20"/>
        </w:rPr>
        <w:t>REGON______________________________________________________________</w:t>
      </w:r>
    </w:p>
    <w:p w14:paraId="54B5E747" w14:textId="77777777" w:rsidR="00872E41" w:rsidRPr="00765C88" w:rsidRDefault="00872E41" w:rsidP="00872E4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617672F8" w14:textId="77777777" w:rsidR="00872E41" w:rsidRPr="00765C88" w:rsidRDefault="00872E4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765C88">
        <w:rPr>
          <w:rFonts w:ascii="Bookman Old Style" w:hAnsi="Bookman Old Style" w:cs="Tahoma"/>
          <w:sz w:val="20"/>
          <w:szCs w:val="20"/>
        </w:rPr>
        <w:t>Nr konta ____________________________________________________________</w:t>
      </w:r>
    </w:p>
    <w:p w14:paraId="18258EAE" w14:textId="77777777" w:rsidR="007E0601" w:rsidRPr="00765C88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73DF62FA" w14:textId="77777777" w:rsidR="007E0601" w:rsidRPr="00765C88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765C88">
        <w:rPr>
          <w:rFonts w:ascii="Bookman Old Style" w:hAnsi="Bookman Old Style" w:cs="Tahoma"/>
          <w:sz w:val="20"/>
          <w:szCs w:val="20"/>
        </w:rPr>
        <w:t>Adres do korespondencji_____________________________________________</w:t>
      </w:r>
    </w:p>
    <w:p w14:paraId="5BE512BF" w14:textId="77777777" w:rsidR="007E0601" w:rsidRPr="00765C88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7E0D0206" w14:textId="77777777" w:rsidR="007E0601" w:rsidRPr="00765C88" w:rsidRDefault="007E0601" w:rsidP="007E0601">
      <w:pPr>
        <w:ind w:left="340"/>
        <w:rPr>
          <w:rFonts w:ascii="Bookman Old Style" w:hAnsi="Bookman Old Style" w:cs="Tahoma"/>
          <w:sz w:val="20"/>
          <w:szCs w:val="20"/>
        </w:rPr>
      </w:pPr>
      <w:r w:rsidRPr="00765C88">
        <w:rPr>
          <w:rFonts w:ascii="Bookman Old Style" w:hAnsi="Bookman Old Style" w:cs="Tahoma"/>
          <w:sz w:val="20"/>
          <w:szCs w:val="20"/>
        </w:rPr>
        <w:t>_____________________________________________________________________</w:t>
      </w:r>
    </w:p>
    <w:p w14:paraId="54139BCF" w14:textId="77777777" w:rsidR="007E0601" w:rsidRPr="00765C88" w:rsidRDefault="007E0601" w:rsidP="007E0601">
      <w:pPr>
        <w:rPr>
          <w:rFonts w:ascii="Bookman Old Style" w:hAnsi="Bookman Old Style" w:cs="Tahoma"/>
          <w:sz w:val="20"/>
          <w:szCs w:val="20"/>
          <w:u w:val="single"/>
        </w:rPr>
      </w:pPr>
    </w:p>
    <w:p w14:paraId="0F4D4951" w14:textId="77777777" w:rsidR="007E0601" w:rsidRPr="00765C88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765C88">
        <w:rPr>
          <w:rFonts w:ascii="Bookman Old Style" w:hAnsi="Bookman Old Style" w:cs="Tahoma"/>
          <w:sz w:val="20"/>
          <w:szCs w:val="20"/>
        </w:rPr>
        <w:t>Adres e-mail ________________________________________________________</w:t>
      </w:r>
    </w:p>
    <w:p w14:paraId="2302583B" w14:textId="77777777" w:rsidR="007E0601" w:rsidRPr="00765C88" w:rsidRDefault="007E0601" w:rsidP="007E0601">
      <w:pPr>
        <w:ind w:left="340"/>
        <w:rPr>
          <w:rFonts w:ascii="Bookman Old Style" w:hAnsi="Bookman Old Style" w:cs="Tahoma"/>
          <w:sz w:val="20"/>
          <w:szCs w:val="20"/>
        </w:rPr>
      </w:pPr>
    </w:p>
    <w:p w14:paraId="2BFFA4EE" w14:textId="77777777" w:rsidR="007E0601" w:rsidRPr="00765C88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765C88">
        <w:rPr>
          <w:rFonts w:ascii="Bookman Old Style" w:hAnsi="Bookman Old Style" w:cs="Tahoma"/>
          <w:sz w:val="20"/>
          <w:szCs w:val="20"/>
        </w:rPr>
        <w:t>Kontaktowy numer telefonu _________</w:t>
      </w:r>
      <w:r w:rsidR="00872E41" w:rsidRPr="00765C88">
        <w:rPr>
          <w:rFonts w:ascii="Bookman Old Style" w:hAnsi="Bookman Old Style" w:cs="Tahoma"/>
          <w:sz w:val="20"/>
          <w:szCs w:val="20"/>
        </w:rPr>
        <w:t>______________________________</w:t>
      </w:r>
    </w:p>
    <w:p w14:paraId="0966FB9B" w14:textId="77777777" w:rsidR="007E0601" w:rsidRPr="00765C88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4ECF252D" w14:textId="77777777" w:rsidR="007E0601" w:rsidRPr="00765C88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765C88">
        <w:rPr>
          <w:rFonts w:ascii="Bookman Old Style" w:hAnsi="Bookman Old Style" w:cs="Tahoma"/>
          <w:sz w:val="20"/>
          <w:szCs w:val="20"/>
        </w:rPr>
        <w:t>Nr fax ___________________________________________________________</w:t>
      </w:r>
    </w:p>
    <w:p w14:paraId="7BD20E34" w14:textId="77777777" w:rsidR="007E0601" w:rsidRPr="00765C88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4477DF72" w14:textId="77777777" w:rsidR="007E0601" w:rsidRPr="00765C88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45C3EA50" w14:textId="77777777" w:rsidR="007E0601" w:rsidRPr="00765C88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800C6FF" w14:textId="77777777" w:rsidR="007E0601" w:rsidRPr="00765C88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0DEE680" w14:textId="77777777" w:rsidR="007E0601" w:rsidRPr="00765C88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23D8961" w14:textId="77777777" w:rsidR="007E0601" w:rsidRPr="00765C88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DCC0FA7" w14:textId="77777777" w:rsidR="007E0601" w:rsidRPr="00765C88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881431A" w14:textId="77777777" w:rsidR="007E0601" w:rsidRPr="00765C88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1F7F038" w14:textId="77777777" w:rsidR="007E0601" w:rsidRPr="00765C88" w:rsidRDefault="007E0601" w:rsidP="007E0601">
      <w:pPr>
        <w:rPr>
          <w:rFonts w:ascii="Bookman Old Style" w:hAnsi="Bookman Old Style"/>
          <w:sz w:val="20"/>
          <w:szCs w:val="20"/>
        </w:rPr>
      </w:pPr>
      <w:r w:rsidRPr="00765C88">
        <w:rPr>
          <w:rFonts w:ascii="Bookman Old Style" w:hAnsi="Bookman Old Style"/>
          <w:sz w:val="20"/>
          <w:szCs w:val="20"/>
        </w:rPr>
        <w:t>Miejsce i data:.....................................</w:t>
      </w:r>
      <w:r w:rsidRPr="00765C88">
        <w:rPr>
          <w:rFonts w:ascii="Bookman Old Style" w:hAnsi="Bookman Old Style"/>
          <w:sz w:val="20"/>
          <w:szCs w:val="20"/>
        </w:rPr>
        <w:tab/>
      </w:r>
      <w:r w:rsidRPr="00765C88">
        <w:rPr>
          <w:rFonts w:ascii="Bookman Old Style" w:hAnsi="Bookman Old Style"/>
          <w:sz w:val="20"/>
          <w:szCs w:val="20"/>
        </w:rPr>
        <w:tab/>
      </w:r>
      <w:r w:rsidRPr="00765C88">
        <w:rPr>
          <w:rFonts w:ascii="Bookman Old Style" w:hAnsi="Bookman Old Style"/>
          <w:sz w:val="20"/>
          <w:szCs w:val="20"/>
        </w:rPr>
        <w:tab/>
        <w:t xml:space="preserve"> (podpis)______________________</w:t>
      </w:r>
    </w:p>
    <w:p w14:paraId="7FC781E3" w14:textId="77777777" w:rsidR="00EC3744" w:rsidRPr="00765C88" w:rsidRDefault="00EC3744" w:rsidP="007E0601">
      <w:pPr>
        <w:rPr>
          <w:rFonts w:ascii="Bookman Old Style" w:hAnsi="Bookman Old Style"/>
          <w:b/>
          <w:sz w:val="20"/>
          <w:szCs w:val="20"/>
        </w:rPr>
      </w:pPr>
    </w:p>
    <w:sectPr w:rsidR="00EC3744" w:rsidRPr="00765C88" w:rsidSect="007E0601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57A1E" w14:textId="77777777" w:rsidR="003656E8" w:rsidRDefault="003656E8" w:rsidP="003656E8">
      <w:r>
        <w:separator/>
      </w:r>
    </w:p>
  </w:endnote>
  <w:endnote w:type="continuationSeparator" w:id="0">
    <w:p w14:paraId="4D27650D" w14:textId="77777777" w:rsidR="003656E8" w:rsidRDefault="003656E8" w:rsidP="0036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49488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BE862DD" w14:textId="760F3718" w:rsidR="003656E8" w:rsidRDefault="003656E8">
            <w:pPr>
              <w:pStyle w:val="Stopka"/>
              <w:jc w:val="center"/>
            </w:pPr>
            <w:r w:rsidRPr="003656E8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3656E8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3656E8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3656E8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3656E8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3656E8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3656E8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3656E8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3656E8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3656E8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3656E8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3656E8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2EF2A412" w14:textId="77777777" w:rsidR="003656E8" w:rsidRDefault="003656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B6286" w14:textId="77777777" w:rsidR="003656E8" w:rsidRDefault="003656E8" w:rsidP="003656E8">
      <w:r>
        <w:separator/>
      </w:r>
    </w:p>
  </w:footnote>
  <w:footnote w:type="continuationSeparator" w:id="0">
    <w:p w14:paraId="6F2EB00D" w14:textId="77777777" w:rsidR="003656E8" w:rsidRDefault="003656E8" w:rsidP="00365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C40A4"/>
    <w:multiLevelType w:val="hybridMultilevel"/>
    <w:tmpl w:val="00ECCC14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241DB"/>
    <w:multiLevelType w:val="hybridMultilevel"/>
    <w:tmpl w:val="5B425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22144"/>
    <w:multiLevelType w:val="singleLevel"/>
    <w:tmpl w:val="F91AE6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5" w15:restartNumberingAfterBreak="0">
    <w:nsid w:val="13084755"/>
    <w:multiLevelType w:val="hybridMultilevel"/>
    <w:tmpl w:val="844CD0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D123CF"/>
    <w:multiLevelType w:val="hybridMultilevel"/>
    <w:tmpl w:val="CAEC55F6"/>
    <w:lvl w:ilvl="0" w:tplc="A32C5306">
      <w:start w:val="1"/>
      <w:numFmt w:val="decimal"/>
      <w:lvlText w:val="%1."/>
      <w:lvlJc w:val="left"/>
      <w:pPr>
        <w:tabs>
          <w:tab w:val="num" w:pos="227"/>
        </w:tabs>
        <w:ind w:left="340" w:hanging="283"/>
      </w:pPr>
      <w:rPr>
        <w:rFonts w:cs="Times New Roman" w:hint="default"/>
      </w:rPr>
    </w:lvl>
    <w:lvl w:ilvl="1" w:tplc="8A0C83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06F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D45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B23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C8D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6A43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CAA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044C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C411E19"/>
    <w:multiLevelType w:val="hybridMultilevel"/>
    <w:tmpl w:val="029207BA"/>
    <w:lvl w:ilvl="0" w:tplc="0415000B">
      <w:start w:val="1"/>
      <w:numFmt w:val="bullet"/>
      <w:lvlText w:val=""/>
      <w:lvlJc w:val="left"/>
      <w:pPr>
        <w:tabs>
          <w:tab w:val="num" w:pos="1001"/>
        </w:tabs>
        <w:ind w:left="1001" w:hanging="360"/>
      </w:pPr>
      <w:rPr>
        <w:rFonts w:ascii="Wingdings" w:hAnsi="Wingdings" w:hint="default"/>
      </w:rPr>
    </w:lvl>
    <w:lvl w:ilvl="1" w:tplc="0962729E">
      <w:start w:val="1"/>
      <w:numFmt w:val="upperRoman"/>
      <w:lvlText w:val="%2."/>
      <w:lvlJc w:val="left"/>
      <w:pPr>
        <w:tabs>
          <w:tab w:val="num" w:pos="1361"/>
        </w:tabs>
        <w:ind w:left="2081" w:hanging="720"/>
      </w:pPr>
      <w:rPr>
        <w:rFonts w:ascii="Arial Narrow" w:hAnsi="Arial Narrow" w:cs="Times New Roman" w:hint="default"/>
        <w:b/>
        <w:i w:val="0"/>
      </w:rPr>
    </w:lvl>
    <w:lvl w:ilvl="2" w:tplc="67EC236A">
      <w:start w:val="1"/>
      <w:numFmt w:val="lowerLetter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E92A7FF2">
      <w:start w:val="2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8" w15:restartNumberingAfterBreak="0">
    <w:nsid w:val="22CC195A"/>
    <w:multiLevelType w:val="hybridMultilevel"/>
    <w:tmpl w:val="ABBE0BAE"/>
    <w:lvl w:ilvl="0" w:tplc="8D7AEE66">
      <w:start w:val="1"/>
      <w:numFmt w:val="lowerLetter"/>
      <w:lvlText w:val="%1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F01AA"/>
    <w:multiLevelType w:val="hybridMultilevel"/>
    <w:tmpl w:val="FEE2A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446AC"/>
    <w:multiLevelType w:val="multilevel"/>
    <w:tmpl w:val="FEA6E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FDC5916"/>
    <w:multiLevelType w:val="hybridMultilevel"/>
    <w:tmpl w:val="6A12B49A"/>
    <w:lvl w:ilvl="0" w:tplc="7C568C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0D10F2A"/>
    <w:multiLevelType w:val="singleLevel"/>
    <w:tmpl w:val="D468127C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</w:lvl>
  </w:abstractNum>
  <w:abstractNum w:abstractNumId="14" w15:restartNumberingAfterBreak="0">
    <w:nsid w:val="35E02081"/>
    <w:multiLevelType w:val="hybridMultilevel"/>
    <w:tmpl w:val="5A1C5890"/>
    <w:lvl w:ilvl="0" w:tplc="BF50C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C1042"/>
    <w:multiLevelType w:val="hybridMultilevel"/>
    <w:tmpl w:val="E2EE6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88469E9"/>
    <w:multiLevelType w:val="hybridMultilevel"/>
    <w:tmpl w:val="A87C4F2E"/>
    <w:lvl w:ilvl="0" w:tplc="0415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7" w15:restartNumberingAfterBreak="0">
    <w:nsid w:val="38A83B47"/>
    <w:multiLevelType w:val="hybridMultilevel"/>
    <w:tmpl w:val="97703130"/>
    <w:lvl w:ilvl="0" w:tplc="223CD7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C34C4E"/>
    <w:multiLevelType w:val="hybridMultilevel"/>
    <w:tmpl w:val="E870B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C3131D"/>
    <w:multiLevelType w:val="hybridMultilevel"/>
    <w:tmpl w:val="EFAC3528"/>
    <w:lvl w:ilvl="0" w:tplc="67EC236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9672F6"/>
    <w:multiLevelType w:val="hybridMultilevel"/>
    <w:tmpl w:val="282C8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C94004"/>
    <w:multiLevelType w:val="hybridMultilevel"/>
    <w:tmpl w:val="4D844B2C"/>
    <w:lvl w:ilvl="0" w:tplc="F3FC9B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E87F5F"/>
    <w:multiLevelType w:val="hybridMultilevel"/>
    <w:tmpl w:val="3424CA1C"/>
    <w:lvl w:ilvl="0" w:tplc="F4DA0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3B0096"/>
    <w:multiLevelType w:val="hybridMultilevel"/>
    <w:tmpl w:val="DA406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F88B3A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8F4DCC"/>
    <w:multiLevelType w:val="hybridMultilevel"/>
    <w:tmpl w:val="9CB450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87A15BD"/>
    <w:multiLevelType w:val="hybridMultilevel"/>
    <w:tmpl w:val="5374FE8E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4" w15:restartNumberingAfterBreak="0">
    <w:nsid w:val="58CB378C"/>
    <w:multiLevelType w:val="hybridMultilevel"/>
    <w:tmpl w:val="8DF43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4F1DBC"/>
    <w:multiLevelType w:val="hybridMultilevel"/>
    <w:tmpl w:val="12DCE7CA"/>
    <w:lvl w:ilvl="0" w:tplc="C56A0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DE1A3D"/>
    <w:multiLevelType w:val="hybridMultilevel"/>
    <w:tmpl w:val="BEA436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657D5"/>
    <w:multiLevelType w:val="multilevel"/>
    <w:tmpl w:val="3E56F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535028"/>
    <w:multiLevelType w:val="hybridMultilevel"/>
    <w:tmpl w:val="91169F8E"/>
    <w:lvl w:ilvl="0" w:tplc="3A6A42B0">
      <w:start w:val="1"/>
      <w:numFmt w:val="bullet"/>
      <w:lvlText w:val="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B061D"/>
    <w:multiLevelType w:val="hybridMultilevel"/>
    <w:tmpl w:val="8C9EEBE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304" w:hanging="45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7EF7"/>
    <w:multiLevelType w:val="hybridMultilevel"/>
    <w:tmpl w:val="56381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011291">
    <w:abstractNumId w:val="31"/>
  </w:num>
  <w:num w:numId="2" w16cid:durableId="410126483">
    <w:abstractNumId w:val="41"/>
  </w:num>
  <w:num w:numId="3" w16cid:durableId="2980142">
    <w:abstractNumId w:val="7"/>
  </w:num>
  <w:num w:numId="4" w16cid:durableId="414516430">
    <w:abstractNumId w:val="28"/>
  </w:num>
  <w:num w:numId="5" w16cid:durableId="1285573896">
    <w:abstractNumId w:val="0"/>
  </w:num>
  <w:num w:numId="6" w16cid:durableId="419910756">
    <w:abstractNumId w:val="30"/>
  </w:num>
  <w:num w:numId="7" w16cid:durableId="2143110373">
    <w:abstractNumId w:val="1"/>
  </w:num>
  <w:num w:numId="8" w16cid:durableId="185826225">
    <w:abstractNumId w:val="42"/>
  </w:num>
  <w:num w:numId="9" w16cid:durableId="1249727596">
    <w:abstractNumId w:val="13"/>
  </w:num>
  <w:num w:numId="10" w16cid:durableId="1789079622">
    <w:abstractNumId w:val="27"/>
  </w:num>
  <w:num w:numId="11" w16cid:durableId="1390836015">
    <w:abstractNumId w:val="18"/>
  </w:num>
  <w:num w:numId="12" w16cid:durableId="816648316">
    <w:abstractNumId w:val="22"/>
  </w:num>
  <w:num w:numId="13" w16cid:durableId="1016615687">
    <w:abstractNumId w:val="29"/>
  </w:num>
  <w:num w:numId="14" w16cid:durableId="481241708">
    <w:abstractNumId w:val="25"/>
  </w:num>
  <w:num w:numId="15" w16cid:durableId="266541541">
    <w:abstractNumId w:val="17"/>
  </w:num>
  <w:num w:numId="16" w16cid:durableId="1649480770">
    <w:abstractNumId w:val="23"/>
  </w:num>
  <w:num w:numId="17" w16cid:durableId="671221231">
    <w:abstractNumId w:val="2"/>
  </w:num>
  <w:num w:numId="18" w16cid:durableId="1593508714">
    <w:abstractNumId w:val="39"/>
  </w:num>
  <w:num w:numId="19" w16cid:durableId="1744062809">
    <w:abstractNumId w:val="44"/>
  </w:num>
  <w:num w:numId="20" w16cid:durableId="1414938028">
    <w:abstractNumId w:val="26"/>
  </w:num>
  <w:num w:numId="21" w16cid:durableId="257523481">
    <w:abstractNumId w:val="12"/>
  </w:num>
  <w:num w:numId="22" w16cid:durableId="836306913">
    <w:abstractNumId w:val="34"/>
  </w:num>
  <w:num w:numId="23" w16cid:durableId="1605726219">
    <w:abstractNumId w:val="11"/>
  </w:num>
  <w:num w:numId="24" w16cid:durableId="217597858">
    <w:abstractNumId w:val="8"/>
  </w:num>
  <w:num w:numId="25" w16cid:durableId="338384669">
    <w:abstractNumId w:val="4"/>
  </w:num>
  <w:num w:numId="26" w16cid:durableId="857037651">
    <w:abstractNumId w:val="16"/>
  </w:num>
  <w:num w:numId="27" w16cid:durableId="1268733116">
    <w:abstractNumId w:val="6"/>
  </w:num>
  <w:num w:numId="28" w16cid:durableId="1832789086">
    <w:abstractNumId w:val="24"/>
  </w:num>
  <w:num w:numId="29" w16cid:durableId="933515623">
    <w:abstractNumId w:val="20"/>
  </w:num>
  <w:num w:numId="30" w16cid:durableId="547762177">
    <w:abstractNumId w:val="40"/>
  </w:num>
  <w:num w:numId="31" w16cid:durableId="171382883">
    <w:abstractNumId w:val="10"/>
  </w:num>
  <w:num w:numId="32" w16cid:durableId="1164784695">
    <w:abstractNumId w:val="9"/>
  </w:num>
  <w:num w:numId="33" w16cid:durableId="1028796015">
    <w:abstractNumId w:val="38"/>
  </w:num>
  <w:num w:numId="34" w16cid:durableId="1771852823">
    <w:abstractNumId w:val="32"/>
  </w:num>
  <w:num w:numId="35" w16cid:durableId="280722534">
    <w:abstractNumId w:val="15"/>
  </w:num>
  <w:num w:numId="36" w16cid:durableId="450512454">
    <w:abstractNumId w:val="45"/>
  </w:num>
  <w:num w:numId="37" w16cid:durableId="2102793912">
    <w:abstractNumId w:val="43"/>
  </w:num>
  <w:num w:numId="38" w16cid:durableId="1222447928">
    <w:abstractNumId w:val="36"/>
  </w:num>
  <w:num w:numId="39" w16cid:durableId="360208852">
    <w:abstractNumId w:val="21"/>
  </w:num>
  <w:num w:numId="40" w16cid:durableId="19626651">
    <w:abstractNumId w:val="19"/>
  </w:num>
  <w:num w:numId="41" w16cid:durableId="1357853728">
    <w:abstractNumId w:val="33"/>
  </w:num>
  <w:num w:numId="42" w16cid:durableId="608120474">
    <w:abstractNumId w:val="37"/>
  </w:num>
  <w:num w:numId="43" w16cid:durableId="1971592156">
    <w:abstractNumId w:val="5"/>
  </w:num>
  <w:num w:numId="44" w16cid:durableId="15123312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46501485">
    <w:abstractNumId w:val="3"/>
  </w:num>
  <w:num w:numId="46" w16cid:durableId="1329136319">
    <w:abstractNumId w:val="35"/>
  </w:num>
  <w:num w:numId="47" w16cid:durableId="202134958">
    <w:abstractNumId w:val="28"/>
    <w:lvlOverride w:ilvl="0">
      <w:startOverride w:val="1"/>
    </w:lvlOverride>
  </w:num>
  <w:num w:numId="48" w16cid:durableId="16530231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B2"/>
    <w:rsid w:val="000040E1"/>
    <w:rsid w:val="00004E42"/>
    <w:rsid w:val="00010CB9"/>
    <w:rsid w:val="00013F57"/>
    <w:rsid w:val="00053313"/>
    <w:rsid w:val="000546AC"/>
    <w:rsid w:val="00056DD2"/>
    <w:rsid w:val="000578AE"/>
    <w:rsid w:val="000622A1"/>
    <w:rsid w:val="00063FFC"/>
    <w:rsid w:val="0006409B"/>
    <w:rsid w:val="000747A5"/>
    <w:rsid w:val="00077B84"/>
    <w:rsid w:val="00084916"/>
    <w:rsid w:val="00085033"/>
    <w:rsid w:val="000902F0"/>
    <w:rsid w:val="00097BAC"/>
    <w:rsid w:val="000A19B4"/>
    <w:rsid w:val="000A4DD3"/>
    <w:rsid w:val="000A6E66"/>
    <w:rsid w:val="000B5859"/>
    <w:rsid w:val="000B67F3"/>
    <w:rsid w:val="000C67AF"/>
    <w:rsid w:val="000D1CA1"/>
    <w:rsid w:val="000D272B"/>
    <w:rsid w:val="000D391F"/>
    <w:rsid w:val="000D5F54"/>
    <w:rsid w:val="000D760A"/>
    <w:rsid w:val="000E1E9B"/>
    <w:rsid w:val="000E50BE"/>
    <w:rsid w:val="00120E4A"/>
    <w:rsid w:val="00131323"/>
    <w:rsid w:val="001345CC"/>
    <w:rsid w:val="00135B00"/>
    <w:rsid w:val="00135F74"/>
    <w:rsid w:val="00143631"/>
    <w:rsid w:val="00144D29"/>
    <w:rsid w:val="00162A4C"/>
    <w:rsid w:val="001670C7"/>
    <w:rsid w:val="00172416"/>
    <w:rsid w:val="00181152"/>
    <w:rsid w:val="001849B1"/>
    <w:rsid w:val="00186EFD"/>
    <w:rsid w:val="00193382"/>
    <w:rsid w:val="001A4526"/>
    <w:rsid w:val="001A7CC7"/>
    <w:rsid w:val="001B0ECC"/>
    <w:rsid w:val="001B44D1"/>
    <w:rsid w:val="001B4D93"/>
    <w:rsid w:val="001C64C4"/>
    <w:rsid w:val="001D046F"/>
    <w:rsid w:val="001D768B"/>
    <w:rsid w:val="001E28F9"/>
    <w:rsid w:val="001F29AD"/>
    <w:rsid w:val="001F30CB"/>
    <w:rsid w:val="001F3ED3"/>
    <w:rsid w:val="00201930"/>
    <w:rsid w:val="002038D9"/>
    <w:rsid w:val="00205F0E"/>
    <w:rsid w:val="00205F9E"/>
    <w:rsid w:val="00206DDF"/>
    <w:rsid w:val="00226CAE"/>
    <w:rsid w:val="00245C1A"/>
    <w:rsid w:val="002602FD"/>
    <w:rsid w:val="00263255"/>
    <w:rsid w:val="00264429"/>
    <w:rsid w:val="00273F46"/>
    <w:rsid w:val="00275EC7"/>
    <w:rsid w:val="0027795E"/>
    <w:rsid w:val="00281BFB"/>
    <w:rsid w:val="00285FB1"/>
    <w:rsid w:val="00287ACB"/>
    <w:rsid w:val="00294A65"/>
    <w:rsid w:val="002A2533"/>
    <w:rsid w:val="002A39C2"/>
    <w:rsid w:val="002B2452"/>
    <w:rsid w:val="002B3D3B"/>
    <w:rsid w:val="002D11CA"/>
    <w:rsid w:val="002D210B"/>
    <w:rsid w:val="002E449F"/>
    <w:rsid w:val="002E4DC5"/>
    <w:rsid w:val="002E6D61"/>
    <w:rsid w:val="002E794B"/>
    <w:rsid w:val="002F13F9"/>
    <w:rsid w:val="00305D0A"/>
    <w:rsid w:val="003100BF"/>
    <w:rsid w:val="003104E8"/>
    <w:rsid w:val="003113B2"/>
    <w:rsid w:val="00315A4D"/>
    <w:rsid w:val="00316532"/>
    <w:rsid w:val="00327F42"/>
    <w:rsid w:val="00332E7A"/>
    <w:rsid w:val="00341879"/>
    <w:rsid w:val="00345A87"/>
    <w:rsid w:val="00357C06"/>
    <w:rsid w:val="0036218E"/>
    <w:rsid w:val="003656E8"/>
    <w:rsid w:val="003745F0"/>
    <w:rsid w:val="003745F1"/>
    <w:rsid w:val="00376131"/>
    <w:rsid w:val="003C78B9"/>
    <w:rsid w:val="003C7C36"/>
    <w:rsid w:val="003D4F23"/>
    <w:rsid w:val="003E4223"/>
    <w:rsid w:val="003E690A"/>
    <w:rsid w:val="003F1DC7"/>
    <w:rsid w:val="00407A17"/>
    <w:rsid w:val="00416484"/>
    <w:rsid w:val="004228A8"/>
    <w:rsid w:val="00422BC0"/>
    <w:rsid w:val="0042695B"/>
    <w:rsid w:val="00450033"/>
    <w:rsid w:val="00454A1F"/>
    <w:rsid w:val="00461BED"/>
    <w:rsid w:val="00467511"/>
    <w:rsid w:val="00472704"/>
    <w:rsid w:val="0047596D"/>
    <w:rsid w:val="0048272F"/>
    <w:rsid w:val="004841AE"/>
    <w:rsid w:val="0048535F"/>
    <w:rsid w:val="004A079F"/>
    <w:rsid w:val="004A6A6D"/>
    <w:rsid w:val="004A6D49"/>
    <w:rsid w:val="004C5BDC"/>
    <w:rsid w:val="004C70EF"/>
    <w:rsid w:val="004D5203"/>
    <w:rsid w:val="004D6226"/>
    <w:rsid w:val="004D7CD9"/>
    <w:rsid w:val="004E4B58"/>
    <w:rsid w:val="004E6A85"/>
    <w:rsid w:val="004F0DBB"/>
    <w:rsid w:val="004F3E40"/>
    <w:rsid w:val="00501D90"/>
    <w:rsid w:val="005040BE"/>
    <w:rsid w:val="00506FC7"/>
    <w:rsid w:val="00512AE3"/>
    <w:rsid w:val="00520941"/>
    <w:rsid w:val="00521968"/>
    <w:rsid w:val="00521A5B"/>
    <w:rsid w:val="00525330"/>
    <w:rsid w:val="0053068F"/>
    <w:rsid w:val="005308F4"/>
    <w:rsid w:val="00531653"/>
    <w:rsid w:val="005342D6"/>
    <w:rsid w:val="00546412"/>
    <w:rsid w:val="00553B31"/>
    <w:rsid w:val="005557BC"/>
    <w:rsid w:val="005638AA"/>
    <w:rsid w:val="00566ABE"/>
    <w:rsid w:val="00572356"/>
    <w:rsid w:val="00573333"/>
    <w:rsid w:val="00581E2A"/>
    <w:rsid w:val="00591B17"/>
    <w:rsid w:val="00591FAC"/>
    <w:rsid w:val="00596ECA"/>
    <w:rsid w:val="005B2D64"/>
    <w:rsid w:val="005B641C"/>
    <w:rsid w:val="005D1999"/>
    <w:rsid w:val="005D3857"/>
    <w:rsid w:val="005D3B7C"/>
    <w:rsid w:val="005E1AF5"/>
    <w:rsid w:val="005E1FBB"/>
    <w:rsid w:val="005E49C0"/>
    <w:rsid w:val="005E6A21"/>
    <w:rsid w:val="005E6CCE"/>
    <w:rsid w:val="005F6235"/>
    <w:rsid w:val="00601294"/>
    <w:rsid w:val="0062106F"/>
    <w:rsid w:val="0062174D"/>
    <w:rsid w:val="00622052"/>
    <w:rsid w:val="00634BE6"/>
    <w:rsid w:val="00640883"/>
    <w:rsid w:val="00641D81"/>
    <w:rsid w:val="006424E9"/>
    <w:rsid w:val="00646852"/>
    <w:rsid w:val="006469B7"/>
    <w:rsid w:val="00650E3C"/>
    <w:rsid w:val="00651E7B"/>
    <w:rsid w:val="006526F9"/>
    <w:rsid w:val="00662EB4"/>
    <w:rsid w:val="00665343"/>
    <w:rsid w:val="00672E16"/>
    <w:rsid w:val="00674CA6"/>
    <w:rsid w:val="006907E9"/>
    <w:rsid w:val="00696454"/>
    <w:rsid w:val="006A282C"/>
    <w:rsid w:val="006B1559"/>
    <w:rsid w:val="006B22D8"/>
    <w:rsid w:val="006B7F76"/>
    <w:rsid w:val="006C3783"/>
    <w:rsid w:val="006C4598"/>
    <w:rsid w:val="006C79F6"/>
    <w:rsid w:val="006C7CFF"/>
    <w:rsid w:val="006D080F"/>
    <w:rsid w:val="006D701F"/>
    <w:rsid w:val="006E030A"/>
    <w:rsid w:val="006E359A"/>
    <w:rsid w:val="006E6189"/>
    <w:rsid w:val="007013A0"/>
    <w:rsid w:val="007024E6"/>
    <w:rsid w:val="0070743A"/>
    <w:rsid w:val="00712BC3"/>
    <w:rsid w:val="00712D82"/>
    <w:rsid w:val="007143CF"/>
    <w:rsid w:val="007260EC"/>
    <w:rsid w:val="00735172"/>
    <w:rsid w:val="007351D4"/>
    <w:rsid w:val="00740291"/>
    <w:rsid w:val="007407DF"/>
    <w:rsid w:val="007413B1"/>
    <w:rsid w:val="00754DFC"/>
    <w:rsid w:val="00764495"/>
    <w:rsid w:val="00765C88"/>
    <w:rsid w:val="00766763"/>
    <w:rsid w:val="007744F8"/>
    <w:rsid w:val="00775628"/>
    <w:rsid w:val="00782AAE"/>
    <w:rsid w:val="00783FDA"/>
    <w:rsid w:val="0079625D"/>
    <w:rsid w:val="007A1EA6"/>
    <w:rsid w:val="007A1F4A"/>
    <w:rsid w:val="007C4DD9"/>
    <w:rsid w:val="007E0601"/>
    <w:rsid w:val="007E216A"/>
    <w:rsid w:val="007E354A"/>
    <w:rsid w:val="007E50D6"/>
    <w:rsid w:val="007E7F42"/>
    <w:rsid w:val="007F1759"/>
    <w:rsid w:val="007F2E9B"/>
    <w:rsid w:val="00800358"/>
    <w:rsid w:val="008003F4"/>
    <w:rsid w:val="00803123"/>
    <w:rsid w:val="008044F1"/>
    <w:rsid w:val="008215B5"/>
    <w:rsid w:val="00822E21"/>
    <w:rsid w:val="00824FD8"/>
    <w:rsid w:val="008341A8"/>
    <w:rsid w:val="008376CC"/>
    <w:rsid w:val="00843F6F"/>
    <w:rsid w:val="00863326"/>
    <w:rsid w:val="00870B3B"/>
    <w:rsid w:val="0087194A"/>
    <w:rsid w:val="00872E41"/>
    <w:rsid w:val="008743CC"/>
    <w:rsid w:val="008756E7"/>
    <w:rsid w:val="00882AD4"/>
    <w:rsid w:val="0088405F"/>
    <w:rsid w:val="00897102"/>
    <w:rsid w:val="008A17F6"/>
    <w:rsid w:val="008A558D"/>
    <w:rsid w:val="008B24F5"/>
    <w:rsid w:val="008B515B"/>
    <w:rsid w:val="008D5D46"/>
    <w:rsid w:val="008F0CC3"/>
    <w:rsid w:val="008F54A1"/>
    <w:rsid w:val="0090312D"/>
    <w:rsid w:val="0090499D"/>
    <w:rsid w:val="009071B2"/>
    <w:rsid w:val="00914445"/>
    <w:rsid w:val="009161DC"/>
    <w:rsid w:val="00932557"/>
    <w:rsid w:val="00935220"/>
    <w:rsid w:val="00937F0C"/>
    <w:rsid w:val="00941C40"/>
    <w:rsid w:val="009458A1"/>
    <w:rsid w:val="009627FB"/>
    <w:rsid w:val="00973387"/>
    <w:rsid w:val="00977E00"/>
    <w:rsid w:val="009A2584"/>
    <w:rsid w:val="009D2D12"/>
    <w:rsid w:val="009E152D"/>
    <w:rsid w:val="009E48F0"/>
    <w:rsid w:val="009E5E8A"/>
    <w:rsid w:val="009E6D8B"/>
    <w:rsid w:val="009E7C2B"/>
    <w:rsid w:val="009F67D4"/>
    <w:rsid w:val="00A018A4"/>
    <w:rsid w:val="00A01E86"/>
    <w:rsid w:val="00A02D22"/>
    <w:rsid w:val="00A14159"/>
    <w:rsid w:val="00A20169"/>
    <w:rsid w:val="00A25ADE"/>
    <w:rsid w:val="00A26658"/>
    <w:rsid w:val="00A33D9A"/>
    <w:rsid w:val="00A43126"/>
    <w:rsid w:val="00A5153F"/>
    <w:rsid w:val="00A5638E"/>
    <w:rsid w:val="00A5651D"/>
    <w:rsid w:val="00A60B6A"/>
    <w:rsid w:val="00A76915"/>
    <w:rsid w:val="00A77CCB"/>
    <w:rsid w:val="00AA09BA"/>
    <w:rsid w:val="00AA3D93"/>
    <w:rsid w:val="00AB257A"/>
    <w:rsid w:val="00AB534E"/>
    <w:rsid w:val="00AD1264"/>
    <w:rsid w:val="00AD3F8A"/>
    <w:rsid w:val="00AD5F64"/>
    <w:rsid w:val="00AE421A"/>
    <w:rsid w:val="00AE452C"/>
    <w:rsid w:val="00AF0CBA"/>
    <w:rsid w:val="00AF19A1"/>
    <w:rsid w:val="00AF51D3"/>
    <w:rsid w:val="00B02322"/>
    <w:rsid w:val="00B03270"/>
    <w:rsid w:val="00B04D09"/>
    <w:rsid w:val="00B1505F"/>
    <w:rsid w:val="00B15604"/>
    <w:rsid w:val="00B21BF7"/>
    <w:rsid w:val="00B36100"/>
    <w:rsid w:val="00B42352"/>
    <w:rsid w:val="00B462CC"/>
    <w:rsid w:val="00B53C4E"/>
    <w:rsid w:val="00B6369F"/>
    <w:rsid w:val="00B64223"/>
    <w:rsid w:val="00B741F3"/>
    <w:rsid w:val="00B86EFF"/>
    <w:rsid w:val="00B87DDB"/>
    <w:rsid w:val="00B96DDF"/>
    <w:rsid w:val="00BB165C"/>
    <w:rsid w:val="00BB66F6"/>
    <w:rsid w:val="00BC6C1D"/>
    <w:rsid w:val="00BC7856"/>
    <w:rsid w:val="00BD0EE0"/>
    <w:rsid w:val="00BD1E6C"/>
    <w:rsid w:val="00BD339D"/>
    <w:rsid w:val="00BE22B7"/>
    <w:rsid w:val="00BE269D"/>
    <w:rsid w:val="00BF4B62"/>
    <w:rsid w:val="00BF6308"/>
    <w:rsid w:val="00C02E02"/>
    <w:rsid w:val="00C035FF"/>
    <w:rsid w:val="00C064DC"/>
    <w:rsid w:val="00C1313B"/>
    <w:rsid w:val="00C275AA"/>
    <w:rsid w:val="00C35005"/>
    <w:rsid w:val="00C47A71"/>
    <w:rsid w:val="00C51E40"/>
    <w:rsid w:val="00C55D54"/>
    <w:rsid w:val="00C56422"/>
    <w:rsid w:val="00C70643"/>
    <w:rsid w:val="00C774D6"/>
    <w:rsid w:val="00C82581"/>
    <w:rsid w:val="00C92E4F"/>
    <w:rsid w:val="00C946CC"/>
    <w:rsid w:val="00CA19F4"/>
    <w:rsid w:val="00CA41B9"/>
    <w:rsid w:val="00CB06D1"/>
    <w:rsid w:val="00CD049F"/>
    <w:rsid w:val="00CD2203"/>
    <w:rsid w:val="00CD3BCA"/>
    <w:rsid w:val="00CE4012"/>
    <w:rsid w:val="00CE5669"/>
    <w:rsid w:val="00CE590A"/>
    <w:rsid w:val="00CF28B4"/>
    <w:rsid w:val="00CF608F"/>
    <w:rsid w:val="00CF7DBA"/>
    <w:rsid w:val="00D077A7"/>
    <w:rsid w:val="00D07B6D"/>
    <w:rsid w:val="00D306BA"/>
    <w:rsid w:val="00D342B8"/>
    <w:rsid w:val="00D36E57"/>
    <w:rsid w:val="00D40BF0"/>
    <w:rsid w:val="00D439FB"/>
    <w:rsid w:val="00D5198E"/>
    <w:rsid w:val="00D55D3B"/>
    <w:rsid w:val="00D56491"/>
    <w:rsid w:val="00D61B4D"/>
    <w:rsid w:val="00D61D45"/>
    <w:rsid w:val="00D63D81"/>
    <w:rsid w:val="00D662EA"/>
    <w:rsid w:val="00D75677"/>
    <w:rsid w:val="00D90077"/>
    <w:rsid w:val="00D9040F"/>
    <w:rsid w:val="00DA03BB"/>
    <w:rsid w:val="00DA06F2"/>
    <w:rsid w:val="00DB0010"/>
    <w:rsid w:val="00DB14A5"/>
    <w:rsid w:val="00DB3477"/>
    <w:rsid w:val="00DB58C0"/>
    <w:rsid w:val="00DC218D"/>
    <w:rsid w:val="00DC21CC"/>
    <w:rsid w:val="00DD462D"/>
    <w:rsid w:val="00DE0CA3"/>
    <w:rsid w:val="00DE55F3"/>
    <w:rsid w:val="00E070F0"/>
    <w:rsid w:val="00E076BD"/>
    <w:rsid w:val="00E143EE"/>
    <w:rsid w:val="00E16650"/>
    <w:rsid w:val="00E178E2"/>
    <w:rsid w:val="00E23E71"/>
    <w:rsid w:val="00E51709"/>
    <w:rsid w:val="00E56582"/>
    <w:rsid w:val="00E83D71"/>
    <w:rsid w:val="00E84190"/>
    <w:rsid w:val="00E84382"/>
    <w:rsid w:val="00E8548C"/>
    <w:rsid w:val="00E855E8"/>
    <w:rsid w:val="00EB7ACC"/>
    <w:rsid w:val="00EC1100"/>
    <w:rsid w:val="00EC3744"/>
    <w:rsid w:val="00ED1E0E"/>
    <w:rsid w:val="00ED2B25"/>
    <w:rsid w:val="00EF5D98"/>
    <w:rsid w:val="00EF71EC"/>
    <w:rsid w:val="00F004D8"/>
    <w:rsid w:val="00F02AA0"/>
    <w:rsid w:val="00F137B4"/>
    <w:rsid w:val="00F219B2"/>
    <w:rsid w:val="00F240A9"/>
    <w:rsid w:val="00F26820"/>
    <w:rsid w:val="00F31E0B"/>
    <w:rsid w:val="00F341A0"/>
    <w:rsid w:val="00F42DCF"/>
    <w:rsid w:val="00F468F3"/>
    <w:rsid w:val="00F4699F"/>
    <w:rsid w:val="00F502D1"/>
    <w:rsid w:val="00F56490"/>
    <w:rsid w:val="00F5774F"/>
    <w:rsid w:val="00F622B3"/>
    <w:rsid w:val="00F638D8"/>
    <w:rsid w:val="00F752F4"/>
    <w:rsid w:val="00F75EB5"/>
    <w:rsid w:val="00F77BB9"/>
    <w:rsid w:val="00F83D42"/>
    <w:rsid w:val="00F912AA"/>
    <w:rsid w:val="00F9517E"/>
    <w:rsid w:val="00FB0FCF"/>
    <w:rsid w:val="00FB3660"/>
    <w:rsid w:val="00FC4B69"/>
    <w:rsid w:val="00FD14AD"/>
    <w:rsid w:val="00FE32F2"/>
    <w:rsid w:val="00FE4E7B"/>
    <w:rsid w:val="00FF5F24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A8C18"/>
  <w15:docId w15:val="{8D6D462F-A10A-4C2D-96A6-6F425C4A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7E0601"/>
    <w:rPr>
      <w:rFonts w:ascii="Garamond" w:hAnsi="Garamond"/>
      <w:sz w:val="24"/>
    </w:rPr>
  </w:style>
  <w:style w:type="character" w:customStyle="1" w:styleId="Nagwek7Znak">
    <w:name w:val="Nagłówek 7 Znak"/>
    <w:basedOn w:val="Domylnaczcionkaakapitu"/>
    <w:link w:val="Nagwek7"/>
    <w:rsid w:val="00783FDA"/>
    <w:rPr>
      <w:rFonts w:ascii="Bookman Old Style" w:hAnsi="Bookman Old Style"/>
      <w:b/>
      <w:bCs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83FDA"/>
    <w:rPr>
      <w:rFonts w:ascii="CG Omega" w:hAnsi="CG Omega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3656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56E8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Konkursy%202017\Konkursy%20na%20lekarzy\SPECYFIKACJA%20WARUNK&#211;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59DDD-657C-478A-988D-CCAF43F8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SPECYFIKACJA WARUNKÓW</Template>
  <TotalTime>85</TotalTime>
  <Pages>10</Pages>
  <Words>3177</Words>
  <Characters>23220</Characters>
  <Application>Microsoft Office Word</Application>
  <DocSecurity>0</DocSecurity>
  <Lines>193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subject/>
  <dc:creator>JJóżkiewicz</dc:creator>
  <cp:keywords/>
  <dc:description/>
  <cp:lastModifiedBy>Jan Jóżkiewicz</cp:lastModifiedBy>
  <cp:revision>12</cp:revision>
  <cp:lastPrinted>2024-09-25T11:54:00Z</cp:lastPrinted>
  <dcterms:created xsi:type="dcterms:W3CDTF">2021-09-10T08:28:00Z</dcterms:created>
  <dcterms:modified xsi:type="dcterms:W3CDTF">2024-09-25T11:54:00Z</dcterms:modified>
</cp:coreProperties>
</file>