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0A78D3" w:rsidRDefault="00EC3744">
      <w:pPr>
        <w:jc w:val="center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 xml:space="preserve">SPECYFIKACJA </w:t>
      </w:r>
    </w:p>
    <w:p w14:paraId="2543D15E" w14:textId="30E75284" w:rsidR="00DC2A87" w:rsidRDefault="00F71D95" w:rsidP="008003F4">
      <w:pPr>
        <w:jc w:val="both"/>
        <w:rPr>
          <w:rFonts w:ascii="Bookman Old Style" w:hAnsi="Bookman Old Style"/>
          <w:b/>
        </w:rPr>
      </w:pPr>
      <w:r w:rsidRPr="00F71D95">
        <w:rPr>
          <w:rFonts w:ascii="Bookman Old Style" w:hAnsi="Bookman Old Style"/>
          <w:b/>
        </w:rPr>
        <w:t>do postępowania prowadzonego w trybie konkursu ofert na świadczenia zdrowotne  udzielane przez lekarza specjalistę diabetologii w Poradni Diabetologicznej Samodzielnego Publicznego Zakładu Opieki Zdrowotnej Ministerstwa Spraw Wewnętrznych i Administracji w Krakowie – Przychodnia w Nowym Sączu</w:t>
      </w:r>
    </w:p>
    <w:p w14:paraId="05841E04" w14:textId="77777777" w:rsidR="00DC2A87" w:rsidRPr="000A78D3" w:rsidRDefault="00DC2A87" w:rsidP="008003F4">
      <w:pPr>
        <w:jc w:val="both"/>
        <w:rPr>
          <w:sz w:val="20"/>
          <w:szCs w:val="20"/>
        </w:rPr>
      </w:pPr>
    </w:p>
    <w:p w14:paraId="675B8BEB" w14:textId="77777777" w:rsidR="00754DFC" w:rsidRPr="000A78D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0A78D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47C480C8" w:rsidR="00935220" w:rsidRPr="000A78D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A78D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A78D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A78D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0A78D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035F2E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0A78D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0A78D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DD1186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D1186">
        <w:rPr>
          <w:rFonts w:ascii="Bookman Old Style" w:hAnsi="Bookman Old Style"/>
          <w:bCs/>
          <w:sz w:val="20"/>
        </w:rPr>
        <w:t>wykonujące działalność leczniczą</w:t>
      </w:r>
      <w:r w:rsidRPr="00DD1186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DD1186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D1186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DD1186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20C59764" w:rsidR="00782AAE" w:rsidRPr="00DD1186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646852" w:rsidRPr="00DD1186">
        <w:rPr>
          <w:rFonts w:ascii="Bookman Old Style" w:hAnsi="Bookman Old Style" w:cs="Arial"/>
          <w:bCs/>
          <w:sz w:val="20"/>
        </w:rPr>
        <w:t>01 listopada</w:t>
      </w:r>
      <w:r w:rsidR="003745F0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4</w:t>
      </w:r>
      <w:r w:rsidR="00754DFC" w:rsidRPr="00DD1186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56F4F9EF" w:rsidR="00754DFC" w:rsidRPr="00DD1186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DD1186">
        <w:rPr>
          <w:rFonts w:ascii="Bookman Old Style" w:hAnsi="Bookman Old Style" w:cs="Arial"/>
          <w:bCs/>
          <w:sz w:val="20"/>
        </w:rPr>
        <w:t xml:space="preserve">do 31 </w:t>
      </w:r>
      <w:r w:rsidR="00646852" w:rsidRPr="00DD1186">
        <w:rPr>
          <w:rFonts w:ascii="Bookman Old Style" w:hAnsi="Bookman Old Style" w:cs="Arial"/>
          <w:bCs/>
          <w:sz w:val="20"/>
        </w:rPr>
        <w:t>października 202</w:t>
      </w:r>
      <w:r w:rsidR="002D70AD" w:rsidRPr="00DD1186">
        <w:rPr>
          <w:rFonts w:ascii="Bookman Old Style" w:hAnsi="Bookman Old Style" w:cs="Arial"/>
          <w:bCs/>
          <w:sz w:val="20"/>
        </w:rPr>
        <w:t>7</w:t>
      </w:r>
      <w:r w:rsidRPr="00DD1186">
        <w:rPr>
          <w:rFonts w:ascii="Bookman Old Style" w:hAnsi="Bookman Old Style" w:cs="Arial"/>
          <w:bCs/>
          <w:sz w:val="20"/>
        </w:rPr>
        <w:t>.</w:t>
      </w:r>
    </w:p>
    <w:p w14:paraId="60F72A52" w14:textId="77777777" w:rsidR="001F29AD" w:rsidRPr="00DD1186" w:rsidRDefault="001F29AD" w:rsidP="00977E00">
      <w:pPr>
        <w:rPr>
          <w:bCs/>
          <w:sz w:val="20"/>
          <w:szCs w:val="20"/>
        </w:rPr>
      </w:pPr>
    </w:p>
    <w:p w14:paraId="051F7451" w14:textId="77777777" w:rsidR="00EC3744" w:rsidRPr="00DD1186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bCs w:val="0"/>
          <w:sz w:val="20"/>
          <w:szCs w:val="20"/>
        </w:rPr>
      </w:pPr>
      <w:r w:rsidRPr="00DD1186">
        <w:rPr>
          <w:rFonts w:ascii="Bookman Old Style" w:hAnsi="Bookman Old Style"/>
          <w:bCs w:val="0"/>
          <w:sz w:val="20"/>
          <w:szCs w:val="20"/>
        </w:rPr>
        <w:t xml:space="preserve">PRZEDMIOT 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POST</w:t>
      </w:r>
      <w:r w:rsidR="00A01E86" w:rsidRPr="00DD1186">
        <w:rPr>
          <w:rFonts w:ascii="Bookman Old Style" w:hAnsi="Bookman Old Style"/>
          <w:bCs w:val="0"/>
          <w:sz w:val="20"/>
          <w:szCs w:val="20"/>
        </w:rPr>
        <w:t>Ę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POWANIA</w:t>
      </w:r>
    </w:p>
    <w:p w14:paraId="22BE09D0" w14:textId="77777777" w:rsidR="00EC3744" w:rsidRPr="000A78D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3730BA8D" w14:textId="77777777" w:rsidR="00F71D95" w:rsidRPr="00A94CA8" w:rsidRDefault="00F71D95" w:rsidP="00F71D95">
      <w:pPr>
        <w:numPr>
          <w:ilvl w:val="0"/>
          <w:numId w:val="3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A94CA8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Pr="00A94CA8">
        <w:rPr>
          <w:rFonts w:ascii="Bookman Old Style" w:hAnsi="Bookman Old Style"/>
          <w:b/>
          <w:sz w:val="20"/>
          <w:szCs w:val="20"/>
        </w:rPr>
        <w:br/>
        <w:t xml:space="preserve">w rodzaju: AMBULATORYJNA OPIEKA SPECJALISTYCZNA, </w:t>
      </w:r>
      <w:r w:rsidRPr="00A94CA8">
        <w:rPr>
          <w:rFonts w:ascii="Bookman Old Style" w:hAnsi="Bookman Old Style"/>
          <w:b/>
          <w:sz w:val="20"/>
          <w:szCs w:val="20"/>
        </w:rPr>
        <w:br/>
        <w:t xml:space="preserve">w zakresie: ŚWIADCZENIA W ZAKRESIE DIABETOLOGII udzielane przez  lekarzy specjalistów diabetologów w Poradni Diabetologicznej SP ZOZ MSWiA </w:t>
      </w:r>
      <w:r w:rsidRPr="00A94CA8">
        <w:rPr>
          <w:rFonts w:ascii="Bookman Old Style" w:hAnsi="Bookman Old Style"/>
          <w:b/>
          <w:sz w:val="20"/>
          <w:szCs w:val="20"/>
        </w:rPr>
        <w:br/>
        <w:t>w Krakowie, Przychodnia w Nowym Sączu</w:t>
      </w:r>
    </w:p>
    <w:p w14:paraId="637186B1" w14:textId="77777777" w:rsidR="00F71D95" w:rsidRPr="00A94CA8" w:rsidRDefault="00F71D95" w:rsidP="00F71D95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15491B7B" w14:textId="77777777" w:rsidR="00F71D95" w:rsidRPr="00A94CA8" w:rsidRDefault="00F71D95" w:rsidP="00F71D95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A94CA8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30AFF5BB" w14:textId="77777777" w:rsidR="00F71D95" w:rsidRPr="00A94CA8" w:rsidRDefault="00F71D95" w:rsidP="00F71D95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6972DBAD" w14:textId="77777777" w:rsidR="00F71D95" w:rsidRPr="00A94CA8" w:rsidRDefault="00F71D95" w:rsidP="00F71D95">
      <w:pPr>
        <w:rPr>
          <w:rFonts w:ascii="Bookman Old Style" w:hAnsi="Bookman Old Style" w:cs="Arial"/>
          <w:vanish/>
          <w:sz w:val="20"/>
          <w:szCs w:val="20"/>
        </w:rPr>
      </w:pPr>
    </w:p>
    <w:p w14:paraId="76626665" w14:textId="77777777" w:rsidR="00F71D95" w:rsidRPr="00A94CA8" w:rsidRDefault="00F71D95" w:rsidP="00F71D95">
      <w:pPr>
        <w:rPr>
          <w:rFonts w:ascii="Bookman Old Style" w:hAnsi="Bookman Old Style" w:cs="Arial"/>
          <w:sz w:val="20"/>
          <w:szCs w:val="20"/>
        </w:rPr>
      </w:pPr>
    </w:p>
    <w:p w14:paraId="37FF15C5" w14:textId="4818DD44" w:rsidR="00F71D95" w:rsidRPr="00A94CA8" w:rsidRDefault="00F71D95" w:rsidP="00F71D95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A94CA8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>
        <w:rPr>
          <w:rFonts w:ascii="Bookman Old Style" w:hAnsi="Bookman Old Style" w:cs="Arial"/>
          <w:sz w:val="20"/>
          <w:szCs w:val="20"/>
        </w:rPr>
        <w:t>300 000</w:t>
      </w:r>
      <w:r w:rsidRPr="00A94CA8">
        <w:rPr>
          <w:rFonts w:ascii="Bookman Old Style" w:hAnsi="Bookman Old Style" w:cs="Arial"/>
          <w:sz w:val="20"/>
          <w:szCs w:val="20"/>
        </w:rPr>
        <w:t>,00 zł.</w:t>
      </w:r>
    </w:p>
    <w:p w14:paraId="4FF301C1" w14:textId="708582DB" w:rsidR="00F71D95" w:rsidRPr="00A94CA8" w:rsidRDefault="00F71D95" w:rsidP="00F71D95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A94CA8">
        <w:rPr>
          <w:rFonts w:ascii="Bookman Old Style" w:hAnsi="Bookman Old Style" w:cs="Arial"/>
          <w:sz w:val="20"/>
          <w:szCs w:val="20"/>
        </w:rPr>
        <w:t xml:space="preserve">Szacunkowa liczba punktów –  </w:t>
      </w:r>
      <w:r>
        <w:rPr>
          <w:rFonts w:ascii="Bookman Old Style" w:hAnsi="Bookman Old Style" w:cs="Arial"/>
          <w:sz w:val="20"/>
          <w:szCs w:val="20"/>
        </w:rPr>
        <w:t>400 000</w:t>
      </w:r>
      <w:r w:rsidRPr="00A94CA8">
        <w:rPr>
          <w:rFonts w:ascii="Bookman Old Style" w:hAnsi="Bookman Old Style" w:cs="Arial"/>
          <w:sz w:val="20"/>
          <w:szCs w:val="20"/>
        </w:rPr>
        <w:t xml:space="preserve"> w okresie zamówienia.</w:t>
      </w:r>
    </w:p>
    <w:p w14:paraId="38972520" w14:textId="77777777" w:rsidR="00F71D95" w:rsidRPr="00A94CA8" w:rsidRDefault="00F71D95" w:rsidP="00F71D95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9560E66" w14:textId="77777777" w:rsidR="00135F74" w:rsidRPr="000A78D3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0A78D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SZCZEGÓŁOWE </w:t>
      </w:r>
      <w:r w:rsidR="00CD049F" w:rsidRPr="000A78D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0A78D3" w:rsidRDefault="007F1759" w:rsidP="007F1759">
      <w:pPr>
        <w:rPr>
          <w:sz w:val="20"/>
          <w:szCs w:val="20"/>
        </w:rPr>
      </w:pPr>
    </w:p>
    <w:p w14:paraId="4A4766C8" w14:textId="4F8C7997" w:rsidR="00521A5B" w:rsidRPr="000A78D3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Ś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0A78D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0A78D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DD1186">
        <w:rPr>
          <w:rFonts w:ascii="Bookman Old Style" w:hAnsi="Bookman Old Style" w:cs="Arial"/>
          <w:sz w:val="20"/>
          <w:szCs w:val="20"/>
        </w:rPr>
        <w:t>Nowy Sącz</w:t>
      </w:r>
      <w:r w:rsidRPr="000A78D3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0A78D3">
        <w:rPr>
          <w:rFonts w:ascii="Bookman Old Style" w:hAnsi="Bookman Old Style" w:cs="Arial"/>
          <w:sz w:val="20"/>
          <w:szCs w:val="20"/>
        </w:rPr>
        <w:t xml:space="preserve">ul. </w:t>
      </w:r>
      <w:r w:rsidR="00DD1186">
        <w:rPr>
          <w:rFonts w:ascii="Bookman Old Style" w:hAnsi="Bookman Old Style" w:cs="Arial"/>
          <w:sz w:val="20"/>
          <w:szCs w:val="20"/>
        </w:rPr>
        <w:t>Żółkiewskiego</w:t>
      </w:r>
      <w:r w:rsidR="00F47FCF">
        <w:rPr>
          <w:rFonts w:ascii="Bookman Old Style" w:hAnsi="Bookman Old Style" w:cs="Arial"/>
          <w:sz w:val="20"/>
          <w:szCs w:val="20"/>
        </w:rPr>
        <w:t xml:space="preserve"> 11</w:t>
      </w:r>
      <w:r w:rsidR="00782AAE" w:rsidRPr="000A78D3">
        <w:rPr>
          <w:rFonts w:ascii="Bookman Old Style" w:hAnsi="Bookman Old Style" w:cs="Arial"/>
          <w:sz w:val="20"/>
          <w:szCs w:val="20"/>
        </w:rPr>
        <w:t>)</w:t>
      </w:r>
      <w:r w:rsidRPr="000A78D3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0A78D3">
        <w:rPr>
          <w:rFonts w:ascii="Bookman Old Style" w:hAnsi="Bookman Old Style" w:cs="Arial"/>
          <w:sz w:val="20"/>
          <w:szCs w:val="20"/>
        </w:rPr>
        <w:t xml:space="preserve">jego </w:t>
      </w:r>
      <w:r w:rsidRPr="000A78D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0A78D3">
        <w:rPr>
          <w:rFonts w:ascii="Bookman Old Style" w:hAnsi="Bookman Old Style" w:cs="Arial"/>
          <w:sz w:val="20"/>
          <w:szCs w:val="20"/>
        </w:rPr>
        <w:t>i sprzętu</w:t>
      </w:r>
      <w:r w:rsidR="001F29AD" w:rsidRPr="000A78D3">
        <w:rPr>
          <w:rFonts w:ascii="Bookman Old Style" w:hAnsi="Bookman Old Style" w:cs="Arial"/>
          <w:sz w:val="20"/>
          <w:szCs w:val="20"/>
        </w:rPr>
        <w:t>,</w:t>
      </w:r>
      <w:r w:rsidR="00521A5B" w:rsidRPr="000A78D3">
        <w:rPr>
          <w:sz w:val="20"/>
          <w:szCs w:val="20"/>
        </w:rPr>
        <w:t xml:space="preserve"> </w:t>
      </w:r>
      <w:r w:rsidR="001F29AD" w:rsidRPr="000A78D3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 w:rsidRPr="000A78D3">
        <w:rPr>
          <w:rFonts w:ascii="Bookman Old Style" w:hAnsi="Bookman Old Style" w:cs="Arial"/>
          <w:sz w:val="20"/>
          <w:szCs w:val="20"/>
        </w:rPr>
        <w:br/>
      </w:r>
      <w:r w:rsidR="001F29AD" w:rsidRPr="000A78D3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779335AB" w14:textId="3B741540" w:rsidR="00782AAE" w:rsidRPr="000A78D3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0A78D3">
        <w:rPr>
          <w:rFonts w:ascii="Bookman Old Style" w:hAnsi="Bookman Old Style"/>
          <w:sz w:val="20"/>
        </w:rPr>
        <w:t>0,</w:t>
      </w:r>
      <w:r w:rsidR="004C7285">
        <w:rPr>
          <w:rFonts w:ascii="Bookman Old Style" w:hAnsi="Bookman Old Style"/>
          <w:sz w:val="20"/>
        </w:rPr>
        <w:t>75</w:t>
      </w:r>
      <w:r w:rsidRPr="000A78D3">
        <w:rPr>
          <w:rFonts w:ascii="Bookman Old Style" w:hAnsi="Bookman Old Style"/>
          <w:sz w:val="20"/>
        </w:rPr>
        <w:t xml:space="preserve"> zł (</w:t>
      </w:r>
      <w:r w:rsidR="00D662EA" w:rsidRPr="000A78D3">
        <w:rPr>
          <w:rFonts w:ascii="Bookman Old Style" w:hAnsi="Bookman Old Style"/>
          <w:sz w:val="20"/>
        </w:rPr>
        <w:t xml:space="preserve">nie mniej niż </w:t>
      </w:r>
      <w:r w:rsidR="00646852" w:rsidRPr="000A78D3">
        <w:rPr>
          <w:rFonts w:ascii="Bookman Old Style" w:hAnsi="Bookman Old Style"/>
          <w:sz w:val="20"/>
        </w:rPr>
        <w:t xml:space="preserve">12 </w:t>
      </w:r>
      <w:r w:rsidR="00D662EA" w:rsidRPr="000A78D3">
        <w:rPr>
          <w:rFonts w:ascii="Bookman Old Style" w:hAnsi="Bookman Old Style"/>
          <w:sz w:val="20"/>
        </w:rPr>
        <w:t>godzin tygodniowo</w:t>
      </w:r>
      <w:r w:rsidRPr="000A78D3">
        <w:rPr>
          <w:rFonts w:ascii="Bookman Old Style" w:hAnsi="Bookman Old Style"/>
          <w:sz w:val="20"/>
        </w:rPr>
        <w:t>)</w:t>
      </w:r>
    </w:p>
    <w:p w14:paraId="657ED017" w14:textId="455861E1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0A78D3">
        <w:rPr>
          <w:rFonts w:ascii="Bookman Old Style" w:hAnsi="Bookman Old Style" w:cs="Arial"/>
          <w:sz w:val="20"/>
        </w:rPr>
        <w:t xml:space="preserve"> prawidłowo wystawionej</w:t>
      </w:r>
      <w:r w:rsidRPr="000A78D3">
        <w:rPr>
          <w:rFonts w:ascii="Bookman Old Style" w:hAnsi="Bookman Old Style" w:cs="Arial"/>
          <w:sz w:val="20"/>
        </w:rPr>
        <w:t xml:space="preserve"> faktury.</w:t>
      </w:r>
    </w:p>
    <w:p w14:paraId="5B7A7B0F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</w:t>
      </w:r>
      <w:r w:rsidRPr="000A78D3">
        <w:rPr>
          <w:rFonts w:ascii="Bookman Old Style" w:hAnsi="Bookman Old Style" w:cs="Arial"/>
          <w:bCs/>
          <w:sz w:val="20"/>
        </w:rPr>
        <w:lastRenderedPageBreak/>
        <w:t>organizacji świadczeń lub jeśli Przyjmujący zamówienie nie wypełnia podstawowych obowiązków umownych, a w szczególności, gdy:</w:t>
      </w:r>
    </w:p>
    <w:p w14:paraId="779153F0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6EF0ABA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2D70AD">
        <w:rPr>
          <w:rFonts w:ascii="Bookman Old Style" w:hAnsi="Bookman Old Style" w:cs="Arial"/>
          <w:bCs/>
          <w:sz w:val="20"/>
        </w:rPr>
        <w:t>Udzielającego zamówienia</w:t>
      </w:r>
      <w:r w:rsidRPr="000A78D3">
        <w:rPr>
          <w:rFonts w:ascii="Bookman Old Style" w:hAnsi="Bookman Old Style" w:cs="Arial"/>
          <w:bCs/>
          <w:sz w:val="20"/>
        </w:rPr>
        <w:t>;</w:t>
      </w:r>
    </w:p>
    <w:p w14:paraId="563AC024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0A78D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A78D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A78D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962EC66" w14:textId="77777777" w:rsidR="002D70AD" w:rsidRDefault="002D70AD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19AD5357" w:rsidR="00782AAE" w:rsidRPr="002D70AD" w:rsidRDefault="006C4598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/>
          <w:sz w:val="20"/>
          <w:szCs w:val="20"/>
        </w:rPr>
        <w:t xml:space="preserve">Do </w:t>
      </w:r>
      <w:r w:rsidR="00D07B6D" w:rsidRPr="002D70AD">
        <w:rPr>
          <w:rFonts w:ascii="Bookman Old Style" w:hAnsi="Bookman Old Style"/>
          <w:sz w:val="20"/>
          <w:szCs w:val="20"/>
        </w:rPr>
        <w:t xml:space="preserve">obowiązków </w:t>
      </w:r>
      <w:r w:rsidRPr="002D70AD">
        <w:rPr>
          <w:rFonts w:ascii="Bookman Old Style" w:hAnsi="Bookman Old Style"/>
          <w:sz w:val="20"/>
          <w:szCs w:val="20"/>
        </w:rPr>
        <w:t>Przyjmującego zamówienia</w:t>
      </w:r>
      <w:r w:rsidR="00D07B6D" w:rsidRPr="002D70AD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5AF16051" w:rsidR="00BE22B7" w:rsidRPr="000A78D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</w:t>
      </w:r>
      <w:r w:rsidR="007E0601" w:rsidRPr="000A78D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F71D95">
        <w:rPr>
          <w:rFonts w:ascii="Bookman Old Style" w:hAnsi="Bookman Old Style" w:cs="Arial"/>
          <w:sz w:val="20"/>
          <w:szCs w:val="20"/>
        </w:rPr>
        <w:t>diabetologii</w:t>
      </w:r>
      <w:r w:rsidR="0079625D" w:rsidRPr="000A78D3">
        <w:rPr>
          <w:rFonts w:ascii="Bookman Old Style" w:hAnsi="Bookman Old Style" w:cs="Arial"/>
          <w:sz w:val="20"/>
          <w:szCs w:val="20"/>
        </w:rPr>
        <w:br/>
      </w:r>
      <w:r w:rsidR="007E0601" w:rsidRPr="000A78D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0A78D3">
        <w:rPr>
          <w:rFonts w:ascii="Bookman Old Style" w:hAnsi="Bookman Old Style"/>
          <w:sz w:val="20"/>
          <w:szCs w:val="20"/>
        </w:rPr>
        <w:t xml:space="preserve"> </w:t>
      </w:r>
      <w:r w:rsidR="008003F4" w:rsidRPr="000A78D3">
        <w:rPr>
          <w:rFonts w:ascii="Bookman Old Style" w:hAnsi="Bookman Old Style"/>
          <w:sz w:val="20"/>
          <w:szCs w:val="20"/>
        </w:rPr>
        <w:t xml:space="preserve">i domowych, </w:t>
      </w:r>
      <w:r w:rsidR="007E0601" w:rsidRPr="000A78D3">
        <w:rPr>
          <w:rFonts w:ascii="Bookman Old Style" w:hAnsi="Bookman Old Style"/>
          <w:sz w:val="20"/>
          <w:szCs w:val="20"/>
        </w:rPr>
        <w:t>na podstawie skierowania</w:t>
      </w:r>
      <w:r w:rsidR="00782AAE" w:rsidRPr="000A78D3">
        <w:rPr>
          <w:rFonts w:ascii="Bookman Old Style" w:hAnsi="Bookman Old Style"/>
          <w:sz w:val="20"/>
          <w:szCs w:val="20"/>
        </w:rPr>
        <w:t xml:space="preserve">, nie mniej niż </w:t>
      </w:r>
      <w:r w:rsidR="000D5F54" w:rsidRPr="000A78D3">
        <w:rPr>
          <w:rFonts w:ascii="Bookman Old Style" w:hAnsi="Bookman Old Style"/>
          <w:sz w:val="20"/>
          <w:szCs w:val="20"/>
        </w:rPr>
        <w:t>1</w:t>
      </w:r>
      <w:r w:rsidR="003745F0" w:rsidRPr="000A78D3">
        <w:rPr>
          <w:rFonts w:ascii="Bookman Old Style" w:hAnsi="Bookman Old Style"/>
          <w:sz w:val="20"/>
          <w:szCs w:val="20"/>
        </w:rPr>
        <w:t>2</w:t>
      </w:r>
      <w:r w:rsidR="00782AAE" w:rsidRPr="000A78D3">
        <w:rPr>
          <w:rFonts w:ascii="Bookman Old Style" w:hAnsi="Bookman Old Style"/>
          <w:sz w:val="20"/>
          <w:szCs w:val="20"/>
        </w:rPr>
        <w:t xml:space="preserve"> godzin tygodniowo (konieczność dostosowania godzin przyjęć do wymogów NFZ i możliwości lokalowych udzielającego zamówienia);</w:t>
      </w:r>
    </w:p>
    <w:p w14:paraId="1DB6BE32" w14:textId="77777777" w:rsidR="00BE22B7" w:rsidRPr="000A78D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06AB5251" w14:textId="08235A5A" w:rsidR="00782AAE" w:rsidRPr="000A78D3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w</w:t>
      </w:r>
      <w:r w:rsidR="007E0601" w:rsidRPr="000A78D3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0A78D3">
        <w:rPr>
          <w:rFonts w:ascii="Bookman Old Style" w:hAnsi="Bookman Old Style"/>
          <w:sz w:val="20"/>
          <w:szCs w:val="20"/>
        </w:rPr>
        <w:t xml:space="preserve">Przychodni w </w:t>
      </w:r>
      <w:r w:rsidR="00D90077" w:rsidRPr="000A78D3">
        <w:rPr>
          <w:rFonts w:ascii="Bookman Old Style" w:hAnsi="Bookman Old Style"/>
          <w:sz w:val="20"/>
          <w:szCs w:val="20"/>
        </w:rPr>
        <w:t>Nowym Sączu</w:t>
      </w:r>
      <w:r w:rsidR="00782AAE" w:rsidRPr="000A78D3">
        <w:rPr>
          <w:rFonts w:ascii="Bookman Old Style" w:hAnsi="Bookman Old Style"/>
          <w:sz w:val="20"/>
          <w:szCs w:val="20"/>
        </w:rPr>
        <w:t>;</w:t>
      </w:r>
    </w:p>
    <w:p w14:paraId="7581B235" w14:textId="37F85A7E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2D70AD">
        <w:rPr>
          <w:rFonts w:ascii="Bookman Old Style" w:hAnsi="Bookman Old Style"/>
          <w:sz w:val="20"/>
          <w:szCs w:val="20"/>
        </w:rPr>
        <w:t xml:space="preserve">aktualnym </w:t>
      </w:r>
      <w:r w:rsidRPr="000A78D3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A78D3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D48FA10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0A78D3">
        <w:rPr>
          <w:rFonts w:ascii="Bookman Old Style" w:hAnsi="Bookman Old Style" w:cs="Arial"/>
          <w:sz w:val="20"/>
          <w:szCs w:val="20"/>
        </w:rPr>
        <w:br/>
      </w:r>
      <w:r w:rsidRPr="000A78D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A78D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A78D3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0A78D3">
        <w:rPr>
          <w:rFonts w:ascii="Bookman Old Style" w:hAnsi="Bookman Old Style"/>
          <w:bCs/>
          <w:sz w:val="20"/>
          <w:szCs w:val="20"/>
        </w:rPr>
        <w:br/>
      </w:r>
      <w:r w:rsidRPr="000A78D3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32853C4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0A78D3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0A78D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0A78D3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0A78D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        A .  </w:t>
      </w:r>
      <w:r w:rsidR="00EC3744" w:rsidRPr="000A78D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0A78D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0A78D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0A78D3">
        <w:rPr>
          <w:rFonts w:ascii="Bookman Old Style" w:hAnsi="Bookman Old Style" w:cs="Arial"/>
          <w:sz w:val="20"/>
          <w:szCs w:val="20"/>
        </w:rPr>
        <w:t>ępujące  dokumenty  (odpisy/</w:t>
      </w:r>
      <w:r w:rsidRPr="000A78D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0A78D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78D3" w:rsidRPr="000A78D3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0A78D3" w:rsidRPr="000A78D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0A78D3" w:rsidRPr="000A78D3" w14:paraId="07D81C67" w14:textId="77777777" w:rsidTr="00A5651D">
        <w:tc>
          <w:tcPr>
            <w:tcW w:w="9142" w:type="dxa"/>
          </w:tcPr>
          <w:p w14:paraId="37CC42B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0A78D3" w:rsidRPr="000A78D3" w14:paraId="3C8B04D1" w14:textId="77777777" w:rsidTr="00A5651D">
        <w:tc>
          <w:tcPr>
            <w:tcW w:w="9142" w:type="dxa"/>
          </w:tcPr>
          <w:p w14:paraId="08C65A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0A78D3" w:rsidRPr="000A78D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0A78D3" w:rsidRPr="000A78D3" w14:paraId="3973AD82" w14:textId="77777777" w:rsidTr="00A5651D">
        <w:tc>
          <w:tcPr>
            <w:tcW w:w="9142" w:type="dxa"/>
          </w:tcPr>
          <w:p w14:paraId="5E7B40D9" w14:textId="026DCA41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0A78D3" w:rsidRPr="000A78D3" w14:paraId="568B0445" w14:textId="77777777" w:rsidTr="00A5651D">
        <w:tc>
          <w:tcPr>
            <w:tcW w:w="9142" w:type="dxa"/>
          </w:tcPr>
          <w:p w14:paraId="25D4248D" w14:textId="77777777" w:rsidR="007E0601" w:rsidRPr="000A78D3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0A78D3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0A78D3" w:rsidRPr="000A78D3" w14:paraId="2BCFCAE1" w14:textId="77777777" w:rsidTr="00A5651D">
        <w:tc>
          <w:tcPr>
            <w:tcW w:w="9142" w:type="dxa"/>
          </w:tcPr>
          <w:p w14:paraId="2A737EAF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D70AD" w14:paraId="4840F7A4" w14:textId="77777777" w:rsidTr="002D70AD">
        <w:tblPrEx>
          <w:tblLook w:val="04A0" w:firstRow="1" w:lastRow="0" w:firstColumn="1" w:lastColumn="0" w:noHBand="0" w:noVBand="1"/>
        </w:tblPrEx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839" w14:textId="5DC821F7" w:rsidR="002D70AD" w:rsidRDefault="002D70A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78D3" w:rsidRPr="000A78D3" w14:paraId="6643444F" w14:textId="77777777" w:rsidTr="00A5651D">
        <w:tc>
          <w:tcPr>
            <w:tcW w:w="9142" w:type="dxa"/>
          </w:tcPr>
          <w:p w14:paraId="5DA6E24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0A78D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0A78D3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0A78D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3A43C21" w14:textId="77777777" w:rsidR="002D70AD" w:rsidRDefault="007E0601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 w:rsidR="002D70AD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5EA3992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5382F5C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77DB85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69D738E0" w14:textId="77777777" w:rsidR="001B7B42" w:rsidRPr="000A78D3" w:rsidRDefault="001B7B42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0A78D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0A78D3">
        <w:rPr>
          <w:rFonts w:cs="Arial"/>
          <w:sz w:val="20"/>
        </w:rPr>
        <w:t xml:space="preserve"> </w:t>
      </w:r>
      <w:r w:rsidR="00201930" w:rsidRPr="000A78D3">
        <w:rPr>
          <w:rFonts w:cs="Arial"/>
          <w:sz w:val="20"/>
        </w:rPr>
        <w:t>POZOSTAŁE WARUNKI:</w:t>
      </w:r>
    </w:p>
    <w:p w14:paraId="5275FE87" w14:textId="77777777" w:rsidR="00B741F3" w:rsidRPr="000A78D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5F1DAE25" w14:textId="77777777" w:rsidR="00DC2A87" w:rsidRPr="00D74078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10AEBB5A" w14:textId="77777777" w:rsidR="00DC2A87" w:rsidRPr="00D74078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zamówienie – 1 lekarz o którym mowa w pkt. 3.</w:t>
      </w:r>
    </w:p>
    <w:p w14:paraId="1A56337B" w14:textId="01EC7111" w:rsidR="00DC2A87" w:rsidRPr="00D74078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t xml:space="preserve">Lekarz udzielający świadczeń zdrowotnych winien posiadać tytuł specjalisty </w:t>
      </w:r>
      <w:r w:rsidRPr="00D74078">
        <w:rPr>
          <w:rFonts w:ascii="Bookman Old Style" w:hAnsi="Bookman Old Style" w:cs="Arial"/>
          <w:b/>
          <w:sz w:val="20"/>
        </w:rPr>
        <w:br/>
      </w:r>
      <w:r w:rsidR="004C7285">
        <w:rPr>
          <w:rFonts w:ascii="Bookman Old Style" w:hAnsi="Bookman Old Style" w:cs="Arial"/>
          <w:b/>
          <w:sz w:val="20"/>
        </w:rPr>
        <w:t>w dziedzinie</w:t>
      </w:r>
      <w:r w:rsidRPr="00D74078">
        <w:rPr>
          <w:rFonts w:ascii="Bookman Old Style" w:hAnsi="Bookman Old Style" w:cs="Arial"/>
          <w:b/>
          <w:sz w:val="20"/>
        </w:rPr>
        <w:t xml:space="preserve"> </w:t>
      </w:r>
      <w:r w:rsidR="00F71D95">
        <w:rPr>
          <w:rFonts w:ascii="Bookman Old Style" w:hAnsi="Bookman Old Style" w:cs="Arial"/>
          <w:b/>
          <w:sz w:val="20"/>
        </w:rPr>
        <w:t>diabetologii</w:t>
      </w:r>
      <w:r w:rsidRPr="00D74078">
        <w:rPr>
          <w:rFonts w:ascii="Bookman Old Style" w:hAnsi="Bookman Old Style" w:cs="Arial"/>
          <w:b/>
          <w:sz w:val="20"/>
        </w:rPr>
        <w:t>.</w:t>
      </w:r>
    </w:p>
    <w:p w14:paraId="7801A99B" w14:textId="77777777" w:rsidR="00DC2A87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D74078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4A68CA01" w14:textId="77777777" w:rsidR="00DC2A87" w:rsidRPr="00D74078" w:rsidRDefault="00DC2A87" w:rsidP="00DC2A8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</w:p>
    <w:p w14:paraId="6D7DBF15" w14:textId="77777777" w:rsidR="00EC3744" w:rsidRPr="000A78D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0A78D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0A78D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0A78D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0A78D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0A78D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Cena jednego punktu </w:t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0A78D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………………..</w:t>
      </w:r>
      <w:r w:rsidRPr="000A78D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0A78D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Gdzie: </w:t>
      </w:r>
      <w:r w:rsidRPr="000A78D3">
        <w:rPr>
          <w:rFonts w:ascii="Bookman Old Style" w:hAnsi="Bookman Old Style"/>
          <w:sz w:val="20"/>
        </w:rPr>
        <w:tab/>
      </w:r>
      <w:proofErr w:type="spellStart"/>
      <w:r w:rsidRPr="000A78D3">
        <w:rPr>
          <w:rFonts w:ascii="Bookman Old Style" w:hAnsi="Bookman Old Style"/>
          <w:b/>
          <w:bCs/>
          <w:sz w:val="20"/>
        </w:rPr>
        <w:t>Cn</w:t>
      </w:r>
      <w:proofErr w:type="spellEnd"/>
      <w:r w:rsidRPr="000A78D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b/>
          <w:bCs/>
          <w:sz w:val="20"/>
        </w:rPr>
        <w:t>Co</w:t>
      </w:r>
      <w:r w:rsidRPr="000A78D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0A78D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0A78D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0A78D3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0A78D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0A78D3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0A78D3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0A78D3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5296A4DA" w14:textId="56D1F09B" w:rsidR="00AD5F64" w:rsidRPr="000A78D3" w:rsidRDefault="00EB7ACC" w:rsidP="001B7B4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B7B42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F71D95">
        <w:rPr>
          <w:rFonts w:ascii="Bookman Old Style" w:hAnsi="Bookman Old Style" w:cs="Arial"/>
          <w:b/>
          <w:sz w:val="20"/>
          <w:szCs w:val="20"/>
        </w:rPr>
        <w:t>50</w:t>
      </w:r>
      <w:r w:rsidR="001B7B42">
        <w:rPr>
          <w:rFonts w:ascii="Bookman Old Style" w:hAnsi="Bookman Old Style" w:cs="Arial"/>
          <w:b/>
          <w:sz w:val="20"/>
          <w:szCs w:val="20"/>
        </w:rPr>
        <w:t>/2024</w:t>
      </w:r>
    </w:p>
    <w:p w14:paraId="111C83D9" w14:textId="42FAB751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B7B42">
        <w:rPr>
          <w:rFonts w:ascii="Bookman Old Style" w:hAnsi="Bookman Old Style" w:cs="Arial"/>
          <w:b/>
          <w:sz w:val="20"/>
          <w:szCs w:val="20"/>
        </w:rPr>
        <w:t>17 października 2024 r.</w:t>
      </w:r>
    </w:p>
    <w:p w14:paraId="0DFADB4D" w14:textId="77777777" w:rsidR="00A01E86" w:rsidRPr="000A78D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0A78D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53426EC0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4F3E40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r. do godz. 1</w:t>
      </w:r>
      <w:r w:rsidR="00B1505F" w:rsidRPr="000A78D3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0A78D3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4.</w:t>
      </w:r>
      <w:r w:rsidR="00CD3BCA" w:rsidRPr="000A78D3">
        <w:rPr>
          <w:rFonts w:ascii="Bookman Old Style" w:hAnsi="Bookman Old Style" w:cs="Arial"/>
          <w:bCs/>
          <w:sz w:val="20"/>
        </w:rPr>
        <w:t xml:space="preserve"> </w:t>
      </w:r>
      <w:r w:rsidRPr="000A78D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0A78D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0A78D3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0A78D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0A78D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1B7F9658" w:rsidR="003745F0" w:rsidRPr="000A78D3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A78D3">
        <w:rPr>
          <w:rFonts w:ascii="Bookman Old Style" w:hAnsi="Bookman Old Style" w:cs="Arial"/>
          <w:sz w:val="20"/>
          <w:szCs w:val="20"/>
        </w:rPr>
        <w:t>w dniu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AE452C" w:rsidRPr="000A78D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A78D3">
        <w:rPr>
          <w:rFonts w:ascii="Bookman Old Style" w:hAnsi="Bookman Old Style" w:cs="Arial"/>
          <w:sz w:val="20"/>
          <w:szCs w:val="20"/>
        </w:rPr>
        <w:t>o godz.</w:t>
      </w:r>
      <w:r w:rsidRPr="000A78D3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0A78D3">
        <w:rPr>
          <w:rFonts w:ascii="Bookman Old Style" w:hAnsi="Bookman Old Style" w:cs="Arial"/>
          <w:sz w:val="20"/>
          <w:szCs w:val="20"/>
        </w:rPr>
        <w:t xml:space="preserve">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27839E8" w14:textId="62DFCC44" w:rsidR="00275EC7" w:rsidRPr="000A78D3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0A78D3">
        <w:rPr>
          <w:rFonts w:ascii="Bookman Old Style" w:hAnsi="Bookman Old Style" w:cs="Arial"/>
          <w:sz w:val="20"/>
          <w:szCs w:val="20"/>
        </w:rPr>
        <w:br/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8D5D46" w:rsidRPr="000A78D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A78D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1B7B42">
        <w:rPr>
          <w:rFonts w:ascii="Bookman Old Style" w:hAnsi="Bookman Old Style" w:cs="Arial"/>
          <w:sz w:val="20"/>
          <w:szCs w:val="20"/>
        </w:rPr>
        <w:t>do dnia 21 października 2024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Umow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0A78D3">
        <w:rPr>
          <w:rFonts w:ascii="Bookman Old Style" w:hAnsi="Bookman Old Style" w:cs="Arial"/>
          <w:sz w:val="20"/>
          <w:szCs w:val="20"/>
        </w:rPr>
        <w:t>ie</w:t>
      </w:r>
      <w:r w:rsidRPr="000A78D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Pr="000A78D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0A78D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0A78D3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0A78D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0A78D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lastRenderedPageBreak/>
        <w:t xml:space="preserve">W razie, gdy złożona została tylko jedna oferta,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0A78D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0A78D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0A78D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0A78D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0A78D3">
        <w:rPr>
          <w:rFonts w:ascii="Bookman Old Style" w:hAnsi="Bookman Old Style" w:cs="Arial"/>
          <w:sz w:val="20"/>
          <w:szCs w:val="20"/>
        </w:rPr>
        <w:t>spełniają</w:t>
      </w:r>
      <w:r w:rsidRPr="000A78D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0A78D3">
        <w:rPr>
          <w:rFonts w:ascii="Bookman Old Style" w:hAnsi="Bookman Old Style" w:cs="Arial"/>
          <w:sz w:val="20"/>
          <w:szCs w:val="20"/>
        </w:rPr>
        <w:t>określonych</w:t>
      </w:r>
      <w:r w:rsidRPr="000A78D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070678D6" w:rsidR="006A282C" w:rsidRPr="000A78D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930F4">
        <w:rPr>
          <w:rFonts w:ascii="Bookman Old Style" w:hAnsi="Bookman Old Style" w:cs="Arial"/>
          <w:sz w:val="20"/>
          <w:szCs w:val="20"/>
        </w:rPr>
        <w:t>Udzielającego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65D75D87" w14:textId="17F5AB64" w:rsidR="004C70EF" w:rsidRPr="000A78D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0A78D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0A78D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0A78D3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0A78D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0A78D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0A78D3">
        <w:rPr>
          <w:rFonts w:ascii="Bookman Old Style" w:hAnsi="Bookman Old Style"/>
          <w:b/>
          <w:sz w:val="20"/>
          <w:szCs w:val="20"/>
        </w:rPr>
        <w:t>O</w:t>
      </w:r>
      <w:r w:rsidR="00305D0A" w:rsidRPr="000A78D3">
        <w:rPr>
          <w:rFonts w:ascii="Bookman Old Style" w:hAnsi="Bookman Old Style"/>
          <w:b/>
          <w:sz w:val="20"/>
          <w:szCs w:val="20"/>
        </w:rPr>
        <w:t>DWOŁAWCZE</w:t>
      </w:r>
      <w:r w:rsidR="00205F0E" w:rsidRPr="000A78D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0A78D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0A78D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0A78D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terminie </w:t>
      </w:r>
      <w:r w:rsidRPr="000A78D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0A78D3">
        <w:rPr>
          <w:rFonts w:ascii="Bookman Old Style" w:hAnsi="Bookman Old Style" w:cs="Arial"/>
          <w:sz w:val="20"/>
          <w:szCs w:val="20"/>
        </w:rPr>
        <w:t>nia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0A78D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0A78D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0A78D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0A78D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41E25455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3DCEDDC2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6DDF3241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2A29CB55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55F5F5D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08C72E9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B5552CD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A7DE5F8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27B348D8" w14:textId="77777777" w:rsidR="003769C4" w:rsidRPr="000A78D3" w:rsidRDefault="003769C4">
      <w:pPr>
        <w:rPr>
          <w:rFonts w:ascii="Bookman Old Style" w:hAnsi="Bookman Old Style"/>
          <w:sz w:val="20"/>
          <w:szCs w:val="20"/>
        </w:rPr>
      </w:pPr>
    </w:p>
    <w:p w14:paraId="4859C4AB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6DABA2D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02512F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552D34" w14:textId="77777777" w:rsidR="001B7B42" w:rsidRDefault="001B7B42" w:rsidP="001B7B4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3B3E275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037E10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C082AA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059A974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C69DF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0A79408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7E6B579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8CCB02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8DE5A3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1AF7D86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46F595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EC257E3" w14:textId="77777777" w:rsidR="001B7B42" w:rsidRDefault="001B7B42" w:rsidP="001B7B4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0B262AD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6805E11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</w:p>
    <w:p w14:paraId="55A5762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76B3C9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94E7E3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B1ECE3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853407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529C7B0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DE67ED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545E9C2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25784A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76848D4A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62D4AF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A2B68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7416B7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3C41823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4DEA5C6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C8A531A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1A2F2C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495A9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02554E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33814E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98644E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0EE04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BE2B9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29B94E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5AB3EB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59227E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310D96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871F9A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8320F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95288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41B49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B9D90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4C6AE3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51740D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4CB001E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41E9CA5F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0A78D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639AB5F2" w:rsidR="003D4F23" w:rsidRPr="000A78D3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3.</w:t>
      </w:r>
      <w:r w:rsidR="003D4F23" w:rsidRPr="000A78D3">
        <w:rPr>
          <w:rFonts w:ascii="Bookman Old Style" w:hAnsi="Bookman Old Style"/>
          <w:sz w:val="20"/>
          <w:szCs w:val="20"/>
        </w:rPr>
        <w:t xml:space="preserve"> Nawiązując do ogłoszenia o konkursie na świadczenia zdrowotne proponuję następującą cenę za jeden punkt  świadczenia </w:t>
      </w:r>
    </w:p>
    <w:p w14:paraId="15DCE83C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0A78D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0A78D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0A78D3" w:rsidRDefault="00937F0C">
      <w:pPr>
        <w:rPr>
          <w:rFonts w:ascii="Bookman Old Style" w:hAnsi="Bookman Old Style" w:cs="Arial"/>
          <w:sz w:val="20"/>
          <w:szCs w:val="20"/>
        </w:rPr>
        <w:sectPr w:rsidR="00B86EFF" w:rsidRPr="000A78D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0A78D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0A78D3" w:rsidRDefault="00EC3744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0A78D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0A78D3" w:rsidRDefault="00EC3744">
      <w:pPr>
        <w:pStyle w:val="Tekstpodstawowy3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A78D3">
        <w:rPr>
          <w:rFonts w:ascii="Bookman Old Style" w:hAnsi="Bookman Old Style"/>
          <w:sz w:val="20"/>
          <w:szCs w:val="20"/>
        </w:rPr>
        <w:t>n</w:t>
      </w:r>
      <w:r w:rsidRPr="000A78D3">
        <w:rPr>
          <w:rFonts w:ascii="Bookman Old Style" w:hAnsi="Bookman Old Style"/>
          <w:sz w:val="20"/>
          <w:szCs w:val="20"/>
        </w:rPr>
        <w:t>azwisko)</w:t>
      </w:r>
      <w:r w:rsidR="00766763" w:rsidRPr="000A78D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0A78D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0A78D3" w:rsidRDefault="00D5198E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0A78D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0A78D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A78D3">
        <w:rPr>
          <w:rFonts w:ascii="Bookman Old Style" w:hAnsi="Bookman Old Style"/>
          <w:sz w:val="20"/>
          <w:szCs w:val="20"/>
        </w:rPr>
        <w:t>wykonującego działalność leczniczą</w:t>
      </w:r>
      <w:r w:rsidRPr="000A78D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382F28B7" w14:textId="77777777" w:rsidR="001B7B42" w:rsidRDefault="001B7B42" w:rsidP="001B7B42">
      <w:pPr>
        <w:jc w:val="both"/>
        <w:rPr>
          <w:rFonts w:ascii="Bookman Old Style" w:hAnsi="Bookman Old Style"/>
          <w:sz w:val="22"/>
        </w:rPr>
      </w:pPr>
    </w:p>
    <w:p w14:paraId="0439C28F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E9A5C4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C89246C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447235D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824A8B5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16926C1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00B5BF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0A78D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Cs w:val="24"/>
        </w:rPr>
      </w:pPr>
      <w:r w:rsidRPr="008C1FB3">
        <w:rPr>
          <w:rFonts w:ascii="Bookman Old Style" w:hAnsi="Bookman Old Style"/>
          <w:szCs w:val="24"/>
        </w:rPr>
        <w:t>Informacje o oferencie</w:t>
      </w:r>
    </w:p>
    <w:p w14:paraId="5394B373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0AB52DC7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63A9ED74" w14:textId="77777777" w:rsidR="007E0601" w:rsidRPr="008C1FB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8C1FB3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90763E5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B8FF91E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8C1FB3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54E530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8C1FB3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3E69170C" w14:textId="77777777" w:rsidR="007E0601" w:rsidRPr="008C1FB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8C1FB3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0A5F7C1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</w:p>
    <w:p w14:paraId="5A1EA37E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647306B1" w14:textId="77777777" w:rsidR="007E0601" w:rsidRPr="008C1FB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8C1FB3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BD4A00D" w14:textId="77777777" w:rsidR="007E0601" w:rsidRPr="008C1FB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8C1FB3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  <w:r w:rsidRPr="008C1FB3">
        <w:rPr>
          <w:rFonts w:ascii="Bookman Old Style" w:hAnsi="Bookman Old Style" w:cs="Tahoma"/>
          <w:szCs w:val="24"/>
          <w:u w:val="single"/>
        </w:rPr>
        <w:tab/>
      </w:r>
    </w:p>
    <w:p w14:paraId="170CCDD8" w14:textId="77777777" w:rsidR="007E0601" w:rsidRPr="008C1FB3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8C1FB3">
        <w:rPr>
          <w:rFonts w:ascii="Bookman Old Style" w:hAnsi="Bookman Old Style" w:cs="Tahoma"/>
        </w:rPr>
        <w:t>NIP __________________________________________________________________</w:t>
      </w:r>
    </w:p>
    <w:p w14:paraId="61419702" w14:textId="77777777" w:rsidR="007E0601" w:rsidRPr="008C1FB3" w:rsidRDefault="007E0601" w:rsidP="007E0601">
      <w:pPr>
        <w:pStyle w:val="Akapitzlist"/>
        <w:rPr>
          <w:rFonts w:ascii="Bookman Old Style" w:hAnsi="Bookman Old Style" w:cs="Tahoma"/>
        </w:rPr>
      </w:pPr>
    </w:p>
    <w:p w14:paraId="2C4B02C4" w14:textId="77777777" w:rsidR="007E0601" w:rsidRPr="008C1FB3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8C1FB3">
        <w:rPr>
          <w:rFonts w:ascii="Bookman Old Style" w:hAnsi="Bookman Old Style" w:cs="Tahoma"/>
        </w:rPr>
        <w:t>REGON______________________________________________________________</w:t>
      </w:r>
    </w:p>
    <w:p w14:paraId="54B5E747" w14:textId="77777777" w:rsidR="00872E41" w:rsidRPr="008C1FB3" w:rsidRDefault="00872E41" w:rsidP="00872E41">
      <w:pPr>
        <w:pStyle w:val="Akapitzlist"/>
        <w:rPr>
          <w:rFonts w:ascii="Bookman Old Style" w:hAnsi="Bookman Old Style" w:cs="Tahoma"/>
        </w:rPr>
      </w:pPr>
    </w:p>
    <w:p w14:paraId="617672F8" w14:textId="77777777" w:rsidR="00872E41" w:rsidRPr="008C1FB3" w:rsidRDefault="00872E4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8C1FB3">
        <w:rPr>
          <w:rFonts w:ascii="Bookman Old Style" w:hAnsi="Bookman Old Style" w:cs="Tahoma"/>
        </w:rPr>
        <w:t>Nr konta ____________________________________________________________</w:t>
      </w:r>
    </w:p>
    <w:p w14:paraId="18258EAE" w14:textId="77777777" w:rsidR="007E0601" w:rsidRPr="008C1FB3" w:rsidRDefault="007E0601" w:rsidP="007E0601">
      <w:pPr>
        <w:rPr>
          <w:rFonts w:ascii="Bookman Old Style" w:hAnsi="Bookman Old Style" w:cs="Tahoma"/>
        </w:rPr>
      </w:pPr>
    </w:p>
    <w:p w14:paraId="73DF62FA" w14:textId="77777777" w:rsidR="007E0601" w:rsidRPr="008C1FB3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8C1FB3">
        <w:rPr>
          <w:rFonts w:ascii="Bookman Old Style" w:hAnsi="Bookman Old Style" w:cs="Tahoma"/>
        </w:rPr>
        <w:t>Adres do korespondencji_____________________________________________</w:t>
      </w:r>
    </w:p>
    <w:p w14:paraId="5BE512BF" w14:textId="77777777" w:rsidR="007E0601" w:rsidRPr="008C1FB3" w:rsidRDefault="007E0601" w:rsidP="007E0601">
      <w:pPr>
        <w:pStyle w:val="Akapitzlist"/>
        <w:rPr>
          <w:rFonts w:ascii="Bookman Old Style" w:hAnsi="Bookman Old Style" w:cs="Tahoma"/>
        </w:rPr>
      </w:pPr>
    </w:p>
    <w:p w14:paraId="7E0D0206" w14:textId="77777777" w:rsidR="007E0601" w:rsidRPr="008C1FB3" w:rsidRDefault="007E0601" w:rsidP="007E0601">
      <w:pPr>
        <w:ind w:left="340"/>
        <w:rPr>
          <w:rFonts w:ascii="Bookman Old Style" w:hAnsi="Bookman Old Style" w:cs="Tahoma"/>
        </w:rPr>
      </w:pPr>
      <w:r w:rsidRPr="008C1FB3">
        <w:rPr>
          <w:rFonts w:ascii="Bookman Old Style" w:hAnsi="Bookman Old Style" w:cs="Tahoma"/>
        </w:rPr>
        <w:t>_____________________________________________________________________</w:t>
      </w:r>
    </w:p>
    <w:p w14:paraId="54139BCF" w14:textId="77777777" w:rsidR="007E0601" w:rsidRPr="008C1FB3" w:rsidRDefault="007E0601" w:rsidP="007E0601">
      <w:pPr>
        <w:rPr>
          <w:rFonts w:ascii="Bookman Old Style" w:hAnsi="Bookman Old Style" w:cs="Tahoma"/>
          <w:u w:val="single"/>
        </w:rPr>
      </w:pPr>
    </w:p>
    <w:p w14:paraId="0F4D4951" w14:textId="77777777" w:rsidR="007E0601" w:rsidRPr="008C1FB3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8C1FB3">
        <w:rPr>
          <w:rFonts w:ascii="Bookman Old Style" w:hAnsi="Bookman Old Style" w:cs="Tahoma"/>
        </w:rPr>
        <w:t>Adres e-mail ________________________________________________________</w:t>
      </w:r>
    </w:p>
    <w:p w14:paraId="2302583B" w14:textId="77777777" w:rsidR="007E0601" w:rsidRPr="008C1FB3" w:rsidRDefault="007E0601" w:rsidP="007E0601">
      <w:pPr>
        <w:ind w:left="340"/>
        <w:rPr>
          <w:rFonts w:ascii="Bookman Old Style" w:hAnsi="Bookman Old Style" w:cs="Tahoma"/>
        </w:rPr>
      </w:pPr>
    </w:p>
    <w:p w14:paraId="2BFFA4EE" w14:textId="77777777" w:rsidR="007E0601" w:rsidRPr="008C1FB3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8C1FB3">
        <w:rPr>
          <w:rFonts w:ascii="Bookman Old Style" w:hAnsi="Bookman Old Style" w:cs="Tahoma"/>
        </w:rPr>
        <w:t>Kontaktowy numer telefonu _________</w:t>
      </w:r>
      <w:r w:rsidR="00872E41" w:rsidRPr="008C1FB3">
        <w:rPr>
          <w:rFonts w:ascii="Bookman Old Style" w:hAnsi="Bookman Old Style" w:cs="Tahoma"/>
        </w:rPr>
        <w:t>______________________________</w:t>
      </w:r>
    </w:p>
    <w:p w14:paraId="0966FB9B" w14:textId="77777777" w:rsidR="007E0601" w:rsidRPr="008C1FB3" w:rsidRDefault="007E0601" w:rsidP="007E0601">
      <w:pPr>
        <w:pStyle w:val="Akapitzlist"/>
        <w:rPr>
          <w:rFonts w:ascii="Bookman Old Style" w:hAnsi="Bookman Old Style" w:cs="Tahoma"/>
        </w:rPr>
      </w:pPr>
    </w:p>
    <w:p w14:paraId="4ECF252D" w14:textId="77777777" w:rsidR="007E0601" w:rsidRPr="008C1FB3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8C1FB3">
        <w:rPr>
          <w:rFonts w:ascii="Bookman Old Style" w:hAnsi="Bookman Old Style" w:cs="Tahoma"/>
        </w:rPr>
        <w:t>Nr fax ___________________________________________________________</w:t>
      </w:r>
    </w:p>
    <w:p w14:paraId="7BD20E34" w14:textId="77777777" w:rsidR="007E0601" w:rsidRPr="008C1FB3" w:rsidRDefault="007E0601" w:rsidP="007E0601">
      <w:pPr>
        <w:rPr>
          <w:rFonts w:ascii="Bookman Old Style" w:hAnsi="Bookman Old Style" w:cs="Tahoma"/>
        </w:rPr>
      </w:pPr>
    </w:p>
    <w:p w14:paraId="4477DF72" w14:textId="77777777" w:rsidR="007E0601" w:rsidRPr="008C1FB3" w:rsidRDefault="007E0601" w:rsidP="007E0601">
      <w:pPr>
        <w:rPr>
          <w:rFonts w:ascii="Bookman Old Style" w:hAnsi="Bookman Old Style" w:cs="Tahoma"/>
        </w:rPr>
      </w:pPr>
    </w:p>
    <w:p w14:paraId="45C3EA50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0DEE680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23D8961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DCC0FA7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0881431A" w14:textId="77777777" w:rsidR="007E0601" w:rsidRPr="008C1FB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61F7F038" w14:textId="319B7EDC" w:rsidR="007E0601" w:rsidRPr="008C1FB3" w:rsidRDefault="007E0601" w:rsidP="007E0601">
      <w:pPr>
        <w:rPr>
          <w:rFonts w:ascii="Bookman Old Style" w:hAnsi="Bookman Old Style"/>
        </w:rPr>
      </w:pPr>
      <w:r w:rsidRPr="008C1FB3">
        <w:rPr>
          <w:rFonts w:ascii="Bookman Old Style" w:hAnsi="Bookman Old Style"/>
        </w:rPr>
        <w:t>Miejsce i data:...............................</w:t>
      </w:r>
      <w:r w:rsidRPr="008C1FB3">
        <w:rPr>
          <w:rFonts w:ascii="Bookman Old Style" w:hAnsi="Bookman Old Style"/>
        </w:rPr>
        <w:tab/>
      </w:r>
      <w:r w:rsidRPr="008C1FB3">
        <w:rPr>
          <w:rFonts w:ascii="Bookman Old Style" w:hAnsi="Bookman Old Style"/>
        </w:rPr>
        <w:tab/>
        <w:t xml:space="preserve"> (podpis)______________________</w:t>
      </w:r>
    </w:p>
    <w:p w14:paraId="7FC781E3" w14:textId="77777777" w:rsidR="00EC3744" w:rsidRPr="008C1FB3" w:rsidRDefault="00EC3744" w:rsidP="007E0601">
      <w:pPr>
        <w:rPr>
          <w:rFonts w:ascii="Bookman Old Style" w:hAnsi="Bookman Old Style"/>
          <w:b/>
        </w:rPr>
      </w:pPr>
    </w:p>
    <w:sectPr w:rsidR="00EC3744" w:rsidRPr="008C1FB3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43F7" w14:textId="77777777" w:rsidR="00A91F9A" w:rsidRDefault="00A91F9A" w:rsidP="00A91F9A">
      <w:r>
        <w:separator/>
      </w:r>
    </w:p>
  </w:endnote>
  <w:endnote w:type="continuationSeparator" w:id="0">
    <w:p w14:paraId="5D3C1D08" w14:textId="77777777" w:rsidR="00A91F9A" w:rsidRDefault="00A91F9A" w:rsidP="00A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DE56F" w14:textId="5EA311FB" w:rsidR="00A91F9A" w:rsidRDefault="00A91F9A">
            <w:pPr>
              <w:pStyle w:val="Stopka"/>
              <w:jc w:val="center"/>
            </w:pPr>
            <w:r w:rsidRPr="00A91F9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BF15715" w14:textId="77777777" w:rsidR="00A91F9A" w:rsidRDefault="00A91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1F56" w14:textId="77777777" w:rsidR="00A91F9A" w:rsidRDefault="00A91F9A" w:rsidP="00A91F9A">
      <w:r>
        <w:separator/>
      </w:r>
    </w:p>
  </w:footnote>
  <w:footnote w:type="continuationSeparator" w:id="0">
    <w:p w14:paraId="5D788527" w14:textId="77777777" w:rsidR="00A91F9A" w:rsidRDefault="00A91F9A" w:rsidP="00A9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855BD"/>
    <w:multiLevelType w:val="hybridMultilevel"/>
    <w:tmpl w:val="F1002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07">
    <w:abstractNumId w:val="28"/>
  </w:num>
  <w:num w:numId="2" w16cid:durableId="546451492">
    <w:abstractNumId w:val="36"/>
  </w:num>
  <w:num w:numId="3" w16cid:durableId="1545604330">
    <w:abstractNumId w:val="5"/>
  </w:num>
  <w:num w:numId="4" w16cid:durableId="1747721487">
    <w:abstractNumId w:val="24"/>
  </w:num>
  <w:num w:numId="5" w16cid:durableId="395934911">
    <w:abstractNumId w:val="0"/>
  </w:num>
  <w:num w:numId="6" w16cid:durableId="2061702786">
    <w:abstractNumId w:val="26"/>
  </w:num>
  <w:num w:numId="7" w16cid:durableId="1861508327">
    <w:abstractNumId w:val="1"/>
  </w:num>
  <w:num w:numId="8" w16cid:durableId="1063600405">
    <w:abstractNumId w:val="37"/>
  </w:num>
  <w:num w:numId="9" w16cid:durableId="551619956">
    <w:abstractNumId w:val="11"/>
  </w:num>
  <w:num w:numId="10" w16cid:durableId="2077433139">
    <w:abstractNumId w:val="23"/>
  </w:num>
  <w:num w:numId="11" w16cid:durableId="1646395666">
    <w:abstractNumId w:val="15"/>
  </w:num>
  <w:num w:numId="12" w16cid:durableId="1670282340">
    <w:abstractNumId w:val="18"/>
  </w:num>
  <w:num w:numId="13" w16cid:durableId="2053729813">
    <w:abstractNumId w:val="25"/>
  </w:num>
  <w:num w:numId="14" w16cid:durableId="119686557">
    <w:abstractNumId w:val="21"/>
  </w:num>
  <w:num w:numId="15" w16cid:durableId="1581021875">
    <w:abstractNumId w:val="14"/>
  </w:num>
  <w:num w:numId="16" w16cid:durableId="1754274186">
    <w:abstractNumId w:val="19"/>
  </w:num>
  <w:num w:numId="17" w16cid:durableId="397820823">
    <w:abstractNumId w:val="2"/>
  </w:num>
  <w:num w:numId="18" w16cid:durableId="2083330528">
    <w:abstractNumId w:val="34"/>
  </w:num>
  <w:num w:numId="19" w16cid:durableId="1067146219">
    <w:abstractNumId w:val="39"/>
  </w:num>
  <w:num w:numId="20" w16cid:durableId="521894665">
    <w:abstractNumId w:val="22"/>
  </w:num>
  <w:num w:numId="21" w16cid:durableId="324631212">
    <w:abstractNumId w:val="10"/>
  </w:num>
  <w:num w:numId="22" w16cid:durableId="1617710211">
    <w:abstractNumId w:val="30"/>
  </w:num>
  <w:num w:numId="23" w16cid:durableId="1594361621">
    <w:abstractNumId w:val="9"/>
  </w:num>
  <w:num w:numId="24" w16cid:durableId="817921089">
    <w:abstractNumId w:val="6"/>
  </w:num>
  <w:num w:numId="25" w16cid:durableId="443501089">
    <w:abstractNumId w:val="3"/>
  </w:num>
  <w:num w:numId="26" w16cid:durableId="784932796">
    <w:abstractNumId w:val="13"/>
  </w:num>
  <w:num w:numId="27" w16cid:durableId="420295768">
    <w:abstractNumId w:val="4"/>
  </w:num>
  <w:num w:numId="28" w16cid:durableId="1807240360">
    <w:abstractNumId w:val="20"/>
  </w:num>
  <w:num w:numId="29" w16cid:durableId="1574271779">
    <w:abstractNumId w:val="16"/>
  </w:num>
  <w:num w:numId="30" w16cid:durableId="806748907">
    <w:abstractNumId w:val="35"/>
  </w:num>
  <w:num w:numId="31" w16cid:durableId="235088564">
    <w:abstractNumId w:val="8"/>
  </w:num>
  <w:num w:numId="32" w16cid:durableId="420182765">
    <w:abstractNumId w:val="7"/>
  </w:num>
  <w:num w:numId="33" w16cid:durableId="69276030">
    <w:abstractNumId w:val="33"/>
  </w:num>
  <w:num w:numId="34" w16cid:durableId="1113131678">
    <w:abstractNumId w:val="29"/>
  </w:num>
  <w:num w:numId="35" w16cid:durableId="1149177476">
    <w:abstractNumId w:val="12"/>
  </w:num>
  <w:num w:numId="36" w16cid:durableId="451364340">
    <w:abstractNumId w:val="40"/>
  </w:num>
  <w:num w:numId="37" w16cid:durableId="1289700920">
    <w:abstractNumId w:val="38"/>
  </w:num>
  <w:num w:numId="38" w16cid:durableId="438531069">
    <w:abstractNumId w:val="32"/>
  </w:num>
  <w:num w:numId="39" w16cid:durableId="1645620853">
    <w:abstractNumId w:val="17"/>
  </w:num>
  <w:num w:numId="40" w16cid:durableId="46833070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516589">
    <w:abstractNumId w:val="31"/>
  </w:num>
  <w:num w:numId="42" w16cid:durableId="696850216">
    <w:abstractNumId w:val="24"/>
    <w:lvlOverride w:ilvl="0">
      <w:startOverride w:val="1"/>
    </w:lvlOverride>
  </w:num>
  <w:num w:numId="43" w16cid:durableId="18403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586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140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35F2E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A78D3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B7B42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27609"/>
    <w:rsid w:val="002602FD"/>
    <w:rsid w:val="00263255"/>
    <w:rsid w:val="00264429"/>
    <w:rsid w:val="00270B1C"/>
    <w:rsid w:val="00273F46"/>
    <w:rsid w:val="00275EC7"/>
    <w:rsid w:val="00285FB1"/>
    <w:rsid w:val="00287ACB"/>
    <w:rsid w:val="00294A65"/>
    <w:rsid w:val="002A2533"/>
    <w:rsid w:val="002A39C2"/>
    <w:rsid w:val="002B2452"/>
    <w:rsid w:val="002B3D3B"/>
    <w:rsid w:val="002D11CA"/>
    <w:rsid w:val="002D70AD"/>
    <w:rsid w:val="002E449F"/>
    <w:rsid w:val="002E4DC5"/>
    <w:rsid w:val="002E6D61"/>
    <w:rsid w:val="002E794B"/>
    <w:rsid w:val="002F13F9"/>
    <w:rsid w:val="00305D0A"/>
    <w:rsid w:val="003100BF"/>
    <w:rsid w:val="003104E8"/>
    <w:rsid w:val="00310829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769C4"/>
    <w:rsid w:val="003A797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0D8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C7285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3B31"/>
    <w:rsid w:val="005545C7"/>
    <w:rsid w:val="005557BC"/>
    <w:rsid w:val="005638AA"/>
    <w:rsid w:val="00563BB8"/>
    <w:rsid w:val="00566ABE"/>
    <w:rsid w:val="00572356"/>
    <w:rsid w:val="00573333"/>
    <w:rsid w:val="00581E2A"/>
    <w:rsid w:val="00591B17"/>
    <w:rsid w:val="00591FAC"/>
    <w:rsid w:val="005930F4"/>
    <w:rsid w:val="00596ECA"/>
    <w:rsid w:val="005B2D64"/>
    <w:rsid w:val="005B641C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559F2"/>
    <w:rsid w:val="00662EB4"/>
    <w:rsid w:val="00665343"/>
    <w:rsid w:val="00672E16"/>
    <w:rsid w:val="00674CA6"/>
    <w:rsid w:val="006907E9"/>
    <w:rsid w:val="006A282C"/>
    <w:rsid w:val="006B22D8"/>
    <w:rsid w:val="006C3783"/>
    <w:rsid w:val="006C4598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1401E"/>
    <w:rsid w:val="00822E21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C1FB3"/>
    <w:rsid w:val="008D5D46"/>
    <w:rsid w:val="008F0CC3"/>
    <w:rsid w:val="008F54A1"/>
    <w:rsid w:val="0090312D"/>
    <w:rsid w:val="0090499D"/>
    <w:rsid w:val="009071B2"/>
    <w:rsid w:val="009161DC"/>
    <w:rsid w:val="00925A06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A45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76915"/>
    <w:rsid w:val="00A77CCB"/>
    <w:rsid w:val="00A91F9A"/>
    <w:rsid w:val="00AA09BA"/>
    <w:rsid w:val="00AA3D93"/>
    <w:rsid w:val="00AB257A"/>
    <w:rsid w:val="00AB534E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96DDF"/>
    <w:rsid w:val="00BA5C6A"/>
    <w:rsid w:val="00BB165C"/>
    <w:rsid w:val="00BB66F6"/>
    <w:rsid w:val="00BC6C1D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75AA"/>
    <w:rsid w:val="00C35005"/>
    <w:rsid w:val="00C47A71"/>
    <w:rsid w:val="00C51E40"/>
    <w:rsid w:val="00C55D54"/>
    <w:rsid w:val="00C57DD9"/>
    <w:rsid w:val="00C774D6"/>
    <w:rsid w:val="00C82581"/>
    <w:rsid w:val="00C92E4F"/>
    <w:rsid w:val="00C946CC"/>
    <w:rsid w:val="00CA41B9"/>
    <w:rsid w:val="00CB06D1"/>
    <w:rsid w:val="00CB2CD3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5798D"/>
    <w:rsid w:val="00D61B4D"/>
    <w:rsid w:val="00D61D45"/>
    <w:rsid w:val="00D63D81"/>
    <w:rsid w:val="00D662EA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C2A87"/>
    <w:rsid w:val="00DD1186"/>
    <w:rsid w:val="00DD462D"/>
    <w:rsid w:val="00DE0CA3"/>
    <w:rsid w:val="00DE55F3"/>
    <w:rsid w:val="00E070F0"/>
    <w:rsid w:val="00E076BD"/>
    <w:rsid w:val="00E143EE"/>
    <w:rsid w:val="00E178E2"/>
    <w:rsid w:val="00E23E71"/>
    <w:rsid w:val="00E51709"/>
    <w:rsid w:val="00E82373"/>
    <w:rsid w:val="00E84190"/>
    <w:rsid w:val="00E84382"/>
    <w:rsid w:val="00E8548C"/>
    <w:rsid w:val="00E855E8"/>
    <w:rsid w:val="00E87F54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23BC"/>
    <w:rsid w:val="00F341A0"/>
    <w:rsid w:val="00F42DCF"/>
    <w:rsid w:val="00F468F3"/>
    <w:rsid w:val="00F4699F"/>
    <w:rsid w:val="00F47FCF"/>
    <w:rsid w:val="00F502D1"/>
    <w:rsid w:val="00F56490"/>
    <w:rsid w:val="00F5774F"/>
    <w:rsid w:val="00F622B3"/>
    <w:rsid w:val="00F638D8"/>
    <w:rsid w:val="00F71D95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70AD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A9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9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64</TotalTime>
  <Pages>10</Pages>
  <Words>3221</Words>
  <Characters>23539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15</cp:revision>
  <cp:lastPrinted>2024-10-01T12:13:00Z</cp:lastPrinted>
  <dcterms:created xsi:type="dcterms:W3CDTF">2024-09-27T08:40:00Z</dcterms:created>
  <dcterms:modified xsi:type="dcterms:W3CDTF">2024-10-01T12:13:00Z</dcterms:modified>
</cp:coreProperties>
</file>