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447E" w14:textId="77777777" w:rsidR="00EC3744" w:rsidRPr="000A78D3" w:rsidRDefault="00EC3744">
      <w:pPr>
        <w:jc w:val="center"/>
        <w:rPr>
          <w:rFonts w:ascii="Bookman Old Style" w:hAnsi="Bookman Old Style"/>
          <w:b/>
        </w:rPr>
      </w:pPr>
      <w:r w:rsidRPr="000A78D3">
        <w:rPr>
          <w:rFonts w:ascii="Bookman Old Style" w:hAnsi="Bookman Old Style"/>
          <w:b/>
        </w:rPr>
        <w:t xml:space="preserve">SPECYFIKACJA </w:t>
      </w:r>
    </w:p>
    <w:p w14:paraId="4DEADFD2" w14:textId="77777777" w:rsidR="004C7285" w:rsidRDefault="004C7285" w:rsidP="004C7285">
      <w:pPr>
        <w:jc w:val="both"/>
        <w:rPr>
          <w:rFonts w:ascii="Bookman Old Style" w:hAnsi="Bookman Old Style"/>
          <w:b/>
        </w:rPr>
      </w:pPr>
      <w:r w:rsidRPr="002B2452">
        <w:rPr>
          <w:rFonts w:ascii="Bookman Old Style" w:hAnsi="Bookman Old Style"/>
          <w:b/>
        </w:rPr>
        <w:t>do postępowania prowadzonego w trybie konkursu ofert</w:t>
      </w:r>
      <w:r>
        <w:rPr>
          <w:rFonts w:ascii="Bookman Old Style" w:hAnsi="Bookman Old Style"/>
          <w:b/>
        </w:rPr>
        <w:t xml:space="preserve"> n</w:t>
      </w:r>
      <w:r w:rsidRPr="002B2452">
        <w:rPr>
          <w:rFonts w:ascii="Bookman Old Style" w:hAnsi="Bookman Old Style"/>
          <w:b/>
        </w:rPr>
        <w:t>a</w:t>
      </w:r>
      <w:r w:rsidRPr="00646852">
        <w:rPr>
          <w:rFonts w:ascii="Bookman Old Style" w:hAnsi="Bookman Old Style"/>
          <w:b/>
        </w:rPr>
        <w:t xml:space="preserve"> </w:t>
      </w:r>
      <w:r w:rsidRPr="008860BC">
        <w:rPr>
          <w:rFonts w:ascii="Bookman Old Style" w:hAnsi="Bookman Old Style"/>
          <w:b/>
        </w:rPr>
        <w:t xml:space="preserve">świadczenia zdrowotne  udzielane przez lekarza specjalistę endokrynologa w Poradni Endokrynologicznej Samodzielnego Publicznego Zakładu Opieki Zdrowotnej Ministerstwa Spraw Wewnętrznych i Administracji </w:t>
      </w:r>
      <w:r>
        <w:rPr>
          <w:rFonts w:ascii="Bookman Old Style" w:hAnsi="Bookman Old Style"/>
          <w:b/>
        </w:rPr>
        <w:br/>
      </w:r>
      <w:r w:rsidRPr="008860BC">
        <w:rPr>
          <w:rFonts w:ascii="Bookman Old Style" w:hAnsi="Bookman Old Style"/>
          <w:b/>
        </w:rPr>
        <w:t>w Krakowie – Przychodnia w Nowym Sączu</w:t>
      </w:r>
    </w:p>
    <w:p w14:paraId="2543D15E" w14:textId="77777777" w:rsidR="00DC2A87" w:rsidRDefault="00DC2A87" w:rsidP="008003F4">
      <w:pPr>
        <w:jc w:val="both"/>
        <w:rPr>
          <w:rFonts w:ascii="Bookman Old Style" w:hAnsi="Bookman Old Style"/>
          <w:b/>
        </w:rPr>
      </w:pPr>
    </w:p>
    <w:p w14:paraId="05841E04" w14:textId="77777777" w:rsidR="00DC2A87" w:rsidRPr="000A78D3" w:rsidRDefault="00DC2A87" w:rsidP="008003F4">
      <w:pPr>
        <w:jc w:val="both"/>
        <w:rPr>
          <w:sz w:val="20"/>
          <w:szCs w:val="20"/>
        </w:rPr>
      </w:pPr>
    </w:p>
    <w:p w14:paraId="675B8BEB" w14:textId="77777777" w:rsidR="00754DFC" w:rsidRPr="000A78D3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0A78D3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47C480C8" w:rsidR="00935220" w:rsidRPr="000A78D3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0A78D3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0A78D3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0A78D3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 ustawy z dnia 15 kwietnia 2011</w:t>
      </w:r>
      <w:r w:rsidR="008F0CC3" w:rsidRPr="000A78D3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r. o działalności leczniczej 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035F2E">
        <w:rPr>
          <w:rFonts w:ascii="Bookman Old Style" w:eastAsia="Lucida Sans Unicode" w:hAnsi="Bookman Old Style"/>
          <w:sz w:val="20"/>
          <w:szCs w:val="20"/>
        </w:rPr>
        <w:t>2024.799 ze zm.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) </w:t>
      </w:r>
      <w:r w:rsidRPr="000A78D3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5FC21047" w14:textId="77777777" w:rsidR="00754DFC" w:rsidRPr="000A78D3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32F76396" w14:textId="77777777" w:rsidR="00010CB9" w:rsidRPr="00DD1186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D1186">
        <w:rPr>
          <w:rFonts w:ascii="Bookman Old Style" w:hAnsi="Bookman Old Style"/>
          <w:bCs/>
          <w:sz w:val="20"/>
        </w:rPr>
        <w:t>wykonujące działalność leczniczą</w:t>
      </w:r>
      <w:r w:rsidRPr="00DD1186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57B44BA1" w14:textId="77777777" w:rsidR="00782AAE" w:rsidRPr="00DD1186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D1186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3AC64D09" w14:textId="77777777" w:rsidR="00754DFC" w:rsidRPr="00DD1186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64861B2C" w14:textId="20C59764" w:rsidR="00782AAE" w:rsidRPr="00DD1186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646852" w:rsidRPr="00DD1186">
        <w:rPr>
          <w:rFonts w:ascii="Bookman Old Style" w:hAnsi="Bookman Old Style" w:cs="Arial"/>
          <w:bCs/>
          <w:sz w:val="20"/>
        </w:rPr>
        <w:t>01 listopada</w:t>
      </w:r>
      <w:r w:rsidR="003745F0" w:rsidRPr="00DD1186">
        <w:rPr>
          <w:rFonts w:ascii="Bookman Old Style" w:hAnsi="Bookman Old Style" w:cs="Arial"/>
          <w:bCs/>
          <w:sz w:val="20"/>
        </w:rPr>
        <w:t xml:space="preserve"> 202</w:t>
      </w:r>
      <w:r w:rsidR="002D70AD" w:rsidRPr="00DD1186">
        <w:rPr>
          <w:rFonts w:ascii="Bookman Old Style" w:hAnsi="Bookman Old Style" w:cs="Arial"/>
          <w:bCs/>
          <w:sz w:val="20"/>
        </w:rPr>
        <w:t>4</w:t>
      </w:r>
      <w:r w:rsidR="00754DFC" w:rsidRPr="00DD1186">
        <w:rPr>
          <w:rFonts w:ascii="Bookman Old Style" w:hAnsi="Bookman Old Style" w:cs="Arial"/>
          <w:bCs/>
          <w:sz w:val="20"/>
        </w:rPr>
        <w:t xml:space="preserve"> r. </w:t>
      </w:r>
    </w:p>
    <w:p w14:paraId="07CD5D13" w14:textId="56F4F9EF" w:rsidR="00754DFC" w:rsidRPr="00DD1186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Umowa zawarta będzie </w:t>
      </w:r>
      <w:r w:rsidR="008F0CC3" w:rsidRPr="00DD1186">
        <w:rPr>
          <w:rFonts w:ascii="Bookman Old Style" w:hAnsi="Bookman Old Style" w:cs="Arial"/>
          <w:bCs/>
          <w:sz w:val="20"/>
        </w:rPr>
        <w:t xml:space="preserve">do 31 </w:t>
      </w:r>
      <w:r w:rsidR="00646852" w:rsidRPr="00DD1186">
        <w:rPr>
          <w:rFonts w:ascii="Bookman Old Style" w:hAnsi="Bookman Old Style" w:cs="Arial"/>
          <w:bCs/>
          <w:sz w:val="20"/>
        </w:rPr>
        <w:t>października 202</w:t>
      </w:r>
      <w:r w:rsidR="002D70AD" w:rsidRPr="00DD1186">
        <w:rPr>
          <w:rFonts w:ascii="Bookman Old Style" w:hAnsi="Bookman Old Style" w:cs="Arial"/>
          <w:bCs/>
          <w:sz w:val="20"/>
        </w:rPr>
        <w:t>7</w:t>
      </w:r>
      <w:r w:rsidRPr="00DD1186">
        <w:rPr>
          <w:rFonts w:ascii="Bookman Old Style" w:hAnsi="Bookman Old Style" w:cs="Arial"/>
          <w:bCs/>
          <w:sz w:val="20"/>
        </w:rPr>
        <w:t>.</w:t>
      </w:r>
    </w:p>
    <w:p w14:paraId="60F72A52" w14:textId="77777777" w:rsidR="001F29AD" w:rsidRPr="00DD1186" w:rsidRDefault="001F29AD" w:rsidP="00977E00">
      <w:pPr>
        <w:rPr>
          <w:bCs/>
          <w:sz w:val="20"/>
          <w:szCs w:val="20"/>
        </w:rPr>
      </w:pPr>
    </w:p>
    <w:p w14:paraId="051F7451" w14:textId="77777777" w:rsidR="00EC3744" w:rsidRPr="00DD1186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bCs w:val="0"/>
          <w:sz w:val="20"/>
          <w:szCs w:val="20"/>
        </w:rPr>
      </w:pPr>
      <w:r w:rsidRPr="00DD1186">
        <w:rPr>
          <w:rFonts w:ascii="Bookman Old Style" w:hAnsi="Bookman Old Style"/>
          <w:bCs w:val="0"/>
          <w:sz w:val="20"/>
          <w:szCs w:val="20"/>
        </w:rPr>
        <w:t xml:space="preserve">PRZEDMIOT 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POST</w:t>
      </w:r>
      <w:r w:rsidR="00A01E86" w:rsidRPr="00DD1186">
        <w:rPr>
          <w:rFonts w:ascii="Bookman Old Style" w:hAnsi="Bookman Old Style"/>
          <w:bCs w:val="0"/>
          <w:sz w:val="20"/>
          <w:szCs w:val="20"/>
        </w:rPr>
        <w:t>Ę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POWANIA</w:t>
      </w:r>
    </w:p>
    <w:p w14:paraId="22BE09D0" w14:textId="77777777" w:rsidR="00EC3744" w:rsidRPr="000A78D3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4BE48DE6" w14:textId="3EE4BA84" w:rsidR="00A12A45" w:rsidRPr="004C7285" w:rsidRDefault="004C7285" w:rsidP="004C7285">
      <w:pPr>
        <w:pStyle w:val="Akapitzlist"/>
        <w:numPr>
          <w:ilvl w:val="0"/>
          <w:numId w:val="45"/>
        </w:numPr>
        <w:jc w:val="both"/>
        <w:rPr>
          <w:rFonts w:ascii="Bookman Old Style" w:hAnsi="Bookman Old Style"/>
          <w:b/>
          <w:sz w:val="20"/>
          <w:szCs w:val="20"/>
        </w:rPr>
      </w:pPr>
      <w:r w:rsidRPr="004C7285">
        <w:rPr>
          <w:rFonts w:ascii="Bookman Old Style" w:hAnsi="Bookman Old Style"/>
          <w:b/>
          <w:sz w:val="20"/>
          <w:szCs w:val="20"/>
        </w:rPr>
        <w:t>Przedmiotem konkursu jest udzielanie świadczeń zdrowotnych w rodzaju: AMBULATORYJNA OPIEKA SPECJALISTYCZNA, w zakresie: ŚWIADCZENIA W ZAKRESIE ENDOKRYNOLOGII udzielane przez  lekarza specjalistę endokrynologa w Poradni Endokrynologicznej SP ZOZ MSWiA w Krakowie, Przychodnia w Nowym Sączu</w:t>
      </w:r>
    </w:p>
    <w:p w14:paraId="5870CE9C" w14:textId="77777777" w:rsidR="004C7285" w:rsidRDefault="004C7285" w:rsidP="004C7285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14:paraId="1A249663" w14:textId="77777777" w:rsidR="00A12A45" w:rsidRPr="004C7285" w:rsidRDefault="00A12A45" w:rsidP="004C7285">
      <w:pPr>
        <w:pStyle w:val="Akapitzlist"/>
        <w:ind w:left="720"/>
        <w:rPr>
          <w:rFonts w:ascii="Bookman Old Style" w:hAnsi="Bookman Old Style" w:cs="Arial"/>
          <w:sz w:val="20"/>
          <w:szCs w:val="20"/>
        </w:rPr>
      </w:pPr>
      <w:r w:rsidRPr="004C7285"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0CC880B9" w14:textId="77777777" w:rsidR="00782AAE" w:rsidRPr="000A78D3" w:rsidRDefault="00782AAE" w:rsidP="00782AAE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02FEE33F" w14:textId="77777777" w:rsidR="00782AAE" w:rsidRPr="000A78D3" w:rsidRDefault="00782AAE" w:rsidP="00782AAE">
      <w:pPr>
        <w:rPr>
          <w:rFonts w:ascii="Bookman Old Style" w:hAnsi="Bookman Old Style" w:cs="Arial"/>
          <w:vanish/>
          <w:sz w:val="20"/>
          <w:szCs w:val="20"/>
        </w:rPr>
      </w:pPr>
    </w:p>
    <w:p w14:paraId="0760978B" w14:textId="77777777" w:rsidR="00782AAE" w:rsidRPr="000A78D3" w:rsidRDefault="00782AAE" w:rsidP="00782AAE">
      <w:pPr>
        <w:rPr>
          <w:rFonts w:ascii="Bookman Old Style" w:hAnsi="Bookman Old Style" w:cs="Arial"/>
          <w:sz w:val="20"/>
          <w:szCs w:val="20"/>
        </w:rPr>
      </w:pPr>
    </w:p>
    <w:p w14:paraId="1FA2770F" w14:textId="3271C38E" w:rsidR="00782AAE" w:rsidRPr="004C7285" w:rsidRDefault="00782AAE" w:rsidP="004C7285">
      <w:pPr>
        <w:pStyle w:val="Akapitzlist"/>
        <w:numPr>
          <w:ilvl w:val="0"/>
          <w:numId w:val="45"/>
        </w:numPr>
        <w:jc w:val="both"/>
        <w:rPr>
          <w:rFonts w:ascii="Bookman Old Style" w:hAnsi="Bookman Old Style" w:cs="Arial"/>
          <w:sz w:val="20"/>
          <w:szCs w:val="20"/>
        </w:rPr>
      </w:pPr>
      <w:r w:rsidRPr="004C7285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4C7285">
        <w:rPr>
          <w:rFonts w:ascii="Bookman Old Style" w:hAnsi="Bookman Old Style" w:cs="Arial"/>
          <w:sz w:val="20"/>
          <w:szCs w:val="20"/>
        </w:rPr>
        <w:t>397 500</w:t>
      </w:r>
      <w:r w:rsidRPr="004C7285">
        <w:rPr>
          <w:rFonts w:ascii="Bookman Old Style" w:hAnsi="Bookman Old Style" w:cs="Arial"/>
          <w:sz w:val="20"/>
          <w:szCs w:val="20"/>
        </w:rPr>
        <w:t>,00 zł.</w:t>
      </w:r>
    </w:p>
    <w:p w14:paraId="36BE3077" w14:textId="0B19A63B" w:rsidR="005E1AF5" w:rsidRPr="004C7285" w:rsidRDefault="005E1AF5" w:rsidP="004C7285">
      <w:pPr>
        <w:pStyle w:val="Akapitzlist"/>
        <w:numPr>
          <w:ilvl w:val="0"/>
          <w:numId w:val="45"/>
        </w:numPr>
        <w:jc w:val="both"/>
        <w:rPr>
          <w:rFonts w:ascii="Bookman Old Style" w:hAnsi="Bookman Old Style" w:cs="Arial"/>
          <w:sz w:val="20"/>
          <w:szCs w:val="20"/>
        </w:rPr>
      </w:pPr>
      <w:r w:rsidRPr="004C7285">
        <w:rPr>
          <w:rFonts w:ascii="Bookman Old Style" w:hAnsi="Bookman Old Style" w:cs="Arial"/>
          <w:sz w:val="20"/>
          <w:szCs w:val="20"/>
        </w:rPr>
        <w:t xml:space="preserve">Szacunkowa liczba punktów – </w:t>
      </w:r>
      <w:r w:rsidR="00FE32F2" w:rsidRPr="004C7285">
        <w:rPr>
          <w:rFonts w:ascii="Bookman Old Style" w:hAnsi="Bookman Old Style" w:cs="Arial"/>
          <w:sz w:val="20"/>
          <w:szCs w:val="20"/>
        </w:rPr>
        <w:t xml:space="preserve"> </w:t>
      </w:r>
      <w:r w:rsidR="004C7285">
        <w:rPr>
          <w:rFonts w:ascii="Bookman Old Style" w:hAnsi="Bookman Old Style" w:cs="Arial"/>
          <w:sz w:val="20"/>
          <w:szCs w:val="20"/>
        </w:rPr>
        <w:t>530</w:t>
      </w:r>
      <w:r w:rsidR="00DC2A87" w:rsidRPr="004C7285">
        <w:rPr>
          <w:rFonts w:ascii="Bookman Old Style" w:hAnsi="Bookman Old Style" w:cs="Arial"/>
          <w:sz w:val="20"/>
          <w:szCs w:val="20"/>
        </w:rPr>
        <w:t xml:space="preserve"> 000</w:t>
      </w:r>
      <w:r w:rsidRPr="004C7285">
        <w:rPr>
          <w:rFonts w:ascii="Bookman Old Style" w:hAnsi="Bookman Old Style" w:cs="Arial"/>
          <w:sz w:val="20"/>
          <w:szCs w:val="20"/>
        </w:rPr>
        <w:t xml:space="preserve"> </w:t>
      </w:r>
      <w:r w:rsidR="00F240A9" w:rsidRPr="004C7285">
        <w:rPr>
          <w:rFonts w:ascii="Bookman Old Style" w:hAnsi="Bookman Old Style" w:cs="Arial"/>
          <w:sz w:val="20"/>
          <w:szCs w:val="20"/>
        </w:rPr>
        <w:t>w okresie zamówienia</w:t>
      </w:r>
      <w:r w:rsidR="00572356" w:rsidRPr="004C7285">
        <w:rPr>
          <w:rFonts w:ascii="Bookman Old Style" w:hAnsi="Bookman Old Style" w:cs="Arial"/>
          <w:sz w:val="20"/>
          <w:szCs w:val="20"/>
        </w:rPr>
        <w:t>.</w:t>
      </w:r>
    </w:p>
    <w:p w14:paraId="39560E66" w14:textId="77777777" w:rsidR="00135F74" w:rsidRPr="000A78D3" w:rsidRDefault="00135F74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35733406" w14:textId="77777777" w:rsidR="007F1759" w:rsidRPr="000A78D3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SZCZEGÓŁOWE </w:t>
      </w:r>
      <w:r w:rsidR="00CD049F" w:rsidRPr="000A78D3">
        <w:rPr>
          <w:rFonts w:ascii="Bookman Old Style" w:hAnsi="Bookman Old Style" w:cs="Arial"/>
          <w:sz w:val="20"/>
        </w:rPr>
        <w:t>WARUNKI UMOWY O UDZIELANIE ŚWIADCZEŃ</w:t>
      </w:r>
    </w:p>
    <w:p w14:paraId="1F9FA346" w14:textId="77777777" w:rsidR="007F1759" w:rsidRPr="000A78D3" w:rsidRDefault="007F1759" w:rsidP="007F1759">
      <w:pPr>
        <w:rPr>
          <w:sz w:val="20"/>
          <w:szCs w:val="20"/>
        </w:rPr>
      </w:pPr>
    </w:p>
    <w:p w14:paraId="4A4766C8" w14:textId="4F8C7997" w:rsidR="00521A5B" w:rsidRPr="000A78D3" w:rsidRDefault="00CD049F" w:rsidP="00FE4E7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Ś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0A78D3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0A78D3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DD1186">
        <w:rPr>
          <w:rFonts w:ascii="Bookman Old Style" w:hAnsi="Bookman Old Style" w:cs="Arial"/>
          <w:sz w:val="20"/>
          <w:szCs w:val="20"/>
        </w:rPr>
        <w:t>Nowy Sącz</w:t>
      </w:r>
      <w:r w:rsidRPr="000A78D3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0A78D3">
        <w:rPr>
          <w:rFonts w:ascii="Bookman Old Style" w:hAnsi="Bookman Old Style" w:cs="Arial"/>
          <w:sz w:val="20"/>
          <w:szCs w:val="20"/>
        </w:rPr>
        <w:t xml:space="preserve">ul. </w:t>
      </w:r>
      <w:r w:rsidR="00DD1186">
        <w:rPr>
          <w:rFonts w:ascii="Bookman Old Style" w:hAnsi="Bookman Old Style" w:cs="Arial"/>
          <w:sz w:val="20"/>
          <w:szCs w:val="20"/>
        </w:rPr>
        <w:t>Żółkiewskiego</w:t>
      </w:r>
      <w:r w:rsidR="00F47FCF">
        <w:rPr>
          <w:rFonts w:ascii="Bookman Old Style" w:hAnsi="Bookman Old Style" w:cs="Arial"/>
          <w:sz w:val="20"/>
          <w:szCs w:val="20"/>
        </w:rPr>
        <w:t xml:space="preserve"> 11</w:t>
      </w:r>
      <w:r w:rsidR="00782AAE" w:rsidRPr="000A78D3">
        <w:rPr>
          <w:rFonts w:ascii="Bookman Old Style" w:hAnsi="Bookman Old Style" w:cs="Arial"/>
          <w:sz w:val="20"/>
          <w:szCs w:val="20"/>
        </w:rPr>
        <w:t>)</w:t>
      </w:r>
      <w:r w:rsidRPr="000A78D3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0A78D3">
        <w:rPr>
          <w:rFonts w:ascii="Bookman Old Style" w:hAnsi="Bookman Old Style" w:cs="Arial"/>
          <w:sz w:val="20"/>
          <w:szCs w:val="20"/>
        </w:rPr>
        <w:t xml:space="preserve">jego </w:t>
      </w:r>
      <w:r w:rsidRPr="000A78D3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0A78D3">
        <w:rPr>
          <w:rFonts w:ascii="Bookman Old Style" w:hAnsi="Bookman Old Style" w:cs="Arial"/>
          <w:sz w:val="20"/>
          <w:szCs w:val="20"/>
        </w:rPr>
        <w:t>i sprzętu</w:t>
      </w:r>
      <w:r w:rsidR="001F29AD" w:rsidRPr="000A78D3">
        <w:rPr>
          <w:rFonts w:ascii="Bookman Old Style" w:hAnsi="Bookman Old Style" w:cs="Arial"/>
          <w:sz w:val="20"/>
          <w:szCs w:val="20"/>
        </w:rPr>
        <w:t>,</w:t>
      </w:r>
      <w:r w:rsidR="00521A5B" w:rsidRPr="000A78D3">
        <w:rPr>
          <w:sz w:val="20"/>
          <w:szCs w:val="20"/>
        </w:rPr>
        <w:t xml:space="preserve"> </w:t>
      </w:r>
      <w:r w:rsidR="001F29AD" w:rsidRPr="000A78D3">
        <w:rPr>
          <w:rFonts w:ascii="Bookman Old Style" w:hAnsi="Bookman Old Style" w:cs="Arial"/>
          <w:sz w:val="20"/>
          <w:szCs w:val="20"/>
        </w:rPr>
        <w:t xml:space="preserve">zgodnie ze „Szczegółowymi materiałami informacyjnymi .... </w:t>
      </w:r>
      <w:r w:rsidR="00FE4E7B" w:rsidRPr="000A78D3">
        <w:rPr>
          <w:rFonts w:ascii="Bookman Old Style" w:hAnsi="Bookman Old Style" w:cs="Arial"/>
          <w:sz w:val="20"/>
          <w:szCs w:val="20"/>
        </w:rPr>
        <w:br/>
      </w:r>
      <w:r w:rsidR="001F29AD" w:rsidRPr="000A78D3">
        <w:rPr>
          <w:rFonts w:ascii="Bookman Old Style" w:hAnsi="Bookman Old Style" w:cs="Arial"/>
          <w:sz w:val="20"/>
          <w:szCs w:val="20"/>
        </w:rPr>
        <w:t>w rodzaju: ambulatoryjne świadczenia specjalistyczne” stosowanymi do umów z NFZ.</w:t>
      </w:r>
    </w:p>
    <w:p w14:paraId="779335AB" w14:textId="3B741540" w:rsidR="00782AAE" w:rsidRPr="000A78D3" w:rsidRDefault="00782AAE" w:rsidP="00FE4E7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Oferowana stawka za 1 punkt  świadczenia nie wyższa niż </w:t>
      </w:r>
      <w:r w:rsidR="004C5BDC" w:rsidRPr="000A78D3">
        <w:rPr>
          <w:rFonts w:ascii="Bookman Old Style" w:hAnsi="Bookman Old Style"/>
          <w:sz w:val="20"/>
        </w:rPr>
        <w:t>0,</w:t>
      </w:r>
      <w:r w:rsidR="004C7285">
        <w:rPr>
          <w:rFonts w:ascii="Bookman Old Style" w:hAnsi="Bookman Old Style"/>
          <w:sz w:val="20"/>
        </w:rPr>
        <w:t>75</w:t>
      </w:r>
      <w:r w:rsidRPr="000A78D3">
        <w:rPr>
          <w:rFonts w:ascii="Bookman Old Style" w:hAnsi="Bookman Old Style"/>
          <w:sz w:val="20"/>
        </w:rPr>
        <w:t xml:space="preserve"> zł (</w:t>
      </w:r>
      <w:r w:rsidR="00D662EA" w:rsidRPr="000A78D3">
        <w:rPr>
          <w:rFonts w:ascii="Bookman Old Style" w:hAnsi="Bookman Old Style"/>
          <w:sz w:val="20"/>
        </w:rPr>
        <w:t xml:space="preserve">nie mniej niż </w:t>
      </w:r>
      <w:r w:rsidR="00646852" w:rsidRPr="000A78D3">
        <w:rPr>
          <w:rFonts w:ascii="Bookman Old Style" w:hAnsi="Bookman Old Style"/>
          <w:sz w:val="20"/>
        </w:rPr>
        <w:t xml:space="preserve">12 </w:t>
      </w:r>
      <w:r w:rsidR="00D662EA" w:rsidRPr="000A78D3">
        <w:rPr>
          <w:rFonts w:ascii="Bookman Old Style" w:hAnsi="Bookman Old Style"/>
          <w:sz w:val="20"/>
        </w:rPr>
        <w:t>godzin tygodniowo</w:t>
      </w:r>
      <w:r w:rsidRPr="000A78D3">
        <w:rPr>
          <w:rFonts w:ascii="Bookman Old Style" w:hAnsi="Bookman Old Style"/>
          <w:sz w:val="20"/>
        </w:rPr>
        <w:t>)</w:t>
      </w:r>
    </w:p>
    <w:p w14:paraId="657ED017" w14:textId="455861E1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Termin płatności wynagrodzenia  - do 30 dni od dnia otrzymania</w:t>
      </w:r>
      <w:r w:rsidR="007260EC" w:rsidRPr="000A78D3">
        <w:rPr>
          <w:rFonts w:ascii="Bookman Old Style" w:hAnsi="Bookman Old Style" w:cs="Arial"/>
          <w:sz w:val="20"/>
        </w:rPr>
        <w:t xml:space="preserve"> prawidłowo wystawionej</w:t>
      </w:r>
      <w:r w:rsidRPr="000A78D3">
        <w:rPr>
          <w:rFonts w:ascii="Bookman Old Style" w:hAnsi="Bookman Old Style" w:cs="Arial"/>
          <w:sz w:val="20"/>
        </w:rPr>
        <w:t xml:space="preserve"> faktury.</w:t>
      </w:r>
    </w:p>
    <w:p w14:paraId="5B7A7B0F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04CFD57B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343D79CB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B68B90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B8FD2A9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Udzielającego zamówienia  w przypadku wystąpienia u niego sytuacji zagrażającej utratą płynności finansowej zakładu lub konieczności zmiany </w:t>
      </w:r>
      <w:r w:rsidRPr="000A78D3">
        <w:rPr>
          <w:rFonts w:ascii="Bookman Old Style" w:hAnsi="Bookman Old Style" w:cs="Arial"/>
          <w:bCs/>
          <w:sz w:val="20"/>
        </w:rPr>
        <w:lastRenderedPageBreak/>
        <w:t>organizacji świadczeń lub jeśli Przyjmujący zamówienie nie wypełnia podstawowych obowiązków umownych, a w szczególności, gdy:</w:t>
      </w:r>
    </w:p>
    <w:p w14:paraId="779153F0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1D4E2762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zawęzi zakres udzielania świadczeń;</w:t>
      </w:r>
    </w:p>
    <w:p w14:paraId="5A49A48E" w14:textId="6EF0ABA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2D70AD">
        <w:rPr>
          <w:rFonts w:ascii="Bookman Old Style" w:hAnsi="Bookman Old Style" w:cs="Arial"/>
          <w:bCs/>
          <w:sz w:val="20"/>
        </w:rPr>
        <w:t>Udzielającego zamówienia</w:t>
      </w:r>
      <w:r w:rsidRPr="000A78D3">
        <w:rPr>
          <w:rFonts w:ascii="Bookman Old Style" w:hAnsi="Bookman Old Style" w:cs="Arial"/>
          <w:bCs/>
          <w:sz w:val="20"/>
        </w:rPr>
        <w:t>;</w:t>
      </w:r>
    </w:p>
    <w:p w14:paraId="563AC024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6E9F5C7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78869ED1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5F87BBB9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5399586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0A78D3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0A78D3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0A78D3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2962EC66" w14:textId="77777777" w:rsidR="002D70AD" w:rsidRDefault="002D70AD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(tekst jedn. Dz.U. 2020 poz. 320 ze zm.) w sprawie ogólnych warunków umów o udzielanie świadczeń opieki zdrowotnej.</w:t>
      </w:r>
    </w:p>
    <w:p w14:paraId="27515A4C" w14:textId="19AD5357" w:rsidR="00782AAE" w:rsidRPr="002D70AD" w:rsidRDefault="006C4598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/>
          <w:sz w:val="20"/>
          <w:szCs w:val="20"/>
        </w:rPr>
        <w:t xml:space="preserve">Do </w:t>
      </w:r>
      <w:r w:rsidR="00D07B6D" w:rsidRPr="002D70AD">
        <w:rPr>
          <w:rFonts w:ascii="Bookman Old Style" w:hAnsi="Bookman Old Style"/>
          <w:sz w:val="20"/>
          <w:szCs w:val="20"/>
        </w:rPr>
        <w:t xml:space="preserve">obowiązków </w:t>
      </w:r>
      <w:r w:rsidRPr="002D70AD">
        <w:rPr>
          <w:rFonts w:ascii="Bookman Old Style" w:hAnsi="Bookman Old Style"/>
          <w:sz w:val="20"/>
          <w:szCs w:val="20"/>
        </w:rPr>
        <w:t>Przyjmującego zamówienia</w:t>
      </w:r>
      <w:r w:rsidR="00D07B6D" w:rsidRPr="002D70AD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7701DE36" w14:textId="4DE221B5" w:rsidR="00BE22B7" w:rsidRPr="000A78D3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</w:t>
      </w:r>
      <w:r w:rsidR="007E0601" w:rsidRPr="000A78D3">
        <w:rPr>
          <w:rFonts w:ascii="Bookman Old Style" w:hAnsi="Bookman Old Style" w:cs="Arial"/>
          <w:sz w:val="20"/>
          <w:szCs w:val="20"/>
        </w:rPr>
        <w:t xml:space="preserve">dzielanie porad i konsultacji specjalistycznych w zakresie </w:t>
      </w:r>
      <w:r w:rsidR="004C7285">
        <w:rPr>
          <w:rFonts w:ascii="Bookman Old Style" w:hAnsi="Bookman Old Style" w:cs="Arial"/>
          <w:sz w:val="20"/>
          <w:szCs w:val="20"/>
        </w:rPr>
        <w:t>endokrynologii</w:t>
      </w:r>
      <w:r w:rsidR="0079625D" w:rsidRPr="000A78D3">
        <w:rPr>
          <w:rFonts w:ascii="Bookman Old Style" w:hAnsi="Bookman Old Style" w:cs="Arial"/>
          <w:sz w:val="20"/>
          <w:szCs w:val="20"/>
        </w:rPr>
        <w:br/>
      </w:r>
      <w:r w:rsidR="007E0601" w:rsidRPr="000A78D3">
        <w:rPr>
          <w:rFonts w:ascii="Bookman Old Style" w:hAnsi="Bookman Old Style" w:cs="Arial"/>
          <w:sz w:val="20"/>
          <w:szCs w:val="20"/>
        </w:rPr>
        <w:t>w warunkach ambulatoryjnych</w:t>
      </w:r>
      <w:r w:rsidR="007E0601" w:rsidRPr="000A78D3">
        <w:rPr>
          <w:rFonts w:ascii="Bookman Old Style" w:hAnsi="Bookman Old Style"/>
          <w:sz w:val="20"/>
          <w:szCs w:val="20"/>
        </w:rPr>
        <w:t xml:space="preserve"> </w:t>
      </w:r>
      <w:r w:rsidR="008003F4" w:rsidRPr="000A78D3">
        <w:rPr>
          <w:rFonts w:ascii="Bookman Old Style" w:hAnsi="Bookman Old Style"/>
          <w:sz w:val="20"/>
          <w:szCs w:val="20"/>
        </w:rPr>
        <w:t xml:space="preserve">i domowych, </w:t>
      </w:r>
      <w:r w:rsidR="007E0601" w:rsidRPr="000A78D3">
        <w:rPr>
          <w:rFonts w:ascii="Bookman Old Style" w:hAnsi="Bookman Old Style"/>
          <w:sz w:val="20"/>
          <w:szCs w:val="20"/>
        </w:rPr>
        <w:t>na podstawie skierowania</w:t>
      </w:r>
      <w:r w:rsidR="00782AAE" w:rsidRPr="000A78D3">
        <w:rPr>
          <w:rFonts w:ascii="Bookman Old Style" w:hAnsi="Bookman Old Style"/>
          <w:sz w:val="20"/>
          <w:szCs w:val="20"/>
        </w:rPr>
        <w:t xml:space="preserve">, nie mniej niż </w:t>
      </w:r>
      <w:r w:rsidR="000D5F54" w:rsidRPr="000A78D3">
        <w:rPr>
          <w:rFonts w:ascii="Bookman Old Style" w:hAnsi="Bookman Old Style"/>
          <w:sz w:val="20"/>
          <w:szCs w:val="20"/>
        </w:rPr>
        <w:t>1</w:t>
      </w:r>
      <w:r w:rsidR="003745F0" w:rsidRPr="000A78D3">
        <w:rPr>
          <w:rFonts w:ascii="Bookman Old Style" w:hAnsi="Bookman Old Style"/>
          <w:sz w:val="20"/>
          <w:szCs w:val="20"/>
        </w:rPr>
        <w:t>2</w:t>
      </w:r>
      <w:r w:rsidR="00782AAE" w:rsidRPr="000A78D3">
        <w:rPr>
          <w:rFonts w:ascii="Bookman Old Style" w:hAnsi="Bookman Old Style"/>
          <w:sz w:val="20"/>
          <w:szCs w:val="20"/>
        </w:rPr>
        <w:t xml:space="preserve"> godzin tygodniowo (konieczność dostosowania godzin przyjęć do wymogów NFZ i możliwości lokalowych udzielającego zamówienia);</w:t>
      </w:r>
    </w:p>
    <w:p w14:paraId="1DB6BE32" w14:textId="77777777" w:rsidR="00BE22B7" w:rsidRPr="000A78D3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06AB5251" w14:textId="08235A5A" w:rsidR="00782AAE" w:rsidRPr="000A78D3" w:rsidRDefault="00BE22B7" w:rsidP="00BE22B7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w</w:t>
      </w:r>
      <w:r w:rsidR="007E0601" w:rsidRPr="000A78D3">
        <w:rPr>
          <w:rFonts w:ascii="Bookman Old Style" w:hAnsi="Bookman Old Style"/>
          <w:sz w:val="20"/>
          <w:szCs w:val="20"/>
        </w:rPr>
        <w:t xml:space="preserve">ykonywanie świadczeń zdrowotnych, stanowiących przedmiot zamówienia zgodnie z harmonogramem uzgodnionym z kierownikiem </w:t>
      </w:r>
      <w:r w:rsidR="006C4598" w:rsidRPr="000A78D3">
        <w:rPr>
          <w:rFonts w:ascii="Bookman Old Style" w:hAnsi="Bookman Old Style"/>
          <w:sz w:val="20"/>
          <w:szCs w:val="20"/>
        </w:rPr>
        <w:t xml:space="preserve">Przychodni w </w:t>
      </w:r>
      <w:r w:rsidR="00D90077" w:rsidRPr="000A78D3">
        <w:rPr>
          <w:rFonts w:ascii="Bookman Old Style" w:hAnsi="Bookman Old Style"/>
          <w:sz w:val="20"/>
          <w:szCs w:val="20"/>
        </w:rPr>
        <w:t>Nowym Sączu</w:t>
      </w:r>
      <w:r w:rsidR="00782AAE" w:rsidRPr="000A78D3">
        <w:rPr>
          <w:rFonts w:ascii="Bookman Old Style" w:hAnsi="Bookman Old Style"/>
          <w:sz w:val="20"/>
          <w:szCs w:val="20"/>
        </w:rPr>
        <w:t>;</w:t>
      </w:r>
    </w:p>
    <w:p w14:paraId="7581B235" w14:textId="37F85A7E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2D70AD">
        <w:rPr>
          <w:rFonts w:ascii="Bookman Old Style" w:hAnsi="Bookman Old Style"/>
          <w:sz w:val="20"/>
          <w:szCs w:val="20"/>
        </w:rPr>
        <w:t xml:space="preserve">aktualnym </w:t>
      </w:r>
      <w:r w:rsidRPr="000A78D3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0B9E91B8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0A78D3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5D48FA10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53AE16D2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0A78D3">
        <w:rPr>
          <w:rFonts w:ascii="Bookman Old Style" w:hAnsi="Bookman Old Style" w:cs="Arial"/>
          <w:sz w:val="20"/>
          <w:szCs w:val="20"/>
        </w:rPr>
        <w:br/>
      </w:r>
      <w:r w:rsidRPr="000A78D3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58AE5C6A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341C3E74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0A78D3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3A94A9D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444F57F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148AF928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0A78D3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0A78D3">
        <w:rPr>
          <w:rFonts w:ascii="Bookman Old Style" w:hAnsi="Bookman Old Style"/>
          <w:bCs/>
          <w:sz w:val="20"/>
          <w:szCs w:val="20"/>
        </w:rPr>
        <w:br/>
      </w:r>
      <w:r w:rsidRPr="000A78D3">
        <w:rPr>
          <w:rFonts w:ascii="Bookman Old Style" w:hAnsi="Bookman Old Style"/>
          <w:bCs/>
          <w:sz w:val="20"/>
          <w:szCs w:val="20"/>
        </w:rPr>
        <w:lastRenderedPageBreak/>
        <w:t>w ustawie z dnia 27 sierpnia 2004 r. o świadczeniach opieki zdrowotnej finansowanych ze środków publicznych, w zakresie wynikającym z umowy;</w:t>
      </w:r>
    </w:p>
    <w:p w14:paraId="32853C4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C66A4AC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408F883A" w14:textId="77777777" w:rsidR="005E6CCE" w:rsidRPr="000A78D3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D69E220" w14:textId="77777777" w:rsidR="00E84190" w:rsidRPr="000A78D3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WARUNKI WYMAGANE OD OFERENTOW</w:t>
      </w:r>
    </w:p>
    <w:p w14:paraId="4214C349" w14:textId="77777777" w:rsidR="00E84190" w:rsidRPr="000A78D3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3194A34F" w14:textId="77777777" w:rsidR="00EC3744" w:rsidRPr="000A78D3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        A .  </w:t>
      </w:r>
      <w:r w:rsidR="00EC3744" w:rsidRPr="000A78D3">
        <w:rPr>
          <w:rFonts w:ascii="Bookman Old Style" w:hAnsi="Bookman Old Style" w:cs="Arial"/>
          <w:sz w:val="20"/>
        </w:rPr>
        <w:t xml:space="preserve">DOKUMENTY </w:t>
      </w:r>
    </w:p>
    <w:p w14:paraId="2E49D4BC" w14:textId="77777777" w:rsidR="0042695B" w:rsidRPr="000A78D3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172EB44" w14:textId="77777777" w:rsidR="0042695B" w:rsidRPr="000A78D3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0A78D3">
        <w:rPr>
          <w:rFonts w:ascii="Bookman Old Style" w:hAnsi="Bookman Old Style" w:cs="Arial"/>
          <w:sz w:val="20"/>
          <w:szCs w:val="20"/>
        </w:rPr>
        <w:t>ępujące  dokumenty  (odpisy/</w:t>
      </w:r>
      <w:r w:rsidRPr="000A78D3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0A78D3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10B867AC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p w14:paraId="0D6DEE68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78D3" w:rsidRPr="000A78D3" w14:paraId="6B590E3E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2B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0A78D3" w:rsidRPr="000A78D3" w14:paraId="3B15362D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DF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0A78D3" w:rsidRPr="000A78D3" w14:paraId="07D81C67" w14:textId="77777777" w:rsidTr="00A5651D">
        <w:tc>
          <w:tcPr>
            <w:tcW w:w="9142" w:type="dxa"/>
          </w:tcPr>
          <w:p w14:paraId="37CC42B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227AB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36EB9C4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0A78D3" w:rsidRPr="000A78D3" w14:paraId="3C8B04D1" w14:textId="77777777" w:rsidTr="00A5651D">
        <w:tc>
          <w:tcPr>
            <w:tcW w:w="9142" w:type="dxa"/>
          </w:tcPr>
          <w:p w14:paraId="08C65A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0A78D3" w:rsidRPr="000A78D3" w14:paraId="31A33D81" w14:textId="77777777" w:rsidTr="00A5651D">
        <w:trPr>
          <w:trHeight w:val="177"/>
        </w:trPr>
        <w:tc>
          <w:tcPr>
            <w:tcW w:w="9142" w:type="dxa"/>
          </w:tcPr>
          <w:p w14:paraId="3C44ACBA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0A78D3" w:rsidRPr="000A78D3" w14:paraId="3973AD82" w14:textId="77777777" w:rsidTr="00A5651D">
        <w:tc>
          <w:tcPr>
            <w:tcW w:w="9142" w:type="dxa"/>
          </w:tcPr>
          <w:p w14:paraId="5E7B40D9" w14:textId="026DCA41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0A78D3" w:rsidRPr="000A78D3" w14:paraId="568B0445" w14:textId="77777777" w:rsidTr="00A5651D">
        <w:tc>
          <w:tcPr>
            <w:tcW w:w="9142" w:type="dxa"/>
          </w:tcPr>
          <w:p w14:paraId="25D4248D" w14:textId="77777777" w:rsidR="007E0601" w:rsidRPr="000A78D3" w:rsidRDefault="007E0601" w:rsidP="00A5651D">
            <w:pPr>
              <w:rPr>
                <w:rFonts w:ascii="Bookman Old Style" w:hAnsi="Bookman Old Style"/>
                <w:sz w:val="20"/>
                <w:szCs w:val="20"/>
              </w:rPr>
            </w:pPr>
            <w:r w:rsidRPr="000A78D3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0A78D3" w:rsidRPr="000A78D3" w14:paraId="2BCFCAE1" w14:textId="77777777" w:rsidTr="00A5651D">
        <w:tc>
          <w:tcPr>
            <w:tcW w:w="9142" w:type="dxa"/>
          </w:tcPr>
          <w:p w14:paraId="2A737EAF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2D70AD" w14:paraId="4840F7A4" w14:textId="77777777" w:rsidTr="002D70AD">
        <w:tblPrEx>
          <w:tblLook w:val="04A0" w:firstRow="1" w:lastRow="0" w:firstColumn="1" w:lastColumn="0" w:noHBand="0" w:noVBand="1"/>
        </w:tblPrEx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C839" w14:textId="5DC821F7" w:rsidR="002D70AD" w:rsidRDefault="002D70AD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0A78D3" w:rsidRPr="000A78D3" w14:paraId="6643444F" w14:textId="77777777" w:rsidTr="00A5651D">
        <w:tc>
          <w:tcPr>
            <w:tcW w:w="9142" w:type="dxa"/>
          </w:tcPr>
          <w:p w14:paraId="5DA6E24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E0601" w:rsidRPr="000A78D3" w14:paraId="51DB3EA7" w14:textId="77777777" w:rsidTr="004A6D49">
        <w:trPr>
          <w:trHeight w:val="371"/>
        </w:trPr>
        <w:tc>
          <w:tcPr>
            <w:tcW w:w="9142" w:type="dxa"/>
          </w:tcPr>
          <w:p w14:paraId="3DA08356" w14:textId="77777777" w:rsidR="007E0601" w:rsidRPr="000A78D3" w:rsidRDefault="007E0601" w:rsidP="00A5651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2FF6049" w14:textId="77777777" w:rsidR="00BE269D" w:rsidRPr="000A78D3" w:rsidRDefault="00BE269D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53A43C21" w14:textId="77777777" w:rsidR="002D70AD" w:rsidRDefault="007E0601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Uwaga: </w:t>
      </w:r>
      <w:r w:rsidRPr="000A78D3">
        <w:rPr>
          <w:rFonts w:ascii="Bookman Old Style" w:hAnsi="Bookman Old Style"/>
          <w:sz w:val="20"/>
        </w:rPr>
        <w:br/>
      </w:r>
      <w:r w:rsidR="002D70AD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5EA3992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5382F5C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177DB85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69D738E0" w14:textId="77777777" w:rsidR="001B7B42" w:rsidRPr="000A78D3" w:rsidRDefault="001B7B42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4D675E8" w14:textId="77777777" w:rsidR="00EC3744" w:rsidRPr="000A78D3" w:rsidRDefault="0042695B" w:rsidP="00332E7A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0A78D3">
        <w:rPr>
          <w:rFonts w:cs="Arial"/>
          <w:sz w:val="20"/>
        </w:rPr>
        <w:t xml:space="preserve"> </w:t>
      </w:r>
      <w:r w:rsidR="00201930" w:rsidRPr="000A78D3">
        <w:rPr>
          <w:rFonts w:cs="Arial"/>
          <w:sz w:val="20"/>
        </w:rPr>
        <w:t>POZOSTAŁE WARUNKI:</w:t>
      </w:r>
    </w:p>
    <w:p w14:paraId="5275FE87" w14:textId="77777777" w:rsidR="00B741F3" w:rsidRPr="000A78D3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5F1DAE25" w14:textId="77777777" w:rsidR="00DC2A87" w:rsidRPr="00D74078" w:rsidRDefault="00DC2A87" w:rsidP="00DC2A8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D74078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10AEBB5A" w14:textId="77777777" w:rsidR="00DC2A87" w:rsidRPr="00D74078" w:rsidRDefault="00DC2A87" w:rsidP="00DC2A8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D74078">
        <w:rPr>
          <w:rFonts w:ascii="Bookman Old Style" w:hAnsi="Bookman Old Style" w:cs="Arial"/>
          <w:b/>
          <w:sz w:val="20"/>
        </w:rPr>
        <w:lastRenderedPageBreak/>
        <w:t>Minimalna liczba osób udzielających świadczeń zdrowotnych w zakresie przedmiotu zamówienie – 1 lekarz o którym mowa w pkt. 3.</w:t>
      </w:r>
    </w:p>
    <w:p w14:paraId="1A56337B" w14:textId="560DE796" w:rsidR="00DC2A87" w:rsidRPr="00D74078" w:rsidRDefault="00DC2A87" w:rsidP="00DC2A8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D74078">
        <w:rPr>
          <w:rFonts w:ascii="Bookman Old Style" w:hAnsi="Bookman Old Style" w:cs="Arial"/>
          <w:b/>
          <w:sz w:val="20"/>
        </w:rPr>
        <w:t xml:space="preserve">Lekarz udzielający świadczeń zdrowotnych winien posiadać tytuł specjalisty </w:t>
      </w:r>
      <w:r w:rsidRPr="00D74078">
        <w:rPr>
          <w:rFonts w:ascii="Bookman Old Style" w:hAnsi="Bookman Old Style" w:cs="Arial"/>
          <w:b/>
          <w:sz w:val="20"/>
        </w:rPr>
        <w:br/>
      </w:r>
      <w:r w:rsidR="004C7285">
        <w:rPr>
          <w:rFonts w:ascii="Bookman Old Style" w:hAnsi="Bookman Old Style" w:cs="Arial"/>
          <w:b/>
          <w:sz w:val="20"/>
        </w:rPr>
        <w:t>w dziedzinie</w:t>
      </w:r>
      <w:r w:rsidRPr="00D74078">
        <w:rPr>
          <w:rFonts w:ascii="Bookman Old Style" w:hAnsi="Bookman Old Style" w:cs="Arial"/>
          <w:b/>
          <w:sz w:val="20"/>
        </w:rPr>
        <w:t xml:space="preserve"> </w:t>
      </w:r>
      <w:r w:rsidR="004C7285">
        <w:rPr>
          <w:rFonts w:ascii="Bookman Old Style" w:hAnsi="Bookman Old Style" w:cs="Arial"/>
          <w:b/>
          <w:sz w:val="20"/>
        </w:rPr>
        <w:t>endokrynologii</w:t>
      </w:r>
      <w:r w:rsidRPr="00D74078">
        <w:rPr>
          <w:rFonts w:ascii="Bookman Old Style" w:hAnsi="Bookman Old Style" w:cs="Arial"/>
          <w:b/>
          <w:sz w:val="20"/>
        </w:rPr>
        <w:t>.</w:t>
      </w:r>
    </w:p>
    <w:p w14:paraId="7801A99B" w14:textId="77777777" w:rsidR="00DC2A87" w:rsidRDefault="00DC2A87" w:rsidP="00DC2A8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D74078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D74078"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4A68CA01" w14:textId="77777777" w:rsidR="00DC2A87" w:rsidRPr="00D74078" w:rsidRDefault="00DC2A87" w:rsidP="00DC2A87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</w:p>
    <w:p w14:paraId="6D7DBF15" w14:textId="77777777" w:rsidR="00EC3744" w:rsidRPr="000A78D3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KRYTERIA OCENY OFERT.</w:t>
      </w:r>
    </w:p>
    <w:p w14:paraId="0C18768D" w14:textId="77777777" w:rsidR="00B741F3" w:rsidRPr="000A78D3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188C4AF" w14:textId="77777777" w:rsidR="006469B7" w:rsidRPr="000A78D3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0A78D3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0A78D3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16EE2FAA" w14:textId="77777777" w:rsidR="00EC3744" w:rsidRPr="000A78D3" w:rsidRDefault="00EC3744">
      <w:pPr>
        <w:rPr>
          <w:rFonts w:ascii="Bookman Old Style" w:hAnsi="Bookman Old Style" w:cs="Arial"/>
          <w:sz w:val="20"/>
          <w:szCs w:val="20"/>
        </w:rPr>
      </w:pPr>
    </w:p>
    <w:p w14:paraId="4AA748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Cena jednego punktu </w:t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  <w:t>max. 100  pkt</w:t>
      </w:r>
    </w:p>
    <w:p w14:paraId="0E88C1C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F7E206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0A78D3">
        <w:rPr>
          <w:rFonts w:ascii="Bookman Old Style" w:hAnsi="Bookman Old Style" w:cs="Arial"/>
          <w:b/>
          <w:sz w:val="20"/>
        </w:rPr>
        <w:t>Cn</w:t>
      </w:r>
      <w:proofErr w:type="spellEnd"/>
    </w:p>
    <w:p w14:paraId="14AD924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………………..</w:t>
      </w:r>
      <w:r w:rsidRPr="000A78D3">
        <w:rPr>
          <w:rFonts w:ascii="Bookman Old Style" w:hAnsi="Bookman Old Style" w:cs="Arial"/>
          <w:b/>
          <w:sz w:val="20"/>
        </w:rPr>
        <w:tab/>
        <w:t>x 100</w:t>
      </w:r>
    </w:p>
    <w:p w14:paraId="61D110CB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Co</w:t>
      </w:r>
    </w:p>
    <w:p w14:paraId="2C7E30A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01C9E7B" w14:textId="77777777" w:rsidR="005E1AF5" w:rsidRPr="000A78D3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Gdzie: </w:t>
      </w:r>
      <w:r w:rsidRPr="000A78D3">
        <w:rPr>
          <w:rFonts w:ascii="Bookman Old Style" w:hAnsi="Bookman Old Style"/>
          <w:sz w:val="20"/>
        </w:rPr>
        <w:tab/>
      </w:r>
      <w:proofErr w:type="spellStart"/>
      <w:r w:rsidRPr="000A78D3">
        <w:rPr>
          <w:rFonts w:ascii="Bookman Old Style" w:hAnsi="Bookman Old Style"/>
          <w:b/>
          <w:bCs/>
          <w:sz w:val="20"/>
        </w:rPr>
        <w:t>Cn</w:t>
      </w:r>
      <w:proofErr w:type="spellEnd"/>
      <w:r w:rsidRPr="000A78D3">
        <w:rPr>
          <w:rFonts w:ascii="Bookman Old Style" w:hAnsi="Bookman Old Style"/>
          <w:sz w:val="20"/>
        </w:rPr>
        <w:t xml:space="preserve"> oznacza najniższą zaoferowana cenę </w:t>
      </w:r>
    </w:p>
    <w:p w14:paraId="64F890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b/>
          <w:bCs/>
          <w:sz w:val="20"/>
        </w:rPr>
        <w:t>Co</w:t>
      </w:r>
      <w:r w:rsidRPr="000A78D3">
        <w:rPr>
          <w:rFonts w:ascii="Bookman Old Style" w:hAnsi="Bookman Old Style"/>
          <w:sz w:val="20"/>
        </w:rPr>
        <w:t xml:space="preserve"> oznacza cenę zaproponowana w danej ofercie</w:t>
      </w:r>
    </w:p>
    <w:p w14:paraId="2EBFF0BB" w14:textId="77777777" w:rsidR="00EC3744" w:rsidRPr="000A78D3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14830AC1" w14:textId="77777777" w:rsidR="007E0601" w:rsidRPr="000A78D3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02405945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kwalifikacje</w:t>
      </w:r>
    </w:p>
    <w:p w14:paraId="79AD66A8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0C483CE3" w14:textId="77777777" w:rsidR="00662EB4" w:rsidRPr="000A78D3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4A5492A0" w14:textId="77777777" w:rsidR="00A01E86" w:rsidRPr="000A78D3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MIEJSCE I TERMIN SKŁADANIA OFERT</w:t>
      </w:r>
    </w:p>
    <w:p w14:paraId="2989ECE0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5124A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2F87F0C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22EE1C6" w14:textId="77777777" w:rsidR="00A01E86" w:rsidRPr="000A78D3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0A78D3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0A78D3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B9850C9" w14:textId="77777777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5296A4DA" w14:textId="1FCFD3A9" w:rsidR="00AD5F64" w:rsidRPr="000A78D3" w:rsidRDefault="00EB7ACC" w:rsidP="001B7B42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1B7B42">
        <w:rPr>
          <w:rFonts w:ascii="Bookman Old Style" w:hAnsi="Bookman Old Style" w:cs="Arial"/>
          <w:b/>
          <w:sz w:val="20"/>
          <w:szCs w:val="20"/>
        </w:rPr>
        <w:t>nr 4</w:t>
      </w:r>
      <w:r w:rsidR="004C7285">
        <w:rPr>
          <w:rFonts w:ascii="Bookman Old Style" w:hAnsi="Bookman Old Style" w:cs="Arial"/>
          <w:b/>
          <w:sz w:val="20"/>
          <w:szCs w:val="20"/>
        </w:rPr>
        <w:t>9</w:t>
      </w:r>
      <w:r w:rsidR="001B7B42">
        <w:rPr>
          <w:rFonts w:ascii="Bookman Old Style" w:hAnsi="Bookman Old Style" w:cs="Arial"/>
          <w:b/>
          <w:sz w:val="20"/>
          <w:szCs w:val="20"/>
        </w:rPr>
        <w:t>/2024</w:t>
      </w:r>
    </w:p>
    <w:p w14:paraId="111C83D9" w14:textId="42FAB751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1B7B42">
        <w:rPr>
          <w:rFonts w:ascii="Bookman Old Style" w:hAnsi="Bookman Old Style" w:cs="Arial"/>
          <w:b/>
          <w:sz w:val="20"/>
          <w:szCs w:val="20"/>
        </w:rPr>
        <w:t>17 października 2024 r.</w:t>
      </w:r>
    </w:p>
    <w:p w14:paraId="0DFADB4D" w14:textId="77777777" w:rsidR="00A01E86" w:rsidRPr="000A78D3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BBC6AD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0A78D3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DC1D369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FD820A9" w14:textId="53426EC0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1B7B42">
        <w:rPr>
          <w:rFonts w:ascii="Bookman Old Style" w:hAnsi="Bookman Old Style" w:cs="Arial"/>
          <w:sz w:val="20"/>
          <w:szCs w:val="20"/>
        </w:rPr>
        <w:t>17 października 2024</w:t>
      </w:r>
      <w:r w:rsidR="004F3E40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r. do godz. 1</w:t>
      </w:r>
      <w:r w:rsidR="00B1505F" w:rsidRPr="000A78D3">
        <w:rPr>
          <w:rFonts w:ascii="Bookman Old Style" w:hAnsi="Bookman Old Style" w:cs="Arial"/>
          <w:sz w:val="20"/>
          <w:szCs w:val="20"/>
        </w:rPr>
        <w:t>0.00</w:t>
      </w:r>
    </w:p>
    <w:p w14:paraId="1169D21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23AE2011" w14:textId="77777777" w:rsidR="00A01E86" w:rsidRPr="000A78D3" w:rsidRDefault="00A01E86" w:rsidP="00A01E86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4.</w:t>
      </w:r>
      <w:r w:rsidR="00CD3BCA" w:rsidRPr="000A78D3">
        <w:rPr>
          <w:rFonts w:ascii="Bookman Old Style" w:hAnsi="Bookman Old Style" w:cs="Arial"/>
          <w:bCs/>
          <w:sz w:val="20"/>
        </w:rPr>
        <w:t xml:space="preserve"> </w:t>
      </w:r>
      <w:r w:rsidRPr="000A78D3">
        <w:rPr>
          <w:rFonts w:ascii="Bookman Old Style" w:hAnsi="Bookman Old Style" w:cs="Arial"/>
          <w:bCs/>
          <w:sz w:val="20"/>
        </w:rPr>
        <w:t>Wszystkie strony oferty powinny być ponumerowane w ciągłości, wszelkie zmiany winny być parafowane przez Oferenta. Wszystkie strony oferty należy spiąć w sposób uniemożliwiający jej zdekompletowanie.</w:t>
      </w:r>
      <w:r w:rsidRPr="000A78D3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6A10DFE0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24697AF4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7D9EAFAA" w14:textId="77777777" w:rsidR="007E0601" w:rsidRPr="000A78D3" w:rsidRDefault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BC60278" w14:textId="77777777" w:rsidR="00EC3744" w:rsidRPr="000A78D3" w:rsidRDefault="00EC3744" w:rsidP="00822E21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DODATKOWE INFORMACJE DLA OFERENTÓW</w:t>
      </w:r>
    </w:p>
    <w:p w14:paraId="06599D39" w14:textId="77777777" w:rsidR="00BD0EE0" w:rsidRPr="000A78D3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4501DC26" w14:textId="1B7F9658" w:rsidR="003745F0" w:rsidRPr="000A78D3" w:rsidRDefault="008756E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0A78D3">
        <w:rPr>
          <w:rFonts w:ascii="Bookman Old Style" w:hAnsi="Bookman Old Style" w:cs="Arial"/>
          <w:sz w:val="20"/>
          <w:szCs w:val="20"/>
        </w:rPr>
        <w:t>w dniu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1B7B42">
        <w:rPr>
          <w:rFonts w:ascii="Bookman Old Style" w:hAnsi="Bookman Old Style" w:cs="Arial"/>
          <w:sz w:val="20"/>
          <w:szCs w:val="20"/>
        </w:rPr>
        <w:t>17 października 2024</w:t>
      </w:r>
      <w:r w:rsidR="00AE452C" w:rsidRPr="000A78D3">
        <w:rPr>
          <w:rFonts w:ascii="Bookman Old Style" w:hAnsi="Bookman Old Style" w:cs="Arial"/>
          <w:sz w:val="20"/>
          <w:szCs w:val="20"/>
        </w:rPr>
        <w:t xml:space="preserve"> r. </w:t>
      </w:r>
      <w:r w:rsidR="007F2E9B" w:rsidRPr="000A78D3">
        <w:rPr>
          <w:rFonts w:ascii="Bookman Old Style" w:hAnsi="Bookman Old Style" w:cs="Arial"/>
          <w:sz w:val="20"/>
          <w:szCs w:val="20"/>
        </w:rPr>
        <w:t>o godz.</w:t>
      </w:r>
      <w:r w:rsidRPr="000A78D3">
        <w:rPr>
          <w:rFonts w:ascii="Bookman Old Style" w:hAnsi="Bookman Old Style" w:cs="Arial"/>
          <w:sz w:val="20"/>
          <w:szCs w:val="20"/>
        </w:rPr>
        <w:t xml:space="preserve"> 11.00 </w:t>
      </w:r>
      <w:r w:rsidR="003745F0" w:rsidRPr="000A78D3">
        <w:rPr>
          <w:rFonts w:ascii="Bookman Old Style" w:hAnsi="Bookman Old Style" w:cs="Arial"/>
          <w:sz w:val="20"/>
          <w:szCs w:val="20"/>
        </w:rPr>
        <w:t xml:space="preserve">w Dziale Statystyki i Obsługi Umów Medycznych Udzielającego zamówienia w Krakowie przy ul. Kronikarza Galla 25 (Budynek C, pok. 11). Oferenci mogą uczestniczyć w otwarciu ofert, w trakcie którego zostaną odczytane nazwy oferentów i proponowane stawki. </w:t>
      </w:r>
    </w:p>
    <w:p w14:paraId="627839E8" w14:textId="62DFCC44" w:rsidR="00275EC7" w:rsidRPr="000A78D3" w:rsidRDefault="00275EC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0546AC" w:rsidRPr="000A78D3">
        <w:rPr>
          <w:rFonts w:ascii="Bookman Old Style" w:hAnsi="Bookman Old Style" w:cs="Arial"/>
          <w:sz w:val="20"/>
          <w:szCs w:val="20"/>
        </w:rPr>
        <w:br/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8D5D46" w:rsidRPr="000A78D3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0A78D3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1B7B42">
        <w:rPr>
          <w:rFonts w:ascii="Bookman Old Style" w:hAnsi="Bookman Old Style" w:cs="Arial"/>
          <w:sz w:val="20"/>
          <w:szCs w:val="20"/>
        </w:rPr>
        <w:t>do dnia 21 października 2024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r.</w:t>
      </w:r>
    </w:p>
    <w:p w14:paraId="39526614" w14:textId="77777777" w:rsidR="000A19B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Umow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0A78D3">
        <w:rPr>
          <w:rFonts w:ascii="Bookman Old Style" w:hAnsi="Bookman Old Style" w:cs="Arial"/>
          <w:sz w:val="20"/>
          <w:szCs w:val="20"/>
        </w:rPr>
        <w:t>ie</w:t>
      </w:r>
      <w:r w:rsidRPr="000A78D3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Pr="000A78D3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0A78D3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0A78D3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0A78D3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0A78D3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0A78D3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2922DD37" w14:textId="77777777" w:rsidR="00EC374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lastRenderedPageBreak/>
        <w:t xml:space="preserve">W razie, gdy złożona została tylko jedna oferta,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398D598D" w14:textId="77777777" w:rsidR="00EC3744" w:rsidRPr="000A78D3" w:rsidRDefault="000E50BE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0A78D3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7EB15681" w14:textId="77777777" w:rsidR="004C70EF" w:rsidRPr="000A78D3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Odrzuca się ofertę :</w:t>
      </w:r>
    </w:p>
    <w:p w14:paraId="74507C5C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złożoną po terminie ,</w:t>
      </w:r>
    </w:p>
    <w:p w14:paraId="4EBFCC08" w14:textId="77777777" w:rsidR="006B22D8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F033D6D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2A58555E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CFB7AA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0C5B74B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384EBAE4" w14:textId="77777777" w:rsidR="006A282C" w:rsidRPr="000A78D3" w:rsidRDefault="00D077A7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0A78D3">
        <w:rPr>
          <w:rFonts w:ascii="Bookman Old Style" w:hAnsi="Bookman Old Style" w:cs="Arial"/>
          <w:sz w:val="20"/>
          <w:szCs w:val="20"/>
        </w:rPr>
        <w:t>spełniają</w:t>
      </w:r>
      <w:r w:rsidRPr="000A78D3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0A78D3">
        <w:rPr>
          <w:rFonts w:ascii="Bookman Old Style" w:hAnsi="Bookman Old Style" w:cs="Arial"/>
          <w:sz w:val="20"/>
          <w:szCs w:val="20"/>
        </w:rPr>
        <w:t>określonych</w:t>
      </w:r>
      <w:r w:rsidRPr="000A78D3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577AC7E9" w14:textId="070678D6" w:rsidR="006A282C" w:rsidRPr="000A78D3" w:rsidRDefault="006A282C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5930F4">
        <w:rPr>
          <w:rFonts w:ascii="Bookman Old Style" w:hAnsi="Bookman Old Style" w:cs="Arial"/>
          <w:sz w:val="20"/>
          <w:szCs w:val="20"/>
        </w:rPr>
        <w:t>Udzielającego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65D75D87" w14:textId="17F5AB64" w:rsidR="004C70EF" w:rsidRPr="000A78D3" w:rsidRDefault="004C70EF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122BE4E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0A78D3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38FA2C9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08E7F0A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25AC9414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8B9770A" w14:textId="20FA3892" w:rsidR="006469B7" w:rsidRPr="000A78D3" w:rsidRDefault="006A282C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  <w:r w:rsidRPr="000A78D3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3A590325" w14:textId="77777777" w:rsidR="006A282C" w:rsidRPr="000A78D3" w:rsidRDefault="006A282C" w:rsidP="006A282C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2E18A82E" w14:textId="77777777" w:rsidR="00EC3744" w:rsidRPr="000A78D3" w:rsidRDefault="00EC3744" w:rsidP="00822E21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="00D077A7" w:rsidRPr="000A78D3">
        <w:rPr>
          <w:rFonts w:ascii="Bookman Old Style" w:hAnsi="Bookman Old Style"/>
          <w:b/>
          <w:sz w:val="20"/>
          <w:szCs w:val="20"/>
        </w:rPr>
        <w:t>O</w:t>
      </w:r>
      <w:r w:rsidR="00305D0A" w:rsidRPr="000A78D3">
        <w:rPr>
          <w:rFonts w:ascii="Bookman Old Style" w:hAnsi="Bookman Old Style"/>
          <w:b/>
          <w:sz w:val="20"/>
          <w:szCs w:val="20"/>
        </w:rPr>
        <w:t>DWOŁAWCZE</w:t>
      </w:r>
      <w:r w:rsidR="00205F0E" w:rsidRPr="000A78D3">
        <w:rPr>
          <w:rFonts w:ascii="Bookman Old Style" w:hAnsi="Bookman Old Style"/>
          <w:b/>
          <w:sz w:val="20"/>
          <w:szCs w:val="20"/>
        </w:rPr>
        <w:t>.</w:t>
      </w:r>
    </w:p>
    <w:p w14:paraId="02F8B59F" w14:textId="77777777" w:rsidR="00D077A7" w:rsidRPr="000A78D3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1A5C3E20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0A78D3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5FC80F4B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>7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Do czasu rozpatrzenia protestu postępowanie ulega zwieszeniu, chyba ,ze protest jest oczywiście bezzasadny. </w:t>
      </w:r>
      <w:r w:rsidR="00D342B8" w:rsidRPr="000A78D3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18FF8D89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terminie </w:t>
      </w:r>
      <w:r w:rsidRPr="000A78D3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0A78D3">
        <w:rPr>
          <w:rFonts w:ascii="Bookman Old Style" w:hAnsi="Bookman Old Style" w:cs="Arial"/>
          <w:sz w:val="20"/>
          <w:szCs w:val="20"/>
        </w:rPr>
        <w:t>nia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1EE579B8" w14:textId="77777777" w:rsidR="00EC3744" w:rsidRPr="000A78D3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0A78D3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0A78D3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0A78D3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47B3D1E" w14:textId="77777777" w:rsidR="000E50BE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66E4875B" w14:textId="77777777" w:rsidR="00EC3744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Udzielający zamówienia</w:t>
      </w:r>
    </w:p>
    <w:p w14:paraId="682997A1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1EAAF912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2021EB80" w14:textId="77777777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50545DAC" w14:textId="3E4BC36F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7B95594E" w14:textId="2B8FF954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41E25455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3DCEDDC2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6DDF3241" w14:textId="77777777" w:rsidR="00A91F9A" w:rsidRDefault="00A91F9A">
      <w:pPr>
        <w:rPr>
          <w:rFonts w:ascii="Bookman Old Style" w:hAnsi="Bookman Old Style"/>
          <w:sz w:val="20"/>
          <w:szCs w:val="20"/>
        </w:rPr>
      </w:pPr>
    </w:p>
    <w:p w14:paraId="2A29CB55" w14:textId="77777777" w:rsidR="00A91F9A" w:rsidRDefault="00A91F9A">
      <w:pPr>
        <w:rPr>
          <w:rFonts w:ascii="Bookman Old Style" w:hAnsi="Bookman Old Style"/>
          <w:sz w:val="20"/>
          <w:szCs w:val="20"/>
        </w:rPr>
      </w:pPr>
    </w:p>
    <w:p w14:paraId="55F5F5D7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08C72E97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7B5552CD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7A7DE5F8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4859C4AB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36DABA2D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002512F7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9552D34" w14:textId="77777777" w:rsidR="001B7B42" w:rsidRDefault="001B7B42" w:rsidP="001B7B42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3B3E275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7037E10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C082AA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059A974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AC69DF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30A79408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27E6B579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58CCB02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3F8DE5A3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41AF7D86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46F595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3EC257E3" w14:textId="77777777" w:rsidR="001B7B42" w:rsidRDefault="001B7B42" w:rsidP="001B7B42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40B262AD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</w:p>
    <w:p w14:paraId="16805E11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</w:p>
    <w:p w14:paraId="55A5762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C76B3C9" w14:textId="77777777" w:rsidR="00C57DD9" w:rsidRDefault="00C57DD9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094E7E3" w14:textId="77777777" w:rsidR="00C57DD9" w:rsidRDefault="00C57DD9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7B1ECE3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FD9A7F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4853407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1529C7B0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EDE67ED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3545E9C2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625784A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76848D4A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562D4AF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2A2B68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57416B7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3C41823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4DEA5C6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3C8A531A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21A2F2C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3495A9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302554E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33814E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98644E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6F0EE04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8BE2B9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229B94E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5AB3EB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559227E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310D96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871F9A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78320F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2C95288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7141B49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0B9D90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74C6AE3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51740D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6995AE43" w14:textId="2E4B4125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24CB001E" w14:textId="77777777" w:rsidR="00C57DD9" w:rsidRDefault="00C57DD9">
      <w:pPr>
        <w:rPr>
          <w:rFonts w:ascii="Bookman Old Style" w:hAnsi="Bookman Old Style"/>
          <w:sz w:val="20"/>
          <w:szCs w:val="20"/>
        </w:rPr>
      </w:pPr>
    </w:p>
    <w:p w14:paraId="41E9CA5F" w14:textId="77777777" w:rsidR="00C57DD9" w:rsidRDefault="00C57DD9">
      <w:pPr>
        <w:rPr>
          <w:rFonts w:ascii="Bookman Old Style" w:hAnsi="Bookman Old Style"/>
          <w:sz w:val="20"/>
          <w:szCs w:val="20"/>
        </w:rPr>
      </w:pPr>
    </w:p>
    <w:p w14:paraId="050F4595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0A78D3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E5FC1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04C4F0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0040912" w14:textId="639AB5F2" w:rsidR="003D4F23" w:rsidRPr="000A78D3" w:rsidRDefault="00294A65" w:rsidP="003D4F2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3.</w:t>
      </w:r>
      <w:r w:rsidR="003D4F23" w:rsidRPr="000A78D3">
        <w:rPr>
          <w:rFonts w:ascii="Bookman Old Style" w:hAnsi="Bookman Old Style"/>
          <w:sz w:val="20"/>
          <w:szCs w:val="20"/>
        </w:rPr>
        <w:t xml:space="preserve"> Nawiązując do ogłoszenia o konkursie na świadczenia zdrowotne proponuję następującą cenę za jeden punkt  świadczenia </w:t>
      </w:r>
    </w:p>
    <w:p w14:paraId="15DCE83C" w14:textId="77777777" w:rsidR="003D4F23" w:rsidRPr="000A78D3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</w:p>
    <w:p w14:paraId="56C60077" w14:textId="77777777" w:rsidR="003D4F23" w:rsidRPr="000A78D3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</w:t>
      </w:r>
    </w:p>
    <w:p w14:paraId="050CB7B1" w14:textId="77777777" w:rsidR="00937F0C" w:rsidRPr="000A78D3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53EFA85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0A78D3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0A78D3" w:rsidRDefault="00937F0C">
      <w:pPr>
        <w:rPr>
          <w:rFonts w:ascii="Bookman Old Style" w:hAnsi="Bookman Old Style" w:cs="Arial"/>
          <w:sz w:val="20"/>
          <w:szCs w:val="20"/>
        </w:rPr>
        <w:sectPr w:rsidR="00B86EFF" w:rsidRPr="000A78D3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0A78D3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0A78D3" w:rsidRDefault="00EC3744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0A78D3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0A78D3" w:rsidRDefault="00EC3744">
      <w:pPr>
        <w:pStyle w:val="Tekstpodstawowy3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0A78D3">
        <w:rPr>
          <w:rFonts w:ascii="Bookman Old Style" w:hAnsi="Bookman Old Style"/>
          <w:sz w:val="20"/>
          <w:szCs w:val="20"/>
        </w:rPr>
        <w:t>n</w:t>
      </w:r>
      <w:r w:rsidRPr="000A78D3">
        <w:rPr>
          <w:rFonts w:ascii="Bookman Old Style" w:hAnsi="Bookman Old Style"/>
          <w:sz w:val="20"/>
          <w:szCs w:val="20"/>
        </w:rPr>
        <w:t>azwisko)</w:t>
      </w:r>
      <w:r w:rsidR="00766763" w:rsidRPr="000A78D3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0A78D3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0A78D3" w:rsidRDefault="00D5198E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0A78D3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0A78D3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0A78D3">
        <w:rPr>
          <w:rFonts w:ascii="Bookman Old Style" w:hAnsi="Bookman Old Style"/>
          <w:sz w:val="20"/>
          <w:szCs w:val="20"/>
        </w:rPr>
        <w:t>wykonującego działalność leczniczą</w:t>
      </w:r>
      <w:r w:rsidRPr="000A78D3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6B4CAD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Niniejszym oświadczam, co następuje:</w:t>
      </w:r>
    </w:p>
    <w:p w14:paraId="382F28B7" w14:textId="77777777" w:rsidR="001B7B42" w:rsidRDefault="001B7B42" w:rsidP="001B7B42">
      <w:pPr>
        <w:jc w:val="both"/>
        <w:rPr>
          <w:rFonts w:ascii="Bookman Old Style" w:hAnsi="Bookman Old Style"/>
          <w:sz w:val="22"/>
        </w:rPr>
      </w:pPr>
    </w:p>
    <w:p w14:paraId="0439C28F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36E9A5C4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3C89246C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7447235D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6824A8B5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16926C1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1A00B5BF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66B804EE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CA2117A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EEC44E2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591B80EB" w14:textId="77777777" w:rsidR="009E7C2B" w:rsidRPr="000A78D3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0F2DAA04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65E00B7B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F255815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36B0F4C5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8A3F0D5" w14:textId="77777777" w:rsidR="00EC3744" w:rsidRPr="000A78D3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45B09D3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>Informacje o oferencie</w:t>
      </w:r>
    </w:p>
    <w:p w14:paraId="5394B373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0AB52DC7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63A9ED74" w14:textId="77777777" w:rsidR="007E0601" w:rsidRPr="000A78D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090763E5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7B8FF91E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5D54E530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3E69170C" w14:textId="77777777" w:rsidR="007E0601" w:rsidRPr="000A78D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0A5F7C1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</w:p>
    <w:p w14:paraId="5A1EA37E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647306B1" w14:textId="77777777" w:rsidR="007E0601" w:rsidRPr="000A78D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D4A00D" w14:textId="77777777" w:rsidR="007E0601" w:rsidRPr="000A78D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</w:p>
    <w:p w14:paraId="170CCDD8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61419702" w14:textId="77777777" w:rsidR="007E0601" w:rsidRPr="000A78D3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C4B02C4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54B5E747" w14:textId="77777777" w:rsidR="00872E41" w:rsidRPr="000A78D3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17672F8" w14:textId="77777777" w:rsidR="00872E41" w:rsidRPr="000A78D3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18258EAE" w14:textId="77777777" w:rsidR="007E0601" w:rsidRPr="000A78D3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73DF62FA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5BE512BF" w14:textId="77777777" w:rsidR="007E0601" w:rsidRPr="000A78D3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7E0D0206" w14:textId="77777777" w:rsidR="007E0601" w:rsidRPr="000A78D3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54139BCF" w14:textId="77777777" w:rsidR="007E0601" w:rsidRPr="000A78D3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0F4D4951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302583B" w14:textId="77777777" w:rsidR="007E0601" w:rsidRPr="000A78D3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FFA4EE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0A78D3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0966FB9B" w14:textId="77777777" w:rsidR="007E0601" w:rsidRPr="000A78D3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ECF252D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7BD20E34" w14:textId="77777777" w:rsidR="007E0601" w:rsidRPr="000A78D3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477DF72" w14:textId="77777777" w:rsidR="007E0601" w:rsidRPr="000A78D3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5C3EA50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00C6FF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DEE680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23D8961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DCC0FA7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81431A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1F7F038" w14:textId="77777777" w:rsidR="007E0601" w:rsidRPr="000A78D3" w:rsidRDefault="007E0601" w:rsidP="007E0601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7FC781E3" w14:textId="77777777" w:rsidR="00EC3744" w:rsidRPr="000A78D3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0A78D3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043F7" w14:textId="77777777" w:rsidR="00A91F9A" w:rsidRDefault="00A91F9A" w:rsidP="00A91F9A">
      <w:r>
        <w:separator/>
      </w:r>
    </w:p>
  </w:endnote>
  <w:endnote w:type="continuationSeparator" w:id="0">
    <w:p w14:paraId="5D3C1D08" w14:textId="77777777" w:rsidR="00A91F9A" w:rsidRDefault="00A91F9A" w:rsidP="00A9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81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4DE56F" w14:textId="5EA311FB" w:rsidR="00A91F9A" w:rsidRDefault="00A91F9A">
            <w:pPr>
              <w:pStyle w:val="Stopka"/>
              <w:jc w:val="center"/>
            </w:pPr>
            <w:r w:rsidRPr="00A91F9A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BF15715" w14:textId="77777777" w:rsidR="00A91F9A" w:rsidRDefault="00A91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A1F56" w14:textId="77777777" w:rsidR="00A91F9A" w:rsidRDefault="00A91F9A" w:rsidP="00A91F9A">
      <w:r>
        <w:separator/>
      </w:r>
    </w:p>
  </w:footnote>
  <w:footnote w:type="continuationSeparator" w:id="0">
    <w:p w14:paraId="5D788527" w14:textId="77777777" w:rsidR="00A91F9A" w:rsidRDefault="00A91F9A" w:rsidP="00A9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3855BD"/>
    <w:multiLevelType w:val="hybridMultilevel"/>
    <w:tmpl w:val="F1002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7007">
    <w:abstractNumId w:val="28"/>
  </w:num>
  <w:num w:numId="2" w16cid:durableId="546451492">
    <w:abstractNumId w:val="36"/>
  </w:num>
  <w:num w:numId="3" w16cid:durableId="1545604330">
    <w:abstractNumId w:val="5"/>
  </w:num>
  <w:num w:numId="4" w16cid:durableId="1747721487">
    <w:abstractNumId w:val="24"/>
  </w:num>
  <w:num w:numId="5" w16cid:durableId="395934911">
    <w:abstractNumId w:val="0"/>
  </w:num>
  <w:num w:numId="6" w16cid:durableId="2061702786">
    <w:abstractNumId w:val="26"/>
  </w:num>
  <w:num w:numId="7" w16cid:durableId="1861508327">
    <w:abstractNumId w:val="1"/>
  </w:num>
  <w:num w:numId="8" w16cid:durableId="1063600405">
    <w:abstractNumId w:val="37"/>
  </w:num>
  <w:num w:numId="9" w16cid:durableId="551619956">
    <w:abstractNumId w:val="11"/>
  </w:num>
  <w:num w:numId="10" w16cid:durableId="2077433139">
    <w:abstractNumId w:val="23"/>
  </w:num>
  <w:num w:numId="11" w16cid:durableId="1646395666">
    <w:abstractNumId w:val="15"/>
  </w:num>
  <w:num w:numId="12" w16cid:durableId="1670282340">
    <w:abstractNumId w:val="18"/>
  </w:num>
  <w:num w:numId="13" w16cid:durableId="2053729813">
    <w:abstractNumId w:val="25"/>
  </w:num>
  <w:num w:numId="14" w16cid:durableId="119686557">
    <w:abstractNumId w:val="21"/>
  </w:num>
  <w:num w:numId="15" w16cid:durableId="1581021875">
    <w:abstractNumId w:val="14"/>
  </w:num>
  <w:num w:numId="16" w16cid:durableId="1754274186">
    <w:abstractNumId w:val="19"/>
  </w:num>
  <w:num w:numId="17" w16cid:durableId="397820823">
    <w:abstractNumId w:val="2"/>
  </w:num>
  <w:num w:numId="18" w16cid:durableId="2083330528">
    <w:abstractNumId w:val="34"/>
  </w:num>
  <w:num w:numId="19" w16cid:durableId="1067146219">
    <w:abstractNumId w:val="39"/>
  </w:num>
  <w:num w:numId="20" w16cid:durableId="521894665">
    <w:abstractNumId w:val="22"/>
  </w:num>
  <w:num w:numId="21" w16cid:durableId="324631212">
    <w:abstractNumId w:val="10"/>
  </w:num>
  <w:num w:numId="22" w16cid:durableId="1617710211">
    <w:abstractNumId w:val="30"/>
  </w:num>
  <w:num w:numId="23" w16cid:durableId="1594361621">
    <w:abstractNumId w:val="9"/>
  </w:num>
  <w:num w:numId="24" w16cid:durableId="817921089">
    <w:abstractNumId w:val="6"/>
  </w:num>
  <w:num w:numId="25" w16cid:durableId="443501089">
    <w:abstractNumId w:val="3"/>
  </w:num>
  <w:num w:numId="26" w16cid:durableId="784932796">
    <w:abstractNumId w:val="13"/>
  </w:num>
  <w:num w:numId="27" w16cid:durableId="420295768">
    <w:abstractNumId w:val="4"/>
  </w:num>
  <w:num w:numId="28" w16cid:durableId="1807240360">
    <w:abstractNumId w:val="20"/>
  </w:num>
  <w:num w:numId="29" w16cid:durableId="1574271779">
    <w:abstractNumId w:val="16"/>
  </w:num>
  <w:num w:numId="30" w16cid:durableId="806748907">
    <w:abstractNumId w:val="35"/>
  </w:num>
  <w:num w:numId="31" w16cid:durableId="235088564">
    <w:abstractNumId w:val="8"/>
  </w:num>
  <w:num w:numId="32" w16cid:durableId="420182765">
    <w:abstractNumId w:val="7"/>
  </w:num>
  <w:num w:numId="33" w16cid:durableId="69276030">
    <w:abstractNumId w:val="33"/>
  </w:num>
  <w:num w:numId="34" w16cid:durableId="1113131678">
    <w:abstractNumId w:val="29"/>
  </w:num>
  <w:num w:numId="35" w16cid:durableId="1149177476">
    <w:abstractNumId w:val="12"/>
  </w:num>
  <w:num w:numId="36" w16cid:durableId="451364340">
    <w:abstractNumId w:val="40"/>
  </w:num>
  <w:num w:numId="37" w16cid:durableId="1289700920">
    <w:abstractNumId w:val="38"/>
  </w:num>
  <w:num w:numId="38" w16cid:durableId="438531069">
    <w:abstractNumId w:val="32"/>
  </w:num>
  <w:num w:numId="39" w16cid:durableId="1645620853">
    <w:abstractNumId w:val="17"/>
  </w:num>
  <w:num w:numId="40" w16cid:durableId="468330706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7516589">
    <w:abstractNumId w:val="31"/>
  </w:num>
  <w:num w:numId="42" w16cid:durableId="696850216">
    <w:abstractNumId w:val="24"/>
    <w:lvlOverride w:ilvl="0">
      <w:startOverride w:val="1"/>
    </w:lvlOverride>
  </w:num>
  <w:num w:numId="43" w16cid:durableId="1840342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09586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21408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10CB9"/>
    <w:rsid w:val="00013F57"/>
    <w:rsid w:val="00035F2E"/>
    <w:rsid w:val="00053313"/>
    <w:rsid w:val="000546AC"/>
    <w:rsid w:val="00056DD2"/>
    <w:rsid w:val="000578AE"/>
    <w:rsid w:val="000622A1"/>
    <w:rsid w:val="0006409B"/>
    <w:rsid w:val="00077B84"/>
    <w:rsid w:val="00084916"/>
    <w:rsid w:val="00085033"/>
    <w:rsid w:val="000902F0"/>
    <w:rsid w:val="00097BAC"/>
    <w:rsid w:val="000A19B4"/>
    <w:rsid w:val="000A4DD3"/>
    <w:rsid w:val="000A6E66"/>
    <w:rsid w:val="000A78D3"/>
    <w:rsid w:val="000B5859"/>
    <w:rsid w:val="000C67AF"/>
    <w:rsid w:val="000D1CA1"/>
    <w:rsid w:val="000D272B"/>
    <w:rsid w:val="000D391F"/>
    <w:rsid w:val="000D5F54"/>
    <w:rsid w:val="000D760A"/>
    <w:rsid w:val="000E1E9B"/>
    <w:rsid w:val="000E50BE"/>
    <w:rsid w:val="00120E4A"/>
    <w:rsid w:val="00131323"/>
    <w:rsid w:val="00135F74"/>
    <w:rsid w:val="00143631"/>
    <w:rsid w:val="00144D29"/>
    <w:rsid w:val="00162A4C"/>
    <w:rsid w:val="00172416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B7B42"/>
    <w:rsid w:val="001C64C4"/>
    <w:rsid w:val="001D046F"/>
    <w:rsid w:val="001D768B"/>
    <w:rsid w:val="001F29AD"/>
    <w:rsid w:val="001F30CB"/>
    <w:rsid w:val="001F3ED3"/>
    <w:rsid w:val="00201930"/>
    <w:rsid w:val="002038D9"/>
    <w:rsid w:val="00205F0E"/>
    <w:rsid w:val="00205F9E"/>
    <w:rsid w:val="00206DDF"/>
    <w:rsid w:val="00226CAE"/>
    <w:rsid w:val="00227609"/>
    <w:rsid w:val="002602FD"/>
    <w:rsid w:val="00263255"/>
    <w:rsid w:val="00264429"/>
    <w:rsid w:val="00273F46"/>
    <w:rsid w:val="00275EC7"/>
    <w:rsid w:val="00285FB1"/>
    <w:rsid w:val="00287ACB"/>
    <w:rsid w:val="00294A65"/>
    <w:rsid w:val="002A2533"/>
    <w:rsid w:val="002A39C2"/>
    <w:rsid w:val="002B2452"/>
    <w:rsid w:val="002B3D3B"/>
    <w:rsid w:val="002D11CA"/>
    <w:rsid w:val="002D70AD"/>
    <w:rsid w:val="002E0349"/>
    <w:rsid w:val="002E449F"/>
    <w:rsid w:val="002E4DC5"/>
    <w:rsid w:val="002E6D61"/>
    <w:rsid w:val="002E794B"/>
    <w:rsid w:val="002F13F9"/>
    <w:rsid w:val="00305D0A"/>
    <w:rsid w:val="003100BF"/>
    <w:rsid w:val="003104E8"/>
    <w:rsid w:val="00310829"/>
    <w:rsid w:val="003113B2"/>
    <w:rsid w:val="00327F42"/>
    <w:rsid w:val="00332E7A"/>
    <w:rsid w:val="00341879"/>
    <w:rsid w:val="00345A87"/>
    <w:rsid w:val="00357C06"/>
    <w:rsid w:val="0036218E"/>
    <w:rsid w:val="003745F0"/>
    <w:rsid w:val="003745F1"/>
    <w:rsid w:val="00376131"/>
    <w:rsid w:val="003769C4"/>
    <w:rsid w:val="003A7971"/>
    <w:rsid w:val="003C78B9"/>
    <w:rsid w:val="003C7C36"/>
    <w:rsid w:val="003D4F23"/>
    <w:rsid w:val="003E4223"/>
    <w:rsid w:val="003E690A"/>
    <w:rsid w:val="003F1DC7"/>
    <w:rsid w:val="00407A17"/>
    <w:rsid w:val="00416484"/>
    <w:rsid w:val="004228A8"/>
    <w:rsid w:val="00422BC0"/>
    <w:rsid w:val="0042695B"/>
    <w:rsid w:val="00450033"/>
    <w:rsid w:val="00454A1F"/>
    <w:rsid w:val="00461BED"/>
    <w:rsid w:val="004670D8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C5BDC"/>
    <w:rsid w:val="004C70EF"/>
    <w:rsid w:val="004C7285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5330"/>
    <w:rsid w:val="0053068F"/>
    <w:rsid w:val="005308F4"/>
    <w:rsid w:val="00531653"/>
    <w:rsid w:val="005342D6"/>
    <w:rsid w:val="00546412"/>
    <w:rsid w:val="00553B31"/>
    <w:rsid w:val="005557BC"/>
    <w:rsid w:val="005638AA"/>
    <w:rsid w:val="00566ABE"/>
    <w:rsid w:val="00572356"/>
    <w:rsid w:val="00573333"/>
    <w:rsid w:val="00581E2A"/>
    <w:rsid w:val="00591B17"/>
    <w:rsid w:val="00591FAC"/>
    <w:rsid w:val="005930F4"/>
    <w:rsid w:val="00596ECA"/>
    <w:rsid w:val="005B2D64"/>
    <w:rsid w:val="005B641C"/>
    <w:rsid w:val="005D1999"/>
    <w:rsid w:val="005D3857"/>
    <w:rsid w:val="005D3B7C"/>
    <w:rsid w:val="005E1AF5"/>
    <w:rsid w:val="005E49C0"/>
    <w:rsid w:val="005E6A21"/>
    <w:rsid w:val="005E6CCE"/>
    <w:rsid w:val="00601294"/>
    <w:rsid w:val="0062106F"/>
    <w:rsid w:val="0062174D"/>
    <w:rsid w:val="00622052"/>
    <w:rsid w:val="00634BE6"/>
    <w:rsid w:val="00640883"/>
    <w:rsid w:val="006424E9"/>
    <w:rsid w:val="00646852"/>
    <w:rsid w:val="006469B7"/>
    <w:rsid w:val="00650E3C"/>
    <w:rsid w:val="00651E7B"/>
    <w:rsid w:val="006526F9"/>
    <w:rsid w:val="006559F2"/>
    <w:rsid w:val="00662EB4"/>
    <w:rsid w:val="00665343"/>
    <w:rsid w:val="00672E16"/>
    <w:rsid w:val="00674CA6"/>
    <w:rsid w:val="006907E9"/>
    <w:rsid w:val="006A282C"/>
    <w:rsid w:val="006B22D8"/>
    <w:rsid w:val="006C3783"/>
    <w:rsid w:val="006C4598"/>
    <w:rsid w:val="006C7CFF"/>
    <w:rsid w:val="006D080F"/>
    <w:rsid w:val="006D701F"/>
    <w:rsid w:val="006E030A"/>
    <w:rsid w:val="006E359A"/>
    <w:rsid w:val="006E6189"/>
    <w:rsid w:val="007013A0"/>
    <w:rsid w:val="007024E6"/>
    <w:rsid w:val="0070743A"/>
    <w:rsid w:val="00712BC3"/>
    <w:rsid w:val="00712D82"/>
    <w:rsid w:val="007143CF"/>
    <w:rsid w:val="007260EC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9625D"/>
    <w:rsid w:val="007A1EA6"/>
    <w:rsid w:val="007A1F4A"/>
    <w:rsid w:val="007C3814"/>
    <w:rsid w:val="007E0601"/>
    <w:rsid w:val="007E216A"/>
    <w:rsid w:val="007E354A"/>
    <w:rsid w:val="007E50D6"/>
    <w:rsid w:val="007E7F42"/>
    <w:rsid w:val="007F1759"/>
    <w:rsid w:val="007F2E9B"/>
    <w:rsid w:val="00800358"/>
    <w:rsid w:val="008003F4"/>
    <w:rsid w:val="00803123"/>
    <w:rsid w:val="0081401E"/>
    <w:rsid w:val="00822E21"/>
    <w:rsid w:val="00824FD8"/>
    <w:rsid w:val="008341A8"/>
    <w:rsid w:val="008376CC"/>
    <w:rsid w:val="00843F6F"/>
    <w:rsid w:val="00863326"/>
    <w:rsid w:val="00870B3B"/>
    <w:rsid w:val="0087194A"/>
    <w:rsid w:val="00872E41"/>
    <w:rsid w:val="008743CC"/>
    <w:rsid w:val="008756E7"/>
    <w:rsid w:val="00882AD4"/>
    <w:rsid w:val="0088405F"/>
    <w:rsid w:val="00897102"/>
    <w:rsid w:val="008A17F6"/>
    <w:rsid w:val="008A558D"/>
    <w:rsid w:val="008B24F5"/>
    <w:rsid w:val="008B515B"/>
    <w:rsid w:val="008D5D46"/>
    <w:rsid w:val="008F0CC3"/>
    <w:rsid w:val="008F54A1"/>
    <w:rsid w:val="0090312D"/>
    <w:rsid w:val="0090499D"/>
    <w:rsid w:val="009071B2"/>
    <w:rsid w:val="009161DC"/>
    <w:rsid w:val="00925A06"/>
    <w:rsid w:val="00932557"/>
    <w:rsid w:val="00935220"/>
    <w:rsid w:val="00937F0C"/>
    <w:rsid w:val="00941C40"/>
    <w:rsid w:val="009627FB"/>
    <w:rsid w:val="00973387"/>
    <w:rsid w:val="00977E00"/>
    <w:rsid w:val="009A2584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2A45"/>
    <w:rsid w:val="00A14159"/>
    <w:rsid w:val="00A20169"/>
    <w:rsid w:val="00A25ADE"/>
    <w:rsid w:val="00A26658"/>
    <w:rsid w:val="00A33D9A"/>
    <w:rsid w:val="00A43126"/>
    <w:rsid w:val="00A5153F"/>
    <w:rsid w:val="00A5638E"/>
    <w:rsid w:val="00A5651D"/>
    <w:rsid w:val="00A60B6A"/>
    <w:rsid w:val="00A76915"/>
    <w:rsid w:val="00A77CCB"/>
    <w:rsid w:val="00A91F9A"/>
    <w:rsid w:val="00AA09BA"/>
    <w:rsid w:val="00AA3D93"/>
    <w:rsid w:val="00AB257A"/>
    <w:rsid w:val="00AB534E"/>
    <w:rsid w:val="00AB5A6D"/>
    <w:rsid w:val="00AD1264"/>
    <w:rsid w:val="00AD3F8A"/>
    <w:rsid w:val="00AD5F64"/>
    <w:rsid w:val="00AE421A"/>
    <w:rsid w:val="00AE452C"/>
    <w:rsid w:val="00AF0CBA"/>
    <w:rsid w:val="00AF19A1"/>
    <w:rsid w:val="00AF51D3"/>
    <w:rsid w:val="00B02322"/>
    <w:rsid w:val="00B03270"/>
    <w:rsid w:val="00B04D09"/>
    <w:rsid w:val="00B1505F"/>
    <w:rsid w:val="00B15604"/>
    <w:rsid w:val="00B21BF7"/>
    <w:rsid w:val="00B36100"/>
    <w:rsid w:val="00B462CC"/>
    <w:rsid w:val="00B53C4E"/>
    <w:rsid w:val="00B6369F"/>
    <w:rsid w:val="00B64223"/>
    <w:rsid w:val="00B724D8"/>
    <w:rsid w:val="00B741F3"/>
    <w:rsid w:val="00B86EFF"/>
    <w:rsid w:val="00B87DDB"/>
    <w:rsid w:val="00B96DDF"/>
    <w:rsid w:val="00BA5C6A"/>
    <w:rsid w:val="00BB165C"/>
    <w:rsid w:val="00BB66F6"/>
    <w:rsid w:val="00BC6C1D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275AA"/>
    <w:rsid w:val="00C35005"/>
    <w:rsid w:val="00C47A71"/>
    <w:rsid w:val="00C51E40"/>
    <w:rsid w:val="00C55D54"/>
    <w:rsid w:val="00C57DD9"/>
    <w:rsid w:val="00C774D6"/>
    <w:rsid w:val="00C82581"/>
    <w:rsid w:val="00C92E4F"/>
    <w:rsid w:val="00C946CC"/>
    <w:rsid w:val="00CA41B9"/>
    <w:rsid w:val="00CB06D1"/>
    <w:rsid w:val="00CB2CD3"/>
    <w:rsid w:val="00CD049F"/>
    <w:rsid w:val="00CD2203"/>
    <w:rsid w:val="00CD3BCA"/>
    <w:rsid w:val="00CE4012"/>
    <w:rsid w:val="00CE5669"/>
    <w:rsid w:val="00CE590A"/>
    <w:rsid w:val="00CF28B4"/>
    <w:rsid w:val="00CF608F"/>
    <w:rsid w:val="00D077A7"/>
    <w:rsid w:val="00D07B6D"/>
    <w:rsid w:val="00D306BA"/>
    <w:rsid w:val="00D342B8"/>
    <w:rsid w:val="00D36E57"/>
    <w:rsid w:val="00D439FB"/>
    <w:rsid w:val="00D5198E"/>
    <w:rsid w:val="00D56491"/>
    <w:rsid w:val="00D61B4D"/>
    <w:rsid w:val="00D61D45"/>
    <w:rsid w:val="00D63D81"/>
    <w:rsid w:val="00D662EA"/>
    <w:rsid w:val="00D90077"/>
    <w:rsid w:val="00D9040F"/>
    <w:rsid w:val="00DA03BB"/>
    <w:rsid w:val="00DA06F2"/>
    <w:rsid w:val="00DB0010"/>
    <w:rsid w:val="00DB14A5"/>
    <w:rsid w:val="00DB3477"/>
    <w:rsid w:val="00DB58C0"/>
    <w:rsid w:val="00DC218D"/>
    <w:rsid w:val="00DC21CC"/>
    <w:rsid w:val="00DC2A87"/>
    <w:rsid w:val="00DD1186"/>
    <w:rsid w:val="00DD462D"/>
    <w:rsid w:val="00DE0CA3"/>
    <w:rsid w:val="00DE55F3"/>
    <w:rsid w:val="00E070F0"/>
    <w:rsid w:val="00E076BD"/>
    <w:rsid w:val="00E143EE"/>
    <w:rsid w:val="00E178E2"/>
    <w:rsid w:val="00E23E71"/>
    <w:rsid w:val="00E51709"/>
    <w:rsid w:val="00E84190"/>
    <w:rsid w:val="00E84382"/>
    <w:rsid w:val="00E8548C"/>
    <w:rsid w:val="00E855E8"/>
    <w:rsid w:val="00E87F54"/>
    <w:rsid w:val="00EB7ACC"/>
    <w:rsid w:val="00EC1100"/>
    <w:rsid w:val="00EC3744"/>
    <w:rsid w:val="00ED1E0E"/>
    <w:rsid w:val="00ED2B25"/>
    <w:rsid w:val="00EF5D98"/>
    <w:rsid w:val="00EF71EC"/>
    <w:rsid w:val="00F004D8"/>
    <w:rsid w:val="00F02AA0"/>
    <w:rsid w:val="00F137B4"/>
    <w:rsid w:val="00F219B2"/>
    <w:rsid w:val="00F240A9"/>
    <w:rsid w:val="00F26820"/>
    <w:rsid w:val="00F31E0B"/>
    <w:rsid w:val="00F323BC"/>
    <w:rsid w:val="00F341A0"/>
    <w:rsid w:val="00F42DCF"/>
    <w:rsid w:val="00F468F3"/>
    <w:rsid w:val="00F4699F"/>
    <w:rsid w:val="00F47FCF"/>
    <w:rsid w:val="00F502D1"/>
    <w:rsid w:val="00F56490"/>
    <w:rsid w:val="00F5774F"/>
    <w:rsid w:val="00F622B3"/>
    <w:rsid w:val="00F638D8"/>
    <w:rsid w:val="00F752F4"/>
    <w:rsid w:val="00F75EB5"/>
    <w:rsid w:val="00F77BB9"/>
    <w:rsid w:val="00F912AA"/>
    <w:rsid w:val="00F9517E"/>
    <w:rsid w:val="00FB0FCF"/>
    <w:rsid w:val="00FB3660"/>
    <w:rsid w:val="00FD14AD"/>
    <w:rsid w:val="00FE32F2"/>
    <w:rsid w:val="00FE4E7B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70AD"/>
    <w:rPr>
      <w:rFonts w:ascii="CG Omega" w:hAnsi="CG Omega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A9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F9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WARUNK&#211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9DDD-657C-478A-988D-CCAF43F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WARUNKÓW</Template>
  <TotalTime>64</TotalTime>
  <Pages>10</Pages>
  <Words>3221</Words>
  <Characters>23558</Characters>
  <Application>Microsoft Office Word</Application>
  <DocSecurity>0</DocSecurity>
  <Lines>196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14</cp:revision>
  <cp:lastPrinted>2024-10-01T12:05:00Z</cp:lastPrinted>
  <dcterms:created xsi:type="dcterms:W3CDTF">2024-09-27T08:40:00Z</dcterms:created>
  <dcterms:modified xsi:type="dcterms:W3CDTF">2024-10-01T12:06:00Z</dcterms:modified>
</cp:coreProperties>
</file>