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8447E" w14:textId="77777777" w:rsidR="00EC3744" w:rsidRPr="000A78D3" w:rsidRDefault="00EC3744">
      <w:pPr>
        <w:jc w:val="center"/>
        <w:rPr>
          <w:rFonts w:ascii="Bookman Old Style" w:hAnsi="Bookman Old Style"/>
          <w:b/>
        </w:rPr>
      </w:pPr>
      <w:r w:rsidRPr="000A78D3">
        <w:rPr>
          <w:rFonts w:ascii="Bookman Old Style" w:hAnsi="Bookman Old Style"/>
          <w:b/>
        </w:rPr>
        <w:t xml:space="preserve">SPECYFIKACJA </w:t>
      </w:r>
    </w:p>
    <w:p w14:paraId="4B63F930" w14:textId="7D55AF19" w:rsidR="008003F4" w:rsidRPr="000A78D3" w:rsidRDefault="00A91F9A" w:rsidP="008003F4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do postępowania prowadzonego w trybie konkursu ofert na </w:t>
      </w:r>
      <w:r w:rsidR="001D49A0" w:rsidRPr="001D49A0">
        <w:rPr>
          <w:rFonts w:ascii="Bookman Old Style" w:hAnsi="Bookman Old Style"/>
          <w:b/>
        </w:rPr>
        <w:t xml:space="preserve">świadczenia zdrowotne  udzielane przez lekarza specjalistę </w:t>
      </w:r>
      <w:r w:rsidR="00522A10">
        <w:rPr>
          <w:rFonts w:ascii="Bookman Old Style" w:hAnsi="Bookman Old Style"/>
          <w:b/>
        </w:rPr>
        <w:t xml:space="preserve">w dziedzinie </w:t>
      </w:r>
      <w:r w:rsidR="006B212B">
        <w:rPr>
          <w:rFonts w:ascii="Bookman Old Style" w:hAnsi="Bookman Old Style"/>
          <w:b/>
        </w:rPr>
        <w:t xml:space="preserve">położnictwa i ginekologii </w:t>
      </w:r>
      <w:r w:rsidR="001D49A0" w:rsidRPr="001D49A0">
        <w:rPr>
          <w:rFonts w:ascii="Bookman Old Style" w:hAnsi="Bookman Old Style"/>
          <w:b/>
        </w:rPr>
        <w:t xml:space="preserve">prowadzone w Poradni </w:t>
      </w:r>
      <w:r w:rsidR="006B212B">
        <w:rPr>
          <w:rFonts w:ascii="Bookman Old Style" w:hAnsi="Bookman Old Style"/>
          <w:b/>
        </w:rPr>
        <w:t>Ginekologicznej</w:t>
      </w:r>
      <w:r w:rsidR="001D49A0" w:rsidRPr="001D49A0">
        <w:rPr>
          <w:rFonts w:ascii="Bookman Old Style" w:hAnsi="Bookman Old Style"/>
          <w:b/>
        </w:rPr>
        <w:t xml:space="preserve"> Samodzielnego Publicznego Zakładu Opieki Zdrowotnej Ministerstwa Spraw Wewnętrznych i Administracji w Krakowie – Przychodnia w Tarnowie</w:t>
      </w:r>
    </w:p>
    <w:p w14:paraId="160D24D8" w14:textId="77777777" w:rsidR="008003F4" w:rsidRPr="000A78D3" w:rsidRDefault="008003F4" w:rsidP="008003F4">
      <w:pPr>
        <w:jc w:val="both"/>
        <w:rPr>
          <w:sz w:val="20"/>
          <w:szCs w:val="20"/>
        </w:rPr>
      </w:pPr>
    </w:p>
    <w:p w14:paraId="675B8BEB" w14:textId="77777777" w:rsidR="00754DFC" w:rsidRPr="000A78D3" w:rsidRDefault="00201930" w:rsidP="00201930">
      <w:pPr>
        <w:pStyle w:val="Nagwek5"/>
        <w:numPr>
          <w:ilvl w:val="0"/>
          <w:numId w:val="16"/>
        </w:numPr>
        <w:jc w:val="left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 xml:space="preserve">OGÓLNE WARUNKI POSTĘPOWANIA </w:t>
      </w:r>
    </w:p>
    <w:p w14:paraId="3E139E99" w14:textId="77777777" w:rsidR="00754DFC" w:rsidRPr="000A78D3" w:rsidRDefault="00754DFC" w:rsidP="00C1313B">
      <w:pPr>
        <w:jc w:val="both"/>
        <w:rPr>
          <w:rFonts w:ascii="Bookman Old Style" w:hAnsi="Bookman Old Style"/>
          <w:sz w:val="20"/>
          <w:szCs w:val="20"/>
        </w:rPr>
      </w:pPr>
    </w:p>
    <w:p w14:paraId="11B82076" w14:textId="0E061E14" w:rsidR="00935220" w:rsidRPr="000A78D3" w:rsidRDefault="00935220" w:rsidP="00935220">
      <w:pPr>
        <w:widowControl w:val="0"/>
        <w:tabs>
          <w:tab w:val="left" w:pos="0"/>
        </w:tabs>
        <w:suppressAutoHyphens/>
        <w:jc w:val="both"/>
        <w:rPr>
          <w:rFonts w:ascii="Bookman Old Style" w:eastAsia="Lucida Sans Unicode" w:hAnsi="Bookman Old Style"/>
          <w:sz w:val="20"/>
          <w:szCs w:val="20"/>
        </w:rPr>
      </w:pPr>
      <w:r w:rsidRPr="000A78D3">
        <w:rPr>
          <w:rFonts w:ascii="Bookman Old Style" w:eastAsia="Lucida Sans Unicode" w:hAnsi="Bookman Old Style"/>
          <w:sz w:val="20"/>
          <w:szCs w:val="20"/>
        </w:rPr>
        <w:t>Postępowanie konkursowe prowadzone jest na podstawie art. 26</w:t>
      </w:r>
      <w:r w:rsidR="00CE4012" w:rsidRPr="000A78D3">
        <w:rPr>
          <w:rFonts w:ascii="Bookman Old Style" w:eastAsia="Lucida Sans Unicode" w:hAnsi="Bookman Old Style"/>
          <w:sz w:val="20"/>
          <w:szCs w:val="20"/>
        </w:rPr>
        <w:t xml:space="preserve"> -</w:t>
      </w:r>
      <w:r w:rsidR="0090499D" w:rsidRPr="000A78D3">
        <w:rPr>
          <w:rFonts w:ascii="Bookman Old Style" w:eastAsia="Lucida Sans Unicode" w:hAnsi="Bookman Old Style"/>
          <w:sz w:val="20"/>
          <w:szCs w:val="20"/>
        </w:rPr>
        <w:t xml:space="preserve"> 27 </w:t>
      </w:r>
      <w:r w:rsidRPr="000A78D3">
        <w:rPr>
          <w:rFonts w:ascii="Bookman Old Style" w:eastAsia="Lucida Sans Unicode" w:hAnsi="Bookman Old Style"/>
          <w:sz w:val="20"/>
          <w:szCs w:val="20"/>
        </w:rPr>
        <w:t xml:space="preserve"> ustawy z dnia 15 kwietnia 2011</w:t>
      </w:r>
      <w:r w:rsidR="008F0CC3" w:rsidRPr="000A78D3">
        <w:rPr>
          <w:rFonts w:ascii="Bookman Old Style" w:eastAsia="Lucida Sans Unicode" w:hAnsi="Bookman Old Style"/>
          <w:sz w:val="20"/>
          <w:szCs w:val="20"/>
        </w:rPr>
        <w:t xml:space="preserve"> </w:t>
      </w:r>
      <w:r w:rsidRPr="000A78D3">
        <w:rPr>
          <w:rFonts w:ascii="Bookman Old Style" w:eastAsia="Lucida Sans Unicode" w:hAnsi="Bookman Old Style"/>
          <w:sz w:val="20"/>
          <w:szCs w:val="20"/>
        </w:rPr>
        <w:t xml:space="preserve">r. o działalności leczniczej </w:t>
      </w:r>
      <w:r w:rsidR="009D2D12" w:rsidRPr="000A78D3">
        <w:rPr>
          <w:rFonts w:ascii="Bookman Old Style" w:eastAsia="Lucida Sans Unicode" w:hAnsi="Bookman Old Style"/>
          <w:sz w:val="20"/>
          <w:szCs w:val="20"/>
        </w:rPr>
        <w:t xml:space="preserve">(tekst jedn.: Dz. U. </w:t>
      </w:r>
      <w:r w:rsidR="003745F0" w:rsidRPr="000A78D3">
        <w:rPr>
          <w:rFonts w:ascii="Bookman Old Style" w:eastAsia="Lucida Sans Unicode" w:hAnsi="Bookman Old Style"/>
          <w:sz w:val="20"/>
          <w:szCs w:val="20"/>
        </w:rPr>
        <w:t>202</w:t>
      </w:r>
      <w:r w:rsidR="007B37F8">
        <w:rPr>
          <w:rFonts w:ascii="Bookman Old Style" w:eastAsia="Lucida Sans Unicode" w:hAnsi="Bookman Old Style"/>
          <w:sz w:val="20"/>
          <w:szCs w:val="20"/>
        </w:rPr>
        <w:t>4</w:t>
      </w:r>
      <w:r w:rsidR="003745F0" w:rsidRPr="000A78D3">
        <w:rPr>
          <w:rFonts w:ascii="Bookman Old Style" w:eastAsia="Lucida Sans Unicode" w:hAnsi="Bookman Old Style"/>
          <w:sz w:val="20"/>
          <w:szCs w:val="20"/>
        </w:rPr>
        <w:t>.7</w:t>
      </w:r>
      <w:r w:rsidR="007B37F8">
        <w:rPr>
          <w:rFonts w:ascii="Bookman Old Style" w:eastAsia="Lucida Sans Unicode" w:hAnsi="Bookman Old Style"/>
          <w:sz w:val="20"/>
          <w:szCs w:val="20"/>
        </w:rPr>
        <w:t>99 ze zm.</w:t>
      </w:r>
      <w:r w:rsidR="009D2D12" w:rsidRPr="000A78D3">
        <w:rPr>
          <w:rFonts w:ascii="Bookman Old Style" w:eastAsia="Lucida Sans Unicode" w:hAnsi="Bookman Old Style"/>
          <w:sz w:val="20"/>
          <w:szCs w:val="20"/>
        </w:rPr>
        <w:t xml:space="preserve">) </w:t>
      </w:r>
      <w:r w:rsidRPr="000A78D3">
        <w:rPr>
          <w:rFonts w:ascii="Bookman Old Style" w:eastAsia="Lucida Sans Unicode" w:hAnsi="Bookman Old Style"/>
          <w:sz w:val="20"/>
          <w:szCs w:val="20"/>
        </w:rPr>
        <w:t>zwanej dalej ustawą,</w:t>
      </w:r>
    </w:p>
    <w:p w14:paraId="5FC21047" w14:textId="77777777" w:rsidR="00754DFC" w:rsidRPr="000A78D3" w:rsidRDefault="00754DFC" w:rsidP="00C1313B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b/>
          <w:sz w:val="20"/>
        </w:rPr>
      </w:pPr>
    </w:p>
    <w:p w14:paraId="32F76396" w14:textId="77777777" w:rsidR="00010CB9" w:rsidRPr="00DD1186" w:rsidRDefault="00010CB9" w:rsidP="00010CB9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0"/>
        </w:rPr>
      </w:pPr>
      <w:r w:rsidRPr="00DD1186">
        <w:rPr>
          <w:rFonts w:ascii="Bookman Old Style" w:hAnsi="Bookman Old Style"/>
          <w:bCs/>
          <w:sz w:val="20"/>
        </w:rPr>
        <w:t xml:space="preserve">Do konkursu mogą przystąpić odpowiednie podmioty </w:t>
      </w:r>
      <w:r w:rsidR="00CE4012" w:rsidRPr="00DD1186">
        <w:rPr>
          <w:rFonts w:ascii="Bookman Old Style" w:hAnsi="Bookman Old Style"/>
          <w:bCs/>
          <w:sz w:val="20"/>
        </w:rPr>
        <w:t>wykonujące działalność leczniczą</w:t>
      </w:r>
      <w:r w:rsidRPr="00DD1186">
        <w:rPr>
          <w:rFonts w:ascii="Bookman Old Style" w:hAnsi="Bookman Old Style"/>
          <w:bCs/>
          <w:sz w:val="20"/>
        </w:rPr>
        <w:t xml:space="preserve"> w rozumieniu Ustawy o działalności leczniczej.</w:t>
      </w:r>
    </w:p>
    <w:p w14:paraId="57B44BA1" w14:textId="77777777" w:rsidR="00782AAE" w:rsidRPr="00DD1186" w:rsidRDefault="00591B17" w:rsidP="00782AAE">
      <w:pPr>
        <w:numPr>
          <w:ilvl w:val="0"/>
          <w:numId w:val="10"/>
        </w:numPr>
        <w:jc w:val="both"/>
        <w:rPr>
          <w:rFonts w:ascii="Bookman Old Style" w:hAnsi="Bookman Old Style" w:cs="Arial"/>
          <w:bCs/>
          <w:sz w:val="20"/>
          <w:szCs w:val="20"/>
        </w:rPr>
      </w:pPr>
      <w:r w:rsidRPr="00DD1186">
        <w:rPr>
          <w:rFonts w:ascii="Bookman Old Style" w:hAnsi="Bookman Old Style" w:cs="Arial"/>
          <w:bCs/>
          <w:sz w:val="20"/>
          <w:szCs w:val="20"/>
        </w:rPr>
        <w:t>Udzielający zamówienia zastrzega możliwość wybrania kilku ofert w celu wykonania całości zadania.</w:t>
      </w:r>
    </w:p>
    <w:p w14:paraId="3AC64D09" w14:textId="77777777" w:rsidR="00754DFC" w:rsidRPr="00DD1186" w:rsidRDefault="00754DFC" w:rsidP="00C1313B">
      <w:pPr>
        <w:jc w:val="both"/>
        <w:rPr>
          <w:rFonts w:ascii="Bookman Old Style" w:hAnsi="Bookman Old Style" w:cs="Arial"/>
          <w:bCs/>
          <w:vanish/>
          <w:sz w:val="20"/>
          <w:szCs w:val="20"/>
        </w:rPr>
      </w:pPr>
    </w:p>
    <w:p w14:paraId="64861B2C" w14:textId="3120BB79" w:rsidR="00782AAE" w:rsidRPr="00DD1186" w:rsidRDefault="00135F74" w:rsidP="00782AAE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0"/>
        </w:rPr>
      </w:pPr>
      <w:r w:rsidRPr="00DD1186">
        <w:rPr>
          <w:rFonts w:ascii="Bookman Old Style" w:hAnsi="Bookman Old Style" w:cs="Arial"/>
          <w:bCs/>
          <w:sz w:val="20"/>
        </w:rPr>
        <w:t xml:space="preserve">Termin rozpoczęcia udzielania świadczeń zdrowotnych </w:t>
      </w:r>
      <w:r w:rsidR="00646852" w:rsidRPr="00DD1186">
        <w:rPr>
          <w:rFonts w:ascii="Bookman Old Style" w:hAnsi="Bookman Old Style" w:cs="Arial"/>
          <w:bCs/>
          <w:sz w:val="20"/>
        </w:rPr>
        <w:t xml:space="preserve">01 </w:t>
      </w:r>
      <w:r w:rsidR="001D49A0">
        <w:rPr>
          <w:rFonts w:ascii="Bookman Old Style" w:hAnsi="Bookman Old Style" w:cs="Arial"/>
          <w:bCs/>
          <w:sz w:val="20"/>
        </w:rPr>
        <w:t>grudnia</w:t>
      </w:r>
      <w:r w:rsidR="003745F0" w:rsidRPr="00DD1186">
        <w:rPr>
          <w:rFonts w:ascii="Bookman Old Style" w:hAnsi="Bookman Old Style" w:cs="Arial"/>
          <w:bCs/>
          <w:sz w:val="20"/>
        </w:rPr>
        <w:t xml:space="preserve"> 202</w:t>
      </w:r>
      <w:r w:rsidR="002D70AD" w:rsidRPr="00DD1186">
        <w:rPr>
          <w:rFonts w:ascii="Bookman Old Style" w:hAnsi="Bookman Old Style" w:cs="Arial"/>
          <w:bCs/>
          <w:sz w:val="20"/>
        </w:rPr>
        <w:t>4</w:t>
      </w:r>
      <w:r w:rsidR="00754DFC" w:rsidRPr="00DD1186">
        <w:rPr>
          <w:rFonts w:ascii="Bookman Old Style" w:hAnsi="Bookman Old Style" w:cs="Arial"/>
          <w:bCs/>
          <w:sz w:val="20"/>
        </w:rPr>
        <w:t xml:space="preserve"> r. </w:t>
      </w:r>
    </w:p>
    <w:p w14:paraId="07CD5D13" w14:textId="3271DD92" w:rsidR="00754DFC" w:rsidRPr="00DD1186" w:rsidRDefault="00754DFC" w:rsidP="00C1313B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0"/>
        </w:rPr>
      </w:pPr>
      <w:r w:rsidRPr="00DD1186">
        <w:rPr>
          <w:rFonts w:ascii="Bookman Old Style" w:hAnsi="Bookman Old Style" w:cs="Arial"/>
          <w:bCs/>
          <w:sz w:val="20"/>
        </w:rPr>
        <w:t xml:space="preserve">Umowa zawarta będzie </w:t>
      </w:r>
      <w:r w:rsidR="008F0CC3" w:rsidRPr="00DD1186">
        <w:rPr>
          <w:rFonts w:ascii="Bookman Old Style" w:hAnsi="Bookman Old Style" w:cs="Arial"/>
          <w:bCs/>
          <w:sz w:val="20"/>
        </w:rPr>
        <w:t xml:space="preserve">do </w:t>
      </w:r>
      <w:r w:rsidR="001D49A0">
        <w:rPr>
          <w:rFonts w:ascii="Bookman Old Style" w:hAnsi="Bookman Old Style" w:cs="Arial"/>
          <w:bCs/>
          <w:sz w:val="20"/>
        </w:rPr>
        <w:t>30 listopada</w:t>
      </w:r>
      <w:r w:rsidR="00646852" w:rsidRPr="00DD1186">
        <w:rPr>
          <w:rFonts w:ascii="Bookman Old Style" w:hAnsi="Bookman Old Style" w:cs="Arial"/>
          <w:bCs/>
          <w:sz w:val="20"/>
        </w:rPr>
        <w:t xml:space="preserve"> 202</w:t>
      </w:r>
      <w:r w:rsidR="002D70AD" w:rsidRPr="00DD1186">
        <w:rPr>
          <w:rFonts w:ascii="Bookman Old Style" w:hAnsi="Bookman Old Style" w:cs="Arial"/>
          <w:bCs/>
          <w:sz w:val="20"/>
        </w:rPr>
        <w:t>7</w:t>
      </w:r>
      <w:r w:rsidRPr="00DD1186">
        <w:rPr>
          <w:rFonts w:ascii="Bookman Old Style" w:hAnsi="Bookman Old Style" w:cs="Arial"/>
          <w:bCs/>
          <w:sz w:val="20"/>
        </w:rPr>
        <w:t>.</w:t>
      </w:r>
    </w:p>
    <w:p w14:paraId="60F72A52" w14:textId="77777777" w:rsidR="001F29AD" w:rsidRPr="00DD1186" w:rsidRDefault="001F29AD" w:rsidP="00977E00">
      <w:pPr>
        <w:rPr>
          <w:bCs/>
          <w:sz w:val="20"/>
          <w:szCs w:val="20"/>
        </w:rPr>
      </w:pPr>
    </w:p>
    <w:p w14:paraId="051F7451" w14:textId="77777777" w:rsidR="00EC3744" w:rsidRPr="00DD1186" w:rsidRDefault="00EC3744" w:rsidP="00201930">
      <w:pPr>
        <w:pStyle w:val="Nagwek5"/>
        <w:numPr>
          <w:ilvl w:val="0"/>
          <w:numId w:val="16"/>
        </w:numPr>
        <w:jc w:val="left"/>
        <w:rPr>
          <w:rFonts w:ascii="Bookman Old Style" w:hAnsi="Bookman Old Style"/>
          <w:bCs w:val="0"/>
          <w:sz w:val="20"/>
          <w:szCs w:val="20"/>
        </w:rPr>
      </w:pPr>
      <w:r w:rsidRPr="00DD1186">
        <w:rPr>
          <w:rFonts w:ascii="Bookman Old Style" w:hAnsi="Bookman Old Style"/>
          <w:bCs w:val="0"/>
          <w:sz w:val="20"/>
          <w:szCs w:val="20"/>
        </w:rPr>
        <w:t xml:space="preserve">PRZEDMIOT </w:t>
      </w:r>
      <w:r w:rsidR="00754DFC" w:rsidRPr="00DD1186">
        <w:rPr>
          <w:rFonts w:ascii="Bookman Old Style" w:hAnsi="Bookman Old Style"/>
          <w:bCs w:val="0"/>
          <w:sz w:val="20"/>
          <w:szCs w:val="20"/>
        </w:rPr>
        <w:t>POST</w:t>
      </w:r>
      <w:r w:rsidR="00A01E86" w:rsidRPr="00DD1186">
        <w:rPr>
          <w:rFonts w:ascii="Bookman Old Style" w:hAnsi="Bookman Old Style"/>
          <w:bCs w:val="0"/>
          <w:sz w:val="20"/>
          <w:szCs w:val="20"/>
        </w:rPr>
        <w:t>Ę</w:t>
      </w:r>
      <w:r w:rsidR="00754DFC" w:rsidRPr="00DD1186">
        <w:rPr>
          <w:rFonts w:ascii="Bookman Old Style" w:hAnsi="Bookman Old Style"/>
          <w:bCs w:val="0"/>
          <w:sz w:val="20"/>
          <w:szCs w:val="20"/>
        </w:rPr>
        <w:t>POWANIA</w:t>
      </w:r>
    </w:p>
    <w:p w14:paraId="22BE09D0" w14:textId="77777777" w:rsidR="00EC3744" w:rsidRPr="000A78D3" w:rsidRDefault="00EC3744">
      <w:pPr>
        <w:pStyle w:val="Nagwek5"/>
        <w:ind w:left="360"/>
        <w:jc w:val="left"/>
        <w:rPr>
          <w:rFonts w:ascii="Bookman Old Style" w:hAnsi="Bookman Old Style"/>
          <w:sz w:val="20"/>
          <w:szCs w:val="20"/>
        </w:rPr>
      </w:pPr>
    </w:p>
    <w:p w14:paraId="06217079" w14:textId="5C55F655" w:rsidR="00A12A45" w:rsidRDefault="00A12A45" w:rsidP="00A12A45">
      <w:pPr>
        <w:numPr>
          <w:ilvl w:val="0"/>
          <w:numId w:val="43"/>
        </w:numPr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Przedmiotem konkursu jest udzielanie świadczeń zdrowotnych </w:t>
      </w:r>
      <w:r>
        <w:rPr>
          <w:rFonts w:ascii="Bookman Old Style" w:hAnsi="Bookman Old Style"/>
          <w:b/>
          <w:sz w:val="20"/>
          <w:szCs w:val="20"/>
        </w:rPr>
        <w:br/>
        <w:t>w rodzaju: AMBULATORYJNA OPIEKA SPECJALISTYCZNA, w zakresie: ŚWIADCZENIA W ZAKRESIE</w:t>
      </w:r>
      <w:r w:rsidR="00522A10">
        <w:rPr>
          <w:rFonts w:ascii="Bookman Old Style" w:hAnsi="Bookman Old Style"/>
          <w:b/>
          <w:sz w:val="20"/>
          <w:szCs w:val="20"/>
        </w:rPr>
        <w:t xml:space="preserve"> </w:t>
      </w:r>
      <w:r w:rsidR="006B212B">
        <w:rPr>
          <w:rFonts w:ascii="Bookman Old Style" w:hAnsi="Bookman Old Style"/>
          <w:b/>
          <w:sz w:val="20"/>
          <w:szCs w:val="20"/>
        </w:rPr>
        <w:t>GINEKOLOGII</w:t>
      </w:r>
      <w:r>
        <w:rPr>
          <w:rFonts w:ascii="Bookman Old Style" w:hAnsi="Bookman Old Style"/>
          <w:b/>
          <w:sz w:val="20"/>
          <w:szCs w:val="20"/>
        </w:rPr>
        <w:t xml:space="preserve"> udzielane przez  </w:t>
      </w:r>
      <w:r w:rsidR="001D49A0">
        <w:rPr>
          <w:rFonts w:ascii="Bookman Old Style" w:hAnsi="Bookman Old Style"/>
          <w:b/>
          <w:sz w:val="20"/>
          <w:szCs w:val="20"/>
        </w:rPr>
        <w:t xml:space="preserve">lekarza specjalistę </w:t>
      </w:r>
      <w:r w:rsidR="006B212B">
        <w:rPr>
          <w:rFonts w:ascii="Bookman Old Style" w:hAnsi="Bookman Old Style"/>
          <w:b/>
          <w:sz w:val="20"/>
          <w:szCs w:val="20"/>
        </w:rPr>
        <w:br/>
      </w:r>
      <w:r w:rsidR="001D49A0">
        <w:rPr>
          <w:rFonts w:ascii="Bookman Old Style" w:hAnsi="Bookman Old Style"/>
          <w:b/>
          <w:sz w:val="20"/>
          <w:szCs w:val="20"/>
        </w:rPr>
        <w:t xml:space="preserve">w zakresie </w:t>
      </w:r>
      <w:r w:rsidR="006B212B">
        <w:rPr>
          <w:rFonts w:ascii="Bookman Old Style" w:hAnsi="Bookman Old Style"/>
          <w:b/>
          <w:sz w:val="20"/>
          <w:szCs w:val="20"/>
        </w:rPr>
        <w:t>położnictwa i ginekologii</w:t>
      </w:r>
      <w:r w:rsidR="001D49A0"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 xml:space="preserve"> w Poradni </w:t>
      </w:r>
      <w:r w:rsidR="006B212B">
        <w:rPr>
          <w:rFonts w:ascii="Bookman Old Style" w:hAnsi="Bookman Old Style"/>
          <w:b/>
          <w:sz w:val="20"/>
          <w:szCs w:val="20"/>
        </w:rPr>
        <w:t>Ginekologicznej</w:t>
      </w:r>
      <w:r>
        <w:rPr>
          <w:rFonts w:ascii="Bookman Old Style" w:hAnsi="Bookman Old Style"/>
          <w:b/>
          <w:sz w:val="20"/>
          <w:szCs w:val="20"/>
        </w:rPr>
        <w:t xml:space="preserve"> SP ZOZ MSWiA </w:t>
      </w:r>
      <w:r w:rsidR="006B212B">
        <w:rPr>
          <w:rFonts w:ascii="Bookman Old Style" w:hAnsi="Bookman Old Style"/>
          <w:b/>
          <w:sz w:val="20"/>
          <w:szCs w:val="20"/>
        </w:rPr>
        <w:br/>
      </w:r>
      <w:r>
        <w:rPr>
          <w:rFonts w:ascii="Bookman Old Style" w:hAnsi="Bookman Old Style"/>
          <w:b/>
          <w:sz w:val="20"/>
          <w:szCs w:val="20"/>
        </w:rPr>
        <w:t xml:space="preserve">w Krakowie, Przychodnia w </w:t>
      </w:r>
      <w:r w:rsidR="001D49A0">
        <w:rPr>
          <w:rFonts w:ascii="Bookman Old Style" w:hAnsi="Bookman Old Style"/>
          <w:b/>
          <w:sz w:val="20"/>
          <w:szCs w:val="20"/>
        </w:rPr>
        <w:t>Tarnowie.</w:t>
      </w:r>
    </w:p>
    <w:p w14:paraId="4BE48DE6" w14:textId="77777777" w:rsidR="00A12A45" w:rsidRDefault="00A12A45" w:rsidP="00A12A45">
      <w:pPr>
        <w:ind w:left="720"/>
        <w:jc w:val="both"/>
        <w:rPr>
          <w:rFonts w:ascii="Bookman Old Style" w:hAnsi="Bookman Old Style"/>
          <w:b/>
          <w:sz w:val="20"/>
          <w:szCs w:val="20"/>
        </w:rPr>
      </w:pPr>
    </w:p>
    <w:p w14:paraId="1A249663" w14:textId="77777777" w:rsidR="00A12A45" w:rsidRDefault="00A12A45" w:rsidP="00A12A45">
      <w:pPr>
        <w:ind w:left="360" w:firstLine="349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(CPV 85143000-3 – usługi ambulatoryjne)</w:t>
      </w:r>
    </w:p>
    <w:p w14:paraId="0CC880B9" w14:textId="77777777" w:rsidR="00782AAE" w:rsidRPr="000A78D3" w:rsidRDefault="00782AAE" w:rsidP="00782AAE">
      <w:pPr>
        <w:ind w:firstLine="705"/>
        <w:rPr>
          <w:rFonts w:ascii="Bookman Old Style" w:hAnsi="Bookman Old Style" w:cs="Arial"/>
          <w:vanish/>
          <w:sz w:val="20"/>
          <w:szCs w:val="20"/>
        </w:rPr>
      </w:pPr>
    </w:p>
    <w:p w14:paraId="02FEE33F" w14:textId="77777777" w:rsidR="00782AAE" w:rsidRPr="000A78D3" w:rsidRDefault="00782AAE" w:rsidP="00782AAE">
      <w:pPr>
        <w:rPr>
          <w:rFonts w:ascii="Bookman Old Style" w:hAnsi="Bookman Old Style" w:cs="Arial"/>
          <w:vanish/>
          <w:sz w:val="20"/>
          <w:szCs w:val="20"/>
        </w:rPr>
      </w:pPr>
    </w:p>
    <w:p w14:paraId="0760978B" w14:textId="77777777" w:rsidR="00782AAE" w:rsidRPr="000A78D3" w:rsidRDefault="00782AAE" w:rsidP="00782AAE">
      <w:pPr>
        <w:rPr>
          <w:rFonts w:ascii="Bookman Old Style" w:hAnsi="Bookman Old Style" w:cs="Arial"/>
          <w:sz w:val="20"/>
          <w:szCs w:val="20"/>
        </w:rPr>
      </w:pPr>
    </w:p>
    <w:p w14:paraId="1FA2770F" w14:textId="7EDAC582" w:rsidR="00782AAE" w:rsidRPr="000A78D3" w:rsidRDefault="00782AAE" w:rsidP="00782AAE">
      <w:pPr>
        <w:numPr>
          <w:ilvl w:val="0"/>
          <w:numId w:val="39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Szacunkowa wartość zamówienia wynosi  </w:t>
      </w:r>
      <w:r w:rsidR="006B212B">
        <w:rPr>
          <w:rFonts w:ascii="Bookman Old Style" w:hAnsi="Bookman Old Style" w:cs="Arial"/>
          <w:sz w:val="20"/>
          <w:szCs w:val="20"/>
        </w:rPr>
        <w:t>320 </w:t>
      </w:r>
      <w:r w:rsidR="00A34173">
        <w:rPr>
          <w:rFonts w:ascii="Bookman Old Style" w:hAnsi="Bookman Old Style" w:cs="Arial"/>
          <w:sz w:val="20"/>
          <w:szCs w:val="20"/>
        </w:rPr>
        <w:t>544</w:t>
      </w:r>
      <w:r w:rsidR="006B212B">
        <w:rPr>
          <w:rFonts w:ascii="Bookman Old Style" w:hAnsi="Bookman Old Style" w:cs="Arial"/>
          <w:sz w:val="20"/>
          <w:szCs w:val="20"/>
        </w:rPr>
        <w:t>,00</w:t>
      </w:r>
      <w:r w:rsidRPr="000A78D3">
        <w:rPr>
          <w:rFonts w:ascii="Bookman Old Style" w:hAnsi="Bookman Old Style" w:cs="Arial"/>
          <w:sz w:val="20"/>
          <w:szCs w:val="20"/>
        </w:rPr>
        <w:t xml:space="preserve"> zł.</w:t>
      </w:r>
    </w:p>
    <w:p w14:paraId="36BE3077" w14:textId="4FE17BB7" w:rsidR="005E1AF5" w:rsidRPr="000A78D3" w:rsidRDefault="005E1AF5" w:rsidP="00782AAE">
      <w:pPr>
        <w:numPr>
          <w:ilvl w:val="0"/>
          <w:numId w:val="39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Szacunkowa liczba punktów – </w:t>
      </w:r>
      <w:r w:rsidR="00FE32F2" w:rsidRPr="000A78D3">
        <w:rPr>
          <w:rFonts w:ascii="Bookman Old Style" w:hAnsi="Bookman Old Style" w:cs="Arial"/>
          <w:sz w:val="20"/>
          <w:szCs w:val="20"/>
        </w:rPr>
        <w:t xml:space="preserve"> </w:t>
      </w:r>
      <w:r w:rsidR="006B212B">
        <w:rPr>
          <w:rFonts w:ascii="Bookman Old Style" w:hAnsi="Bookman Old Style" w:cs="Arial"/>
          <w:sz w:val="20"/>
          <w:szCs w:val="20"/>
        </w:rPr>
        <w:t>445 200</w:t>
      </w:r>
      <w:r w:rsidRPr="000A78D3">
        <w:rPr>
          <w:rFonts w:ascii="Bookman Old Style" w:hAnsi="Bookman Old Style" w:cs="Arial"/>
          <w:sz w:val="20"/>
          <w:szCs w:val="20"/>
        </w:rPr>
        <w:t xml:space="preserve"> </w:t>
      </w:r>
      <w:r w:rsidR="00F240A9" w:rsidRPr="000A78D3">
        <w:rPr>
          <w:rFonts w:ascii="Bookman Old Style" w:hAnsi="Bookman Old Style" w:cs="Arial"/>
          <w:sz w:val="20"/>
          <w:szCs w:val="20"/>
        </w:rPr>
        <w:t>w okresie zamówienia</w:t>
      </w:r>
      <w:r w:rsidR="00572356" w:rsidRPr="000A78D3">
        <w:rPr>
          <w:rFonts w:ascii="Bookman Old Style" w:hAnsi="Bookman Old Style" w:cs="Arial"/>
          <w:sz w:val="20"/>
          <w:szCs w:val="20"/>
        </w:rPr>
        <w:t>.</w:t>
      </w:r>
    </w:p>
    <w:p w14:paraId="39560E66" w14:textId="77777777" w:rsidR="00135F74" w:rsidRPr="000A78D3" w:rsidRDefault="00135F74" w:rsidP="00135F74">
      <w:pPr>
        <w:ind w:left="851"/>
        <w:jc w:val="both"/>
        <w:rPr>
          <w:rFonts w:ascii="Bookman Old Style" w:hAnsi="Bookman Old Style" w:cs="Arial"/>
          <w:sz w:val="20"/>
          <w:szCs w:val="20"/>
        </w:rPr>
      </w:pPr>
    </w:p>
    <w:p w14:paraId="35733406" w14:textId="77777777" w:rsidR="007F1759" w:rsidRPr="000A78D3" w:rsidRDefault="007F1759" w:rsidP="00201930">
      <w:pPr>
        <w:pStyle w:val="Nagwek3"/>
        <w:numPr>
          <w:ilvl w:val="0"/>
          <w:numId w:val="16"/>
        </w:numPr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 xml:space="preserve">SZCZEGÓŁOWE </w:t>
      </w:r>
      <w:r w:rsidR="00CD049F" w:rsidRPr="000A78D3">
        <w:rPr>
          <w:rFonts w:ascii="Bookman Old Style" w:hAnsi="Bookman Old Style" w:cs="Arial"/>
          <w:sz w:val="20"/>
        </w:rPr>
        <w:t>WARUNKI UMOWY O UDZIELANIE ŚWIADCZEŃ</w:t>
      </w:r>
    </w:p>
    <w:p w14:paraId="1F9FA346" w14:textId="77777777" w:rsidR="007F1759" w:rsidRPr="000A78D3" w:rsidRDefault="007F1759" w:rsidP="007F1759">
      <w:pPr>
        <w:rPr>
          <w:sz w:val="20"/>
          <w:szCs w:val="20"/>
        </w:rPr>
      </w:pPr>
    </w:p>
    <w:p w14:paraId="4A4766C8" w14:textId="1F99E73D" w:rsidR="00521A5B" w:rsidRPr="000A78D3" w:rsidRDefault="00CD049F" w:rsidP="00FE4E7B">
      <w:pPr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Ś</w:t>
      </w:r>
      <w:r w:rsidR="00DB58C0" w:rsidRPr="000A78D3">
        <w:rPr>
          <w:rFonts w:ascii="Bookman Old Style" w:hAnsi="Bookman Old Style" w:cs="Arial"/>
          <w:sz w:val="20"/>
          <w:szCs w:val="20"/>
        </w:rPr>
        <w:t xml:space="preserve">wiadczenia zdrowotne, o których mowa w specyfikacji, </w:t>
      </w:r>
      <w:r w:rsidR="005E1AF5" w:rsidRPr="000A78D3">
        <w:rPr>
          <w:rFonts w:ascii="Bookman Old Style" w:hAnsi="Bookman Old Style" w:cs="Arial"/>
          <w:sz w:val="20"/>
          <w:szCs w:val="20"/>
        </w:rPr>
        <w:t xml:space="preserve">będą realizowane </w:t>
      </w:r>
      <w:r w:rsidR="00F219B2" w:rsidRPr="000A78D3">
        <w:rPr>
          <w:rFonts w:ascii="Bookman Old Style" w:hAnsi="Bookman Old Style" w:cs="Arial"/>
          <w:sz w:val="20"/>
          <w:szCs w:val="20"/>
        </w:rPr>
        <w:t>w siedzibie Udzielającego zamówienia (</w:t>
      </w:r>
      <w:r w:rsidR="001D49A0">
        <w:rPr>
          <w:rFonts w:ascii="Bookman Old Style" w:hAnsi="Bookman Old Style" w:cs="Arial"/>
          <w:sz w:val="20"/>
          <w:szCs w:val="20"/>
        </w:rPr>
        <w:t>Tarnów, ul. Krakowska 32</w:t>
      </w:r>
      <w:r w:rsidR="00522A10">
        <w:rPr>
          <w:rFonts w:ascii="Bookman Old Style" w:hAnsi="Bookman Old Style" w:cs="Arial"/>
          <w:sz w:val="20"/>
          <w:szCs w:val="20"/>
        </w:rPr>
        <w:t>)</w:t>
      </w:r>
      <w:r w:rsidRPr="000A78D3">
        <w:rPr>
          <w:rFonts w:ascii="Bookman Old Style" w:hAnsi="Bookman Old Style" w:cs="Arial"/>
          <w:sz w:val="20"/>
          <w:szCs w:val="20"/>
        </w:rPr>
        <w:t xml:space="preserve"> z wykorzystaniem </w:t>
      </w:r>
      <w:r w:rsidR="00782AAE" w:rsidRPr="000A78D3">
        <w:rPr>
          <w:rFonts w:ascii="Bookman Old Style" w:hAnsi="Bookman Old Style" w:cs="Arial"/>
          <w:sz w:val="20"/>
          <w:szCs w:val="20"/>
        </w:rPr>
        <w:t xml:space="preserve">jego </w:t>
      </w:r>
      <w:r w:rsidRPr="000A78D3">
        <w:rPr>
          <w:rFonts w:ascii="Bookman Old Style" w:hAnsi="Bookman Old Style" w:cs="Arial"/>
          <w:sz w:val="20"/>
          <w:szCs w:val="20"/>
        </w:rPr>
        <w:t xml:space="preserve">aparatury </w:t>
      </w:r>
      <w:r w:rsidR="00F219B2" w:rsidRPr="000A78D3">
        <w:rPr>
          <w:rFonts w:ascii="Bookman Old Style" w:hAnsi="Bookman Old Style" w:cs="Arial"/>
          <w:sz w:val="20"/>
          <w:szCs w:val="20"/>
        </w:rPr>
        <w:t>i sprzętu</w:t>
      </w:r>
      <w:r w:rsidR="001F29AD" w:rsidRPr="000A78D3">
        <w:rPr>
          <w:rFonts w:ascii="Bookman Old Style" w:hAnsi="Bookman Old Style" w:cs="Arial"/>
          <w:sz w:val="20"/>
          <w:szCs w:val="20"/>
        </w:rPr>
        <w:t>,</w:t>
      </w:r>
      <w:r w:rsidR="00521A5B" w:rsidRPr="000A78D3">
        <w:rPr>
          <w:sz w:val="20"/>
          <w:szCs w:val="20"/>
        </w:rPr>
        <w:t xml:space="preserve"> </w:t>
      </w:r>
      <w:r w:rsidR="001F29AD" w:rsidRPr="000A78D3">
        <w:rPr>
          <w:rFonts w:ascii="Bookman Old Style" w:hAnsi="Bookman Old Style" w:cs="Arial"/>
          <w:sz w:val="20"/>
          <w:szCs w:val="20"/>
        </w:rPr>
        <w:t xml:space="preserve">zgodnie ze „Szczegółowymi materiałami informacyjnymi .... </w:t>
      </w:r>
      <w:r w:rsidR="00FE4E7B" w:rsidRPr="000A78D3">
        <w:rPr>
          <w:rFonts w:ascii="Bookman Old Style" w:hAnsi="Bookman Old Style" w:cs="Arial"/>
          <w:sz w:val="20"/>
          <w:szCs w:val="20"/>
        </w:rPr>
        <w:br/>
      </w:r>
      <w:r w:rsidR="001F29AD" w:rsidRPr="000A78D3">
        <w:rPr>
          <w:rFonts w:ascii="Bookman Old Style" w:hAnsi="Bookman Old Style" w:cs="Arial"/>
          <w:sz w:val="20"/>
          <w:szCs w:val="20"/>
        </w:rPr>
        <w:t>w rodzaju: ambulatoryjne świadczenia specjalistyczne” stosowanymi do umów z NFZ.</w:t>
      </w:r>
    </w:p>
    <w:p w14:paraId="779335AB" w14:textId="604058C2" w:rsidR="00782AAE" w:rsidRPr="000A78D3" w:rsidRDefault="00782AAE" w:rsidP="00FE4E7B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/>
          <w:sz w:val="20"/>
        </w:rPr>
      </w:pPr>
      <w:r w:rsidRPr="000A78D3">
        <w:rPr>
          <w:rFonts w:ascii="Bookman Old Style" w:hAnsi="Bookman Old Style"/>
          <w:sz w:val="20"/>
        </w:rPr>
        <w:t xml:space="preserve">Oferowana stawka za 1 punkt  świadczenia nie wyższa niż </w:t>
      </w:r>
      <w:r w:rsidR="004C5BDC" w:rsidRPr="00270F17">
        <w:rPr>
          <w:rFonts w:ascii="Bookman Old Style" w:hAnsi="Bookman Old Style"/>
          <w:b/>
          <w:bCs/>
          <w:sz w:val="20"/>
        </w:rPr>
        <w:t>0,</w:t>
      </w:r>
      <w:r w:rsidR="002D70AD" w:rsidRPr="00270F17">
        <w:rPr>
          <w:rFonts w:ascii="Bookman Old Style" w:hAnsi="Bookman Old Style"/>
          <w:b/>
          <w:bCs/>
          <w:sz w:val="20"/>
        </w:rPr>
        <w:t>7</w:t>
      </w:r>
      <w:r w:rsidR="00522A10" w:rsidRPr="00270F17">
        <w:rPr>
          <w:rFonts w:ascii="Bookman Old Style" w:hAnsi="Bookman Old Style"/>
          <w:b/>
          <w:bCs/>
          <w:sz w:val="20"/>
        </w:rPr>
        <w:t>2</w:t>
      </w:r>
      <w:r w:rsidRPr="00270F17">
        <w:rPr>
          <w:rFonts w:ascii="Bookman Old Style" w:hAnsi="Bookman Old Style"/>
          <w:b/>
          <w:bCs/>
          <w:sz w:val="20"/>
        </w:rPr>
        <w:t xml:space="preserve"> zł</w:t>
      </w:r>
      <w:r w:rsidRPr="000A78D3">
        <w:rPr>
          <w:rFonts w:ascii="Bookman Old Style" w:hAnsi="Bookman Old Style"/>
          <w:sz w:val="20"/>
        </w:rPr>
        <w:t xml:space="preserve"> (</w:t>
      </w:r>
      <w:r w:rsidR="00D662EA" w:rsidRPr="000A78D3">
        <w:rPr>
          <w:rFonts w:ascii="Bookman Old Style" w:hAnsi="Bookman Old Style"/>
          <w:sz w:val="20"/>
        </w:rPr>
        <w:t xml:space="preserve">nie mniej niż </w:t>
      </w:r>
      <w:r w:rsidR="00646852" w:rsidRPr="000A78D3">
        <w:rPr>
          <w:rFonts w:ascii="Bookman Old Style" w:hAnsi="Bookman Old Style"/>
          <w:sz w:val="20"/>
        </w:rPr>
        <w:t xml:space="preserve">12 </w:t>
      </w:r>
      <w:r w:rsidR="00D662EA" w:rsidRPr="000A78D3">
        <w:rPr>
          <w:rFonts w:ascii="Bookman Old Style" w:hAnsi="Bookman Old Style"/>
          <w:sz w:val="20"/>
        </w:rPr>
        <w:t>godzin tygodniowo</w:t>
      </w:r>
      <w:r w:rsidRPr="000A78D3">
        <w:rPr>
          <w:rFonts w:ascii="Bookman Old Style" w:hAnsi="Bookman Old Style"/>
          <w:sz w:val="20"/>
        </w:rPr>
        <w:t>)</w:t>
      </w:r>
    </w:p>
    <w:p w14:paraId="657ED017" w14:textId="455861E1" w:rsidR="006C4598" w:rsidRPr="000A78D3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Termin płatności wynagrodzenia  - do 30 dni od dnia otrzymania</w:t>
      </w:r>
      <w:r w:rsidR="007260EC" w:rsidRPr="000A78D3">
        <w:rPr>
          <w:rFonts w:ascii="Bookman Old Style" w:hAnsi="Bookman Old Style" w:cs="Arial"/>
          <w:sz w:val="20"/>
        </w:rPr>
        <w:t xml:space="preserve"> prawidłowo wystawionej</w:t>
      </w:r>
      <w:r w:rsidRPr="000A78D3">
        <w:rPr>
          <w:rFonts w:ascii="Bookman Old Style" w:hAnsi="Bookman Old Style" w:cs="Arial"/>
          <w:sz w:val="20"/>
        </w:rPr>
        <w:t xml:space="preserve"> faktury.</w:t>
      </w:r>
    </w:p>
    <w:p w14:paraId="1BBE2BD6" w14:textId="441AE1DC" w:rsidR="001D49A0" w:rsidRDefault="001D49A0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Przyjmujący zamówienie</w:t>
      </w:r>
      <w:r>
        <w:rPr>
          <w:rFonts w:ascii="Bookman Old Style" w:hAnsi="Bookman Old Style" w:cs="Arial"/>
          <w:sz w:val="20"/>
        </w:rPr>
        <w:t xml:space="preserve"> zapewnia we własnym zakresie niezbędne do realizacji świadczeń leki i materiały medyczne.</w:t>
      </w:r>
    </w:p>
    <w:p w14:paraId="5B7A7B0F" w14:textId="02D76158" w:rsidR="006C4598" w:rsidRPr="000A78D3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Przyjmujący zamówienie zobowiązany jest do udzielania świadczeń nieprzerwanie przez cały okres trwania umowy.</w:t>
      </w:r>
    </w:p>
    <w:p w14:paraId="04CFD57B" w14:textId="77777777" w:rsidR="006C4598" w:rsidRPr="000A78D3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Przyjmujący zamówienie będzie udzielał świadczeń zdrowotnych osobiście.</w:t>
      </w:r>
    </w:p>
    <w:p w14:paraId="343D79CB" w14:textId="77777777" w:rsidR="006C4598" w:rsidRPr="000A78D3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Zlecanie osobom trzecim przez Przyjmującego zamówienie obowiązków wynikających z umowy lub przekazanie praw z niej wynikających na inne osoby wymaga uprzedniej pisemnej zgody Udzielającego zamówienia.</w:t>
      </w:r>
    </w:p>
    <w:p w14:paraId="35763DBC" w14:textId="77777777" w:rsidR="006C4598" w:rsidRPr="000A78D3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Przyjmujący zamówienie zobowiązuje się do zapłaty kar umownych z tytułu nienależytego wykonywania umowy w wysokości do 15% kwoty faktury miesięcznej;</w:t>
      </w:r>
    </w:p>
    <w:p w14:paraId="5460AA0E" w14:textId="77777777" w:rsidR="006C4598" w:rsidRPr="000A78D3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Umowa może być rozwiązana za 1-miesięcznym okresem wypowiedzenia, ze skutkiem na koniec miesiąca kalendarzowego.</w:t>
      </w:r>
    </w:p>
    <w:p w14:paraId="1B68B90C" w14:textId="77777777" w:rsidR="006C4598" w:rsidRPr="000A78D3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Okoliczności uzasadniające rozwiązanie umowy za wypowiedzeniem:</w:t>
      </w:r>
    </w:p>
    <w:p w14:paraId="1B8FD2A9" w14:textId="77777777" w:rsidR="006C4598" w:rsidRPr="000A78D3" w:rsidRDefault="006C4598" w:rsidP="006C4598">
      <w:pPr>
        <w:pStyle w:val="Nagwek"/>
        <w:numPr>
          <w:ilvl w:val="0"/>
          <w:numId w:val="32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0"/>
        </w:rPr>
      </w:pPr>
      <w:r w:rsidRPr="000A78D3">
        <w:rPr>
          <w:rFonts w:ascii="Bookman Old Style" w:hAnsi="Bookman Old Style" w:cs="Arial"/>
          <w:bCs/>
          <w:sz w:val="20"/>
        </w:rPr>
        <w:t xml:space="preserve">przez Udzielającego zamówienia  w przypadku wystąpienia u niego sytuacji zagrażającej utratą płynności finansowej zakładu lub konieczności zmiany </w:t>
      </w:r>
      <w:r w:rsidRPr="000A78D3">
        <w:rPr>
          <w:rFonts w:ascii="Bookman Old Style" w:hAnsi="Bookman Old Style" w:cs="Arial"/>
          <w:bCs/>
          <w:sz w:val="20"/>
        </w:rPr>
        <w:lastRenderedPageBreak/>
        <w:t>organizacji świadczeń lub jeśli Przyjmujący zamówienie nie wypełnia podstawowych obowiązków umownych, a w szczególności, gdy:</w:t>
      </w:r>
    </w:p>
    <w:p w14:paraId="779153F0" w14:textId="77777777" w:rsidR="006C4598" w:rsidRPr="000A78D3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0A78D3">
        <w:rPr>
          <w:rFonts w:ascii="Bookman Old Style" w:hAnsi="Bookman Old Style" w:cs="Arial"/>
          <w:bCs/>
          <w:sz w:val="20"/>
        </w:rPr>
        <w:t>ograniczy dostępność w zakresie udzielania świadczeń – nieuzasadniona odmowa przyjęcia pacjenta</w:t>
      </w:r>
    </w:p>
    <w:p w14:paraId="1D4E2762" w14:textId="77777777" w:rsidR="006C4598" w:rsidRPr="000A78D3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0A78D3">
        <w:rPr>
          <w:rFonts w:ascii="Bookman Old Style" w:hAnsi="Bookman Old Style" w:cs="Arial"/>
          <w:bCs/>
          <w:sz w:val="20"/>
        </w:rPr>
        <w:t>zawęzi zakres udzielania świadczeń;</w:t>
      </w:r>
    </w:p>
    <w:p w14:paraId="5A49A48E" w14:textId="6EF0ABA7" w:rsidR="006C4598" w:rsidRPr="000A78D3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0A78D3">
        <w:rPr>
          <w:rFonts w:ascii="Bookman Old Style" w:hAnsi="Bookman Old Style" w:cs="Arial"/>
          <w:bCs/>
          <w:sz w:val="20"/>
        </w:rPr>
        <w:t xml:space="preserve">będzie wykonywał badania złej jakości (uzasadnione skargi pacjentów oraz fachowych pracowników </w:t>
      </w:r>
      <w:r w:rsidR="002D70AD">
        <w:rPr>
          <w:rFonts w:ascii="Bookman Old Style" w:hAnsi="Bookman Old Style" w:cs="Arial"/>
          <w:bCs/>
          <w:sz w:val="20"/>
        </w:rPr>
        <w:t>Udzielającego zamówienia</w:t>
      </w:r>
      <w:r w:rsidRPr="000A78D3">
        <w:rPr>
          <w:rFonts w:ascii="Bookman Old Style" w:hAnsi="Bookman Old Style" w:cs="Arial"/>
          <w:bCs/>
          <w:sz w:val="20"/>
        </w:rPr>
        <w:t>;</w:t>
      </w:r>
    </w:p>
    <w:p w14:paraId="563AC024" w14:textId="77777777" w:rsidR="006C4598" w:rsidRPr="000A78D3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0A78D3">
        <w:rPr>
          <w:rFonts w:ascii="Bookman Old Style" w:hAnsi="Bookman Old Style" w:cs="Arial"/>
          <w:bCs/>
          <w:sz w:val="20"/>
        </w:rPr>
        <w:t xml:space="preserve">nie przedstawi aktualnej polisy ubezpieczeniowej; </w:t>
      </w:r>
    </w:p>
    <w:p w14:paraId="26E9F5C7" w14:textId="77777777" w:rsidR="006C4598" w:rsidRPr="000A78D3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0A78D3">
        <w:rPr>
          <w:rFonts w:ascii="Bookman Old Style" w:hAnsi="Bookman Old Style" w:cs="Arial"/>
          <w:bCs/>
          <w:sz w:val="20"/>
        </w:rPr>
        <w:t>nie będzie przestrzegał ustalonej organizacji udzielania świadczeń;</w:t>
      </w:r>
    </w:p>
    <w:p w14:paraId="78869ED1" w14:textId="77777777" w:rsidR="006C4598" w:rsidRPr="000A78D3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0A78D3">
        <w:rPr>
          <w:rFonts w:ascii="Bookman Old Style" w:hAnsi="Bookman Old Style" w:cs="Arial"/>
          <w:bCs/>
          <w:sz w:val="20"/>
        </w:rPr>
        <w:t>nie będzie przestrzegał obowiązujących przepisów prawnych w zakresie udzielania świadczeń zdrowotnych;</w:t>
      </w:r>
    </w:p>
    <w:p w14:paraId="5F87BBB9" w14:textId="77777777" w:rsidR="006C4598" w:rsidRPr="000A78D3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0A78D3">
        <w:rPr>
          <w:rFonts w:ascii="Bookman Old Style" w:hAnsi="Bookman Old Style" w:cs="Arial"/>
          <w:bCs/>
          <w:sz w:val="20"/>
        </w:rPr>
        <w:t>spowoduje szkodę u Udzielającego zamówienia z tytułu niewykonania lub nienależytego wykonania umowy.</w:t>
      </w:r>
    </w:p>
    <w:p w14:paraId="75399586" w14:textId="77777777" w:rsidR="006C4598" w:rsidRPr="000A78D3" w:rsidRDefault="006C4598" w:rsidP="006C4598">
      <w:pPr>
        <w:pStyle w:val="Nagwek"/>
        <w:numPr>
          <w:ilvl w:val="0"/>
          <w:numId w:val="32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0"/>
        </w:rPr>
      </w:pPr>
      <w:r w:rsidRPr="000A78D3">
        <w:rPr>
          <w:rFonts w:ascii="Bookman Old Style" w:hAnsi="Bookman Old Style" w:cs="Arial"/>
          <w:bCs/>
          <w:sz w:val="20"/>
        </w:rPr>
        <w:t xml:space="preserve">przez Przyjmującego zamówienie w przypadku  opóźnienia przez Udzielającego zamówienia  w zapłacie należności, przekraczającego 60 dni. </w:t>
      </w:r>
    </w:p>
    <w:p w14:paraId="3D2A3668" w14:textId="77777777" w:rsidR="006C4598" w:rsidRPr="000A78D3" w:rsidRDefault="006C4598" w:rsidP="006C4598">
      <w:pPr>
        <w:pStyle w:val="Akapitzlist"/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W przypadku zmiany warunków oferowanych przez NFZ lub </w:t>
      </w:r>
      <w:r w:rsidRPr="000A78D3">
        <w:rPr>
          <w:rFonts w:ascii="Bookman Old Style" w:hAnsi="Bookman Old Style" w:cs="Arial"/>
          <w:bCs/>
          <w:sz w:val="20"/>
          <w:szCs w:val="20"/>
        </w:rPr>
        <w:t>w przypadku wystąpienia u Udzielającego zamówienia sytuacji zagrażającej utratą płynności finansowej zakładu,</w:t>
      </w:r>
      <w:r w:rsidRPr="000A78D3">
        <w:rPr>
          <w:rFonts w:ascii="Bookman Old Style" w:hAnsi="Bookman Old Style" w:cs="Arial"/>
          <w:sz w:val="20"/>
          <w:szCs w:val="20"/>
        </w:rPr>
        <w:t xml:space="preserve"> mogą zostać zawarte aneksy do umowy uwzględniające nowe warunki, w tym stosowne zmiany wynagrodzenia)</w:t>
      </w:r>
    </w:p>
    <w:p w14:paraId="2962EC66" w14:textId="77777777" w:rsidR="002D70AD" w:rsidRDefault="002D70AD" w:rsidP="00F93FA1">
      <w:pPr>
        <w:pStyle w:val="Akapitzlist"/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2D70AD">
        <w:rPr>
          <w:rFonts w:ascii="Bookman Old Style" w:hAnsi="Bookman Old Style" w:cs="Arial"/>
          <w:sz w:val="20"/>
          <w:szCs w:val="20"/>
        </w:rPr>
        <w:t>Przyjmujący zamówienie zobowiązuje się do przestrzegania zasad postępowania lekarza ubezpieczenia zdrowotnego, określonych w  § 12 załącznika do  Rozporządzenia Ministra Zdrowia z dnia 08.09.2015 r. (tekst jedn. Dz.U. 2020 poz. 320 ze zm.) w sprawie ogólnych warunków umów o udzielanie świadczeń opieki zdrowotnej.</w:t>
      </w:r>
    </w:p>
    <w:p w14:paraId="27515A4C" w14:textId="19AD5357" w:rsidR="00782AAE" w:rsidRPr="002D70AD" w:rsidRDefault="006C4598" w:rsidP="00F93FA1">
      <w:pPr>
        <w:pStyle w:val="Akapitzlist"/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2D70AD">
        <w:rPr>
          <w:rFonts w:ascii="Bookman Old Style" w:hAnsi="Bookman Old Style"/>
          <w:sz w:val="20"/>
          <w:szCs w:val="20"/>
        </w:rPr>
        <w:t xml:space="preserve">Do </w:t>
      </w:r>
      <w:r w:rsidR="00D07B6D" w:rsidRPr="002D70AD">
        <w:rPr>
          <w:rFonts w:ascii="Bookman Old Style" w:hAnsi="Bookman Old Style"/>
          <w:sz w:val="20"/>
          <w:szCs w:val="20"/>
        </w:rPr>
        <w:t xml:space="preserve">obowiązków </w:t>
      </w:r>
      <w:r w:rsidRPr="002D70AD">
        <w:rPr>
          <w:rFonts w:ascii="Bookman Old Style" w:hAnsi="Bookman Old Style"/>
          <w:sz w:val="20"/>
          <w:szCs w:val="20"/>
        </w:rPr>
        <w:t>Przyjmującego zamówienia</w:t>
      </w:r>
      <w:r w:rsidR="00D07B6D" w:rsidRPr="002D70AD">
        <w:rPr>
          <w:rFonts w:ascii="Bookman Old Style" w:hAnsi="Bookman Old Style"/>
          <w:sz w:val="20"/>
          <w:szCs w:val="20"/>
        </w:rPr>
        <w:t xml:space="preserve"> należy w szczególności:</w:t>
      </w:r>
    </w:p>
    <w:p w14:paraId="7701DE36" w14:textId="14FA1EE0" w:rsidR="00BE22B7" w:rsidRPr="000A78D3" w:rsidRDefault="00BE22B7" w:rsidP="00782AAE">
      <w:pPr>
        <w:pStyle w:val="Akapitzlist"/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u</w:t>
      </w:r>
      <w:r w:rsidR="007E0601" w:rsidRPr="000A78D3">
        <w:rPr>
          <w:rFonts w:ascii="Bookman Old Style" w:hAnsi="Bookman Old Style" w:cs="Arial"/>
          <w:sz w:val="20"/>
          <w:szCs w:val="20"/>
        </w:rPr>
        <w:t xml:space="preserve">dzielanie porad i konsultacji specjalistycznych w zakresie </w:t>
      </w:r>
      <w:r w:rsidR="00270F17">
        <w:rPr>
          <w:rFonts w:ascii="Bookman Old Style" w:hAnsi="Bookman Old Style" w:cs="Arial"/>
          <w:sz w:val="20"/>
          <w:szCs w:val="20"/>
        </w:rPr>
        <w:t>ginek</w:t>
      </w:r>
      <w:r w:rsidR="00C009E9">
        <w:rPr>
          <w:rFonts w:ascii="Bookman Old Style" w:hAnsi="Bookman Old Style" w:cs="Arial"/>
          <w:sz w:val="20"/>
          <w:szCs w:val="20"/>
        </w:rPr>
        <w:t>ologii</w:t>
      </w:r>
      <w:r w:rsidR="0079625D" w:rsidRPr="000A78D3">
        <w:rPr>
          <w:rFonts w:ascii="Bookman Old Style" w:hAnsi="Bookman Old Style" w:cs="Arial"/>
          <w:sz w:val="20"/>
          <w:szCs w:val="20"/>
        </w:rPr>
        <w:br/>
      </w:r>
      <w:r w:rsidR="007E0601" w:rsidRPr="000A78D3">
        <w:rPr>
          <w:rFonts w:ascii="Bookman Old Style" w:hAnsi="Bookman Old Style" w:cs="Arial"/>
          <w:sz w:val="20"/>
          <w:szCs w:val="20"/>
        </w:rPr>
        <w:t>w warunkach ambulatoryjnych</w:t>
      </w:r>
      <w:r w:rsidR="007E0601" w:rsidRPr="000A78D3">
        <w:rPr>
          <w:rFonts w:ascii="Bookman Old Style" w:hAnsi="Bookman Old Style"/>
          <w:sz w:val="20"/>
          <w:szCs w:val="20"/>
        </w:rPr>
        <w:t xml:space="preserve"> </w:t>
      </w:r>
      <w:r w:rsidR="008003F4" w:rsidRPr="000A78D3">
        <w:rPr>
          <w:rFonts w:ascii="Bookman Old Style" w:hAnsi="Bookman Old Style"/>
          <w:sz w:val="20"/>
          <w:szCs w:val="20"/>
        </w:rPr>
        <w:t xml:space="preserve">i domowych, </w:t>
      </w:r>
      <w:r w:rsidR="007E0601" w:rsidRPr="000A78D3">
        <w:rPr>
          <w:rFonts w:ascii="Bookman Old Style" w:hAnsi="Bookman Old Style"/>
          <w:sz w:val="20"/>
          <w:szCs w:val="20"/>
        </w:rPr>
        <w:t>na podstawie skierowania</w:t>
      </w:r>
      <w:r w:rsidR="00782AAE" w:rsidRPr="000A78D3">
        <w:rPr>
          <w:rFonts w:ascii="Bookman Old Style" w:hAnsi="Bookman Old Style"/>
          <w:sz w:val="20"/>
          <w:szCs w:val="20"/>
        </w:rPr>
        <w:t xml:space="preserve">, nie mniej niż </w:t>
      </w:r>
      <w:r w:rsidR="000D5F54" w:rsidRPr="000A78D3">
        <w:rPr>
          <w:rFonts w:ascii="Bookman Old Style" w:hAnsi="Bookman Old Style"/>
          <w:sz w:val="20"/>
          <w:szCs w:val="20"/>
        </w:rPr>
        <w:t>1</w:t>
      </w:r>
      <w:r w:rsidR="003745F0" w:rsidRPr="000A78D3">
        <w:rPr>
          <w:rFonts w:ascii="Bookman Old Style" w:hAnsi="Bookman Old Style"/>
          <w:sz w:val="20"/>
          <w:szCs w:val="20"/>
        </w:rPr>
        <w:t>2</w:t>
      </w:r>
      <w:r w:rsidR="00782AAE" w:rsidRPr="000A78D3">
        <w:rPr>
          <w:rFonts w:ascii="Bookman Old Style" w:hAnsi="Bookman Old Style"/>
          <w:sz w:val="20"/>
          <w:szCs w:val="20"/>
        </w:rPr>
        <w:t xml:space="preserve"> godzin tygodniowo (konieczność dostosowania godzin przyjęć do wymogów NFZ i możliwości lokalowych udzielającego zamówienia);</w:t>
      </w:r>
    </w:p>
    <w:p w14:paraId="1DB6BE32" w14:textId="77777777" w:rsidR="00BE22B7" w:rsidRPr="000A78D3" w:rsidRDefault="00BE22B7" w:rsidP="00BE22B7">
      <w:pPr>
        <w:pStyle w:val="Akapitzlist"/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należyte i terminowe wykonywanie świadczeń oraz comiesięczne raportowanie wykonania umowy;</w:t>
      </w:r>
    </w:p>
    <w:p w14:paraId="06AB5251" w14:textId="6917CB1C" w:rsidR="00782AAE" w:rsidRPr="000A78D3" w:rsidRDefault="00BE22B7" w:rsidP="00BE22B7">
      <w:pPr>
        <w:numPr>
          <w:ilvl w:val="0"/>
          <w:numId w:val="36"/>
        </w:numPr>
        <w:ind w:left="993"/>
        <w:jc w:val="both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w</w:t>
      </w:r>
      <w:r w:rsidR="007E0601" w:rsidRPr="000A78D3">
        <w:rPr>
          <w:rFonts w:ascii="Bookman Old Style" w:hAnsi="Bookman Old Style"/>
          <w:sz w:val="20"/>
          <w:szCs w:val="20"/>
        </w:rPr>
        <w:t xml:space="preserve">ykonywanie świadczeń zdrowotnych, stanowiących przedmiot zamówienia zgodnie z harmonogramem uzgodnionym z kierownikiem </w:t>
      </w:r>
      <w:r w:rsidR="006C4598" w:rsidRPr="000A78D3">
        <w:rPr>
          <w:rFonts w:ascii="Bookman Old Style" w:hAnsi="Bookman Old Style"/>
          <w:sz w:val="20"/>
          <w:szCs w:val="20"/>
        </w:rPr>
        <w:t xml:space="preserve">Przychodni w </w:t>
      </w:r>
      <w:r w:rsidR="00860405">
        <w:rPr>
          <w:rFonts w:ascii="Bookman Old Style" w:hAnsi="Bookman Old Style"/>
          <w:sz w:val="20"/>
          <w:szCs w:val="20"/>
        </w:rPr>
        <w:t>Tarnowie</w:t>
      </w:r>
      <w:r w:rsidR="00782AAE" w:rsidRPr="000A78D3">
        <w:rPr>
          <w:rFonts w:ascii="Bookman Old Style" w:hAnsi="Bookman Old Style"/>
          <w:sz w:val="20"/>
          <w:szCs w:val="20"/>
        </w:rPr>
        <w:t>;</w:t>
      </w:r>
    </w:p>
    <w:p w14:paraId="7581B235" w14:textId="37F85A7E" w:rsidR="00A60B6A" w:rsidRPr="000A78D3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 xml:space="preserve">prowadzenie i archiwizacja dokumentacji medycznej zgodnie z </w:t>
      </w:r>
      <w:r w:rsidR="002D70AD">
        <w:rPr>
          <w:rFonts w:ascii="Bookman Old Style" w:hAnsi="Bookman Old Style"/>
          <w:sz w:val="20"/>
          <w:szCs w:val="20"/>
        </w:rPr>
        <w:t xml:space="preserve">aktualnym </w:t>
      </w:r>
      <w:r w:rsidRPr="000A78D3">
        <w:rPr>
          <w:rFonts w:ascii="Bookman Old Style" w:hAnsi="Bookman Old Style"/>
          <w:sz w:val="20"/>
          <w:szCs w:val="20"/>
        </w:rPr>
        <w:t>Rozporządzeniem MSWiA w sprawie rodzajów, zakresu i wzorów oraz sposobu przetwarzania dokumentacji medycznej w podmiotach leczniczych utworzonych przez ministra właściwego do spraw wewnętrznych oraz sprawozdawczości statystycznej w zakresie przedmiotu zamówienia.</w:t>
      </w:r>
    </w:p>
    <w:p w14:paraId="0B9E91B8" w14:textId="77777777" w:rsidR="00A60B6A" w:rsidRPr="000A78D3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prowadzenie dokumentacji medycznej w wersji elektronicznej po wejściu </w:t>
      </w:r>
      <w:r w:rsidRPr="000A78D3">
        <w:rPr>
          <w:rFonts w:ascii="Bookman Old Style" w:hAnsi="Bookman Old Style" w:cs="Arial"/>
          <w:sz w:val="20"/>
          <w:szCs w:val="20"/>
        </w:rPr>
        <w:br/>
        <w:t xml:space="preserve">w życie stosownych przepisów; </w:t>
      </w:r>
    </w:p>
    <w:p w14:paraId="5D48FA10" w14:textId="77777777" w:rsidR="00A60B6A" w:rsidRPr="000A78D3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zapewnienie ochrony danych objętych dokumentacją medyczną;</w:t>
      </w:r>
    </w:p>
    <w:p w14:paraId="53AE16D2" w14:textId="77777777" w:rsidR="00A60B6A" w:rsidRPr="000A78D3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przestrzeganie przepisów o ochronie danych osobowych, zasad bezpieczeństwa, higieny pracy, ustawy o świadczeniach opieki zdrowotnej finansowanych ze środków publicznych, ustawy o prawach pacjenta i Rzeczniku Praw Pacjenta, ustawy o działalności leczniczej, regulaminu organizacyjnego, procedur </w:t>
      </w:r>
      <w:r w:rsidR="005E1AF5" w:rsidRPr="000A78D3">
        <w:rPr>
          <w:rFonts w:ascii="Bookman Old Style" w:hAnsi="Bookman Old Style" w:cs="Arial"/>
          <w:sz w:val="20"/>
          <w:szCs w:val="20"/>
        </w:rPr>
        <w:br/>
      </w:r>
      <w:r w:rsidRPr="000A78D3">
        <w:rPr>
          <w:rFonts w:ascii="Bookman Old Style" w:hAnsi="Bookman Old Style" w:cs="Arial"/>
          <w:sz w:val="20"/>
          <w:szCs w:val="20"/>
        </w:rPr>
        <w:t>i standardów (w tym akredytacyjnych i ISO) obowiązujących u Udzielającego zamówienia;</w:t>
      </w:r>
    </w:p>
    <w:p w14:paraId="58AE5C6A" w14:textId="77777777" w:rsidR="00A60B6A" w:rsidRPr="000A78D3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posiadanie aktualnych badań lekarskich wydanych przez komórkę medycyny pracy oraz szkoleń BHP i p/poz. określonych odrębnymi przepisami w zakresie przedmiotu zamówienia;</w:t>
      </w:r>
    </w:p>
    <w:p w14:paraId="341C3E74" w14:textId="77777777" w:rsidR="00A60B6A" w:rsidRPr="000A78D3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0A78D3">
        <w:rPr>
          <w:rFonts w:ascii="Bookman Old Style" w:hAnsi="Bookman Old Style"/>
          <w:bCs/>
          <w:sz w:val="20"/>
          <w:szCs w:val="20"/>
        </w:rPr>
        <w:t xml:space="preserve">odbywanie przez osoby udzielające świadczeń zdrowotnych szkoleń </w:t>
      </w:r>
      <w:r w:rsidRPr="000A78D3">
        <w:rPr>
          <w:rFonts w:ascii="Bookman Old Style" w:hAnsi="Bookman Old Style"/>
          <w:bCs/>
          <w:sz w:val="20"/>
          <w:szCs w:val="20"/>
        </w:rPr>
        <w:br/>
        <w:t>w zakresie higieny rąk i resuscytacji krążeniowo-oddechowej (RKO), nie rzadziej niż 1 raz w roku i dostarczenia dokumentu potwierdzającego ich odbycie udzielającemu zamówienia;</w:t>
      </w:r>
    </w:p>
    <w:p w14:paraId="3A94A9DA" w14:textId="77777777" w:rsidR="00A60B6A" w:rsidRPr="000A78D3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należyte i terminowe wykonywanie świadczeń oraz comiesięczne raportowanie wykonania umowy;</w:t>
      </w:r>
    </w:p>
    <w:p w14:paraId="7444F57F" w14:textId="77777777" w:rsidR="00A60B6A" w:rsidRPr="000A78D3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poddawanie się procedurom kontrolnym Udzielającego zamówienia;</w:t>
      </w:r>
    </w:p>
    <w:p w14:paraId="148AF928" w14:textId="56579A26" w:rsidR="00A60B6A" w:rsidRPr="000A78D3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zobowiązanie się do poddania kontroli  Małopolskiego Oddziału Wojewódzkiego Narodowego Funduszu Zdrowia na zasadach </w:t>
      </w:r>
      <w:r w:rsidRPr="000A78D3">
        <w:rPr>
          <w:rFonts w:ascii="Bookman Old Style" w:hAnsi="Bookman Old Style"/>
          <w:bCs/>
          <w:sz w:val="20"/>
          <w:szCs w:val="20"/>
        </w:rPr>
        <w:t xml:space="preserve">określonych w ustawie z dnia 27 </w:t>
      </w:r>
      <w:r w:rsidRPr="000A78D3">
        <w:rPr>
          <w:rFonts w:ascii="Bookman Old Style" w:hAnsi="Bookman Old Style"/>
          <w:bCs/>
          <w:sz w:val="20"/>
          <w:szCs w:val="20"/>
        </w:rPr>
        <w:lastRenderedPageBreak/>
        <w:t>sierpnia 2004 r. o świadczeniach opieki zdrowotnej finansowanych ze środków publicznych, w zakresie wynikającym z umowy;</w:t>
      </w:r>
    </w:p>
    <w:p w14:paraId="32853C4A" w14:textId="77777777" w:rsidR="00A60B6A" w:rsidRPr="000A78D3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zobowiązanie się do zapłaty kar umownych z tytułu nienależytego wykonywania umowy;</w:t>
      </w:r>
    </w:p>
    <w:p w14:paraId="3C66A4AC" w14:textId="77777777" w:rsidR="00A60B6A" w:rsidRPr="000A78D3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zachowanie ciągłości ubezpieczenia w czasie trwania umowy oraz dostarczenie niezwłocznie aktualnego dokumentu potwierdzającego ubezpieczenie po upływie ważności poprzedniego okresu ubezpieczenia;</w:t>
      </w:r>
    </w:p>
    <w:p w14:paraId="408F883A" w14:textId="77777777" w:rsidR="005E6CCE" w:rsidRPr="000A78D3" w:rsidRDefault="005E6CCE" w:rsidP="005E6CCE">
      <w:pPr>
        <w:ind w:left="426"/>
        <w:jc w:val="both"/>
        <w:rPr>
          <w:rFonts w:ascii="Bookman Old Style" w:hAnsi="Bookman Old Style"/>
          <w:sz w:val="20"/>
          <w:szCs w:val="20"/>
        </w:rPr>
      </w:pPr>
    </w:p>
    <w:p w14:paraId="5D69E220" w14:textId="77777777" w:rsidR="00E84190" w:rsidRPr="000A78D3" w:rsidRDefault="00E84190" w:rsidP="00201930">
      <w:pPr>
        <w:pStyle w:val="Nagwek3"/>
        <w:numPr>
          <w:ilvl w:val="0"/>
          <w:numId w:val="16"/>
        </w:numPr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WARUNKI WYMAGANE OD OFERENTOW</w:t>
      </w:r>
    </w:p>
    <w:p w14:paraId="4214C349" w14:textId="77777777" w:rsidR="00E84190" w:rsidRPr="000A78D3" w:rsidRDefault="00E84190" w:rsidP="00E84190">
      <w:pPr>
        <w:rPr>
          <w:rFonts w:ascii="Bookman Old Style" w:hAnsi="Bookman Old Style"/>
          <w:sz w:val="20"/>
          <w:szCs w:val="20"/>
        </w:rPr>
      </w:pPr>
    </w:p>
    <w:p w14:paraId="3194A34F" w14:textId="77777777" w:rsidR="00EC3744" w:rsidRPr="000A78D3" w:rsidRDefault="00E84190" w:rsidP="00E84190">
      <w:pPr>
        <w:pStyle w:val="Nagwek3"/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 xml:space="preserve">        A .  </w:t>
      </w:r>
      <w:r w:rsidR="00EC3744" w:rsidRPr="000A78D3">
        <w:rPr>
          <w:rFonts w:ascii="Bookman Old Style" w:hAnsi="Bookman Old Style" w:cs="Arial"/>
          <w:sz w:val="20"/>
        </w:rPr>
        <w:t xml:space="preserve">DOKUMENTY </w:t>
      </w:r>
    </w:p>
    <w:p w14:paraId="2E49D4BC" w14:textId="77777777" w:rsidR="0042695B" w:rsidRPr="000A78D3" w:rsidRDefault="0042695B" w:rsidP="0042695B">
      <w:pPr>
        <w:ind w:left="1080"/>
        <w:rPr>
          <w:rFonts w:ascii="Bookman Old Style" w:hAnsi="Bookman Old Style"/>
          <w:sz w:val="20"/>
          <w:szCs w:val="20"/>
        </w:rPr>
      </w:pPr>
    </w:p>
    <w:p w14:paraId="6172EB44" w14:textId="77777777" w:rsidR="0042695B" w:rsidRPr="000A78D3" w:rsidRDefault="0042695B" w:rsidP="0042695B">
      <w:pPr>
        <w:jc w:val="both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Dla  udokumentowania  spełnienia  wymaganych warunków oraz uznania formalnej poprawności, oferta  musi  zawierać  nast</w:t>
      </w:r>
      <w:r w:rsidR="00DB58C0" w:rsidRPr="000A78D3">
        <w:rPr>
          <w:rFonts w:ascii="Bookman Old Style" w:hAnsi="Bookman Old Style" w:cs="Arial"/>
          <w:sz w:val="20"/>
          <w:szCs w:val="20"/>
        </w:rPr>
        <w:t>ępujące  dokumenty  (odpisy/</w:t>
      </w:r>
      <w:r w:rsidRPr="000A78D3">
        <w:rPr>
          <w:rFonts w:ascii="Bookman Old Style" w:hAnsi="Bookman Old Style" w:cs="Arial"/>
          <w:sz w:val="20"/>
          <w:szCs w:val="20"/>
        </w:rPr>
        <w:t>kserokopie) poświadczone za zgodność z oryginałem</w:t>
      </w:r>
      <w:r w:rsidR="00DB58C0" w:rsidRPr="000A78D3">
        <w:rPr>
          <w:rFonts w:ascii="Bookman Old Style" w:hAnsi="Bookman Old Style" w:cs="Arial"/>
          <w:sz w:val="20"/>
          <w:szCs w:val="20"/>
        </w:rPr>
        <w:t xml:space="preserve">/wydruki </w:t>
      </w:r>
      <w:r w:rsidR="00F56490" w:rsidRPr="000A78D3">
        <w:rPr>
          <w:rFonts w:ascii="Bookman Old Style" w:hAnsi="Bookman Old Style" w:cs="Arial"/>
          <w:sz w:val="20"/>
          <w:szCs w:val="20"/>
        </w:rPr>
        <w:t xml:space="preserve">z systemu teleinformatycznego nie wymagającego podpisu. </w:t>
      </w:r>
      <w:r w:rsidRPr="000A78D3">
        <w:rPr>
          <w:rFonts w:ascii="Bookman Old Style" w:hAnsi="Bookman Old Style" w:cs="Arial"/>
          <w:sz w:val="20"/>
          <w:szCs w:val="20"/>
        </w:rPr>
        <w:t xml:space="preserve"> </w:t>
      </w:r>
      <w:r w:rsidRPr="000A78D3">
        <w:rPr>
          <w:rFonts w:ascii="Bookman Old Style" w:hAnsi="Bookman Old Style"/>
          <w:sz w:val="20"/>
          <w:szCs w:val="20"/>
        </w:rPr>
        <w:t xml:space="preserve">Załączone dokumenty muszą posiadać atrybut aktualności. </w:t>
      </w:r>
    </w:p>
    <w:p w14:paraId="10B867AC" w14:textId="77777777" w:rsidR="007E0601" w:rsidRPr="000A78D3" w:rsidRDefault="007E0601" w:rsidP="0042695B">
      <w:pPr>
        <w:jc w:val="both"/>
        <w:rPr>
          <w:rFonts w:ascii="Bookman Old Style" w:hAnsi="Bookman Old Style"/>
          <w:sz w:val="20"/>
          <w:szCs w:val="20"/>
        </w:rPr>
      </w:pPr>
    </w:p>
    <w:p w14:paraId="0D6DEE68" w14:textId="77777777" w:rsidR="007E0601" w:rsidRPr="000A78D3" w:rsidRDefault="007E0601" w:rsidP="0042695B">
      <w:pPr>
        <w:jc w:val="both"/>
        <w:rPr>
          <w:rFonts w:ascii="Bookman Old Style" w:hAnsi="Bookman Old Style"/>
          <w:sz w:val="20"/>
          <w:szCs w:val="20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0A78D3" w:rsidRPr="000A78D3" w14:paraId="6B590E3E" w14:textId="77777777" w:rsidTr="00A5651D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B2BE" w14:textId="77777777" w:rsidR="007E0601" w:rsidRPr="000A78D3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A78D3">
              <w:rPr>
                <w:rFonts w:ascii="Bookman Old Style" w:hAnsi="Bookman Old Style" w:cs="Arial"/>
                <w:sz w:val="20"/>
                <w:szCs w:val="20"/>
              </w:rPr>
              <w:t>Formularz ofertowy</w:t>
            </w:r>
          </w:p>
        </w:tc>
      </w:tr>
      <w:tr w:rsidR="000A78D3" w:rsidRPr="000A78D3" w14:paraId="3B15362D" w14:textId="77777777" w:rsidTr="00A5651D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5DF4" w14:textId="77777777" w:rsidR="007E0601" w:rsidRPr="000A78D3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A78D3">
              <w:rPr>
                <w:rFonts w:ascii="Bookman Old Style" w:hAnsi="Bookman Old Style" w:cs="Arial"/>
                <w:sz w:val="20"/>
                <w:szCs w:val="20"/>
              </w:rPr>
              <w:t xml:space="preserve">Oświadczenie o zapoznaniu się z treścią ogłoszenia i specyfikacją </w:t>
            </w:r>
          </w:p>
        </w:tc>
      </w:tr>
      <w:tr w:rsidR="000A78D3" w:rsidRPr="000A78D3" w14:paraId="07D81C67" w14:textId="77777777" w:rsidTr="00A5651D">
        <w:tc>
          <w:tcPr>
            <w:tcW w:w="9142" w:type="dxa"/>
          </w:tcPr>
          <w:p w14:paraId="37CC42B3" w14:textId="77777777" w:rsidR="007E0601" w:rsidRPr="000A78D3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A78D3">
              <w:rPr>
                <w:rFonts w:ascii="Bookman Old Style" w:hAnsi="Bookman Old Style" w:cs="Arial"/>
                <w:sz w:val="20"/>
                <w:szCs w:val="20"/>
              </w:rPr>
              <w:t>Dokumenty stwierdzające wpis:</w:t>
            </w:r>
          </w:p>
          <w:p w14:paraId="3227AB83" w14:textId="77777777" w:rsidR="007E0601" w:rsidRPr="000A78D3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A78D3">
              <w:rPr>
                <w:rFonts w:ascii="Bookman Old Style" w:hAnsi="Bookman Old Style" w:cs="Arial"/>
                <w:sz w:val="20"/>
                <w:szCs w:val="20"/>
              </w:rPr>
              <w:t xml:space="preserve">- do rejestru podmiotów wykonujących działalność leczniczą </w:t>
            </w:r>
          </w:p>
          <w:p w14:paraId="36EB9C4E" w14:textId="77777777" w:rsidR="007E0601" w:rsidRPr="000A78D3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A78D3">
              <w:rPr>
                <w:rFonts w:ascii="Bookman Old Style" w:hAnsi="Bookman Old Style" w:cs="Arial"/>
                <w:sz w:val="20"/>
                <w:szCs w:val="20"/>
              </w:rPr>
              <w:t>- do Centralnej Ewidencji i Informacji o Działalności Gospodarczej lub KRS</w:t>
            </w:r>
          </w:p>
        </w:tc>
      </w:tr>
      <w:tr w:rsidR="000A78D3" w:rsidRPr="000A78D3" w14:paraId="3C8B04D1" w14:textId="77777777" w:rsidTr="00A5651D">
        <w:tc>
          <w:tcPr>
            <w:tcW w:w="9142" w:type="dxa"/>
          </w:tcPr>
          <w:p w14:paraId="08C65A83" w14:textId="77777777" w:rsidR="007E0601" w:rsidRPr="000A78D3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A78D3">
              <w:rPr>
                <w:rFonts w:ascii="Bookman Old Style" w:hAnsi="Bookman Old Style" w:cs="Arial"/>
                <w:sz w:val="20"/>
                <w:szCs w:val="20"/>
              </w:rPr>
              <w:t>Dyplom lekarza</w:t>
            </w:r>
          </w:p>
        </w:tc>
      </w:tr>
      <w:tr w:rsidR="000A78D3" w:rsidRPr="000A78D3" w14:paraId="31A33D81" w14:textId="77777777" w:rsidTr="00A5651D">
        <w:trPr>
          <w:trHeight w:val="177"/>
        </w:trPr>
        <w:tc>
          <w:tcPr>
            <w:tcW w:w="9142" w:type="dxa"/>
          </w:tcPr>
          <w:p w14:paraId="3C44ACBA" w14:textId="77777777" w:rsidR="007E0601" w:rsidRPr="000A78D3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A78D3">
              <w:rPr>
                <w:rFonts w:ascii="Bookman Old Style" w:hAnsi="Bookman Old Style" w:cs="Arial"/>
                <w:sz w:val="20"/>
                <w:szCs w:val="20"/>
              </w:rPr>
              <w:t>Prawo wykonywania zawodu</w:t>
            </w:r>
          </w:p>
        </w:tc>
      </w:tr>
      <w:tr w:rsidR="000A78D3" w:rsidRPr="000A78D3" w14:paraId="3973AD82" w14:textId="77777777" w:rsidTr="00A5651D">
        <w:tc>
          <w:tcPr>
            <w:tcW w:w="9142" w:type="dxa"/>
          </w:tcPr>
          <w:p w14:paraId="5E7B40D9" w14:textId="026DCA41" w:rsidR="007E0601" w:rsidRPr="000A78D3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A78D3">
              <w:rPr>
                <w:rFonts w:ascii="Bookman Old Style" w:hAnsi="Bookman Old Style" w:cs="Arial"/>
                <w:sz w:val="20"/>
                <w:szCs w:val="20"/>
              </w:rPr>
              <w:t>Dyplom specjalizacji</w:t>
            </w:r>
          </w:p>
        </w:tc>
      </w:tr>
      <w:tr w:rsidR="000A78D3" w:rsidRPr="000A78D3" w14:paraId="568B0445" w14:textId="77777777" w:rsidTr="00A5651D">
        <w:tc>
          <w:tcPr>
            <w:tcW w:w="9142" w:type="dxa"/>
          </w:tcPr>
          <w:p w14:paraId="25D4248D" w14:textId="77777777" w:rsidR="007E0601" w:rsidRPr="000A78D3" w:rsidRDefault="007E0601" w:rsidP="00A5651D">
            <w:pPr>
              <w:rPr>
                <w:rFonts w:ascii="Bookman Old Style" w:hAnsi="Bookman Old Style"/>
                <w:sz w:val="20"/>
                <w:szCs w:val="20"/>
              </w:rPr>
            </w:pPr>
            <w:r w:rsidRPr="000A78D3">
              <w:rPr>
                <w:rFonts w:ascii="Bookman Old Style" w:hAnsi="Bookman Old Style"/>
                <w:sz w:val="20"/>
                <w:szCs w:val="20"/>
              </w:rPr>
              <w:t>Zaświadczenie lekarskie o zdolności do pracy wydane przez Poradnię Medycyny Pracy</w:t>
            </w:r>
          </w:p>
        </w:tc>
      </w:tr>
      <w:tr w:rsidR="000A78D3" w:rsidRPr="000A78D3" w14:paraId="2BCFCAE1" w14:textId="77777777" w:rsidTr="00A5651D">
        <w:tc>
          <w:tcPr>
            <w:tcW w:w="9142" w:type="dxa"/>
          </w:tcPr>
          <w:p w14:paraId="2A737EAF" w14:textId="77777777" w:rsidR="007E0601" w:rsidRPr="000A78D3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A78D3">
              <w:rPr>
                <w:rFonts w:ascii="Bookman Old Style" w:hAnsi="Bookman Old Style" w:cs="Arial"/>
                <w:sz w:val="20"/>
                <w:szCs w:val="20"/>
              </w:rPr>
              <w:t>Polisę ubezpieczenia odpowiedzialności cywilnej oferenta w zakresie prowadzonej działalności leczniczej.</w:t>
            </w:r>
          </w:p>
        </w:tc>
      </w:tr>
      <w:tr w:rsidR="002D70AD" w14:paraId="4840F7A4" w14:textId="77777777" w:rsidTr="002D70AD">
        <w:tblPrEx>
          <w:tblLook w:val="04A0" w:firstRow="1" w:lastRow="0" w:firstColumn="1" w:lastColumn="0" w:noHBand="0" w:noVBand="1"/>
        </w:tblPrEx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FC839" w14:textId="5DC821F7" w:rsidR="002D70AD" w:rsidRDefault="002D70AD">
            <w:pPr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Aktualne zaświadczenie z Krajowego Rejestru Karnego  o niekaralności.</w:t>
            </w:r>
          </w:p>
        </w:tc>
      </w:tr>
      <w:tr w:rsidR="000A78D3" w:rsidRPr="000A78D3" w14:paraId="6643444F" w14:textId="77777777" w:rsidTr="00A5651D">
        <w:tc>
          <w:tcPr>
            <w:tcW w:w="9142" w:type="dxa"/>
          </w:tcPr>
          <w:p w14:paraId="5DA6E244" w14:textId="77777777" w:rsidR="007E0601" w:rsidRPr="000A78D3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A78D3">
              <w:rPr>
                <w:rFonts w:ascii="Bookman Old Style" w:hAnsi="Bookman Old Style" w:cs="Arial"/>
                <w:sz w:val="20"/>
                <w:szCs w:val="20"/>
              </w:rPr>
              <w:t>Informacje o oferencie</w:t>
            </w:r>
          </w:p>
        </w:tc>
      </w:tr>
      <w:tr w:rsidR="007E0601" w:rsidRPr="000A78D3" w14:paraId="51DB3EA7" w14:textId="77777777" w:rsidTr="004A6D49">
        <w:trPr>
          <w:trHeight w:val="371"/>
        </w:trPr>
        <w:tc>
          <w:tcPr>
            <w:tcW w:w="9142" w:type="dxa"/>
          </w:tcPr>
          <w:p w14:paraId="3DA08356" w14:textId="77777777" w:rsidR="007E0601" w:rsidRPr="000A78D3" w:rsidRDefault="007E0601" w:rsidP="00A5651D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20"/>
                <w:szCs w:val="20"/>
              </w:rPr>
            </w:pPr>
            <w:r w:rsidRPr="000A78D3">
              <w:rPr>
                <w:rFonts w:ascii="Bookman Old Style" w:hAnsi="Bookman Old Style" w:cs="Arial"/>
                <w:sz w:val="20"/>
                <w:szCs w:val="20"/>
              </w:rPr>
              <w:t>Inne dokumenty, które oferent uzna za stosowne</w:t>
            </w:r>
          </w:p>
        </w:tc>
      </w:tr>
    </w:tbl>
    <w:p w14:paraId="62FF6049" w14:textId="77777777" w:rsidR="00BE269D" w:rsidRPr="000A78D3" w:rsidRDefault="00BE269D" w:rsidP="007E0601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</w:p>
    <w:p w14:paraId="53A43C21" w14:textId="77777777" w:rsidR="002D70AD" w:rsidRDefault="007E0601" w:rsidP="002D70AD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 w:rsidRPr="000A78D3">
        <w:rPr>
          <w:rFonts w:ascii="Bookman Old Style" w:hAnsi="Bookman Old Style"/>
          <w:sz w:val="20"/>
        </w:rPr>
        <w:t xml:space="preserve">Uwaga: </w:t>
      </w:r>
      <w:r w:rsidRPr="000A78D3">
        <w:rPr>
          <w:rFonts w:ascii="Bookman Old Style" w:hAnsi="Bookman Old Style"/>
          <w:sz w:val="20"/>
        </w:rPr>
        <w:br/>
      </w:r>
      <w:r w:rsidR="002D70AD">
        <w:rPr>
          <w:rFonts w:ascii="Bookman Old Style" w:hAnsi="Bookman Old Style"/>
          <w:sz w:val="20"/>
        </w:rPr>
        <w:t>1. Potwierdzenia kserokopii dokumentów dokonuje Oferent lub osoba upoważniona do składania oświadczeń woli w imieniu Oferenta.</w:t>
      </w:r>
    </w:p>
    <w:p w14:paraId="5EA3992D" w14:textId="77777777" w:rsidR="002D70AD" w:rsidRDefault="002D70AD" w:rsidP="002D70AD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2. W przypadku ofert zawierających braki formalne lub gdy Oferent nie przedstawił wszystkich wymaganych dokumentów, zostanie on wezwany przez komisję Udzielającego zamówienia do usunięcia tych braków w wyznaczonym terminie  pod rygorem odrzucenia oferty.</w:t>
      </w:r>
    </w:p>
    <w:p w14:paraId="45382F5C" w14:textId="77777777" w:rsidR="002D70AD" w:rsidRDefault="002D70AD" w:rsidP="002D70AD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3. W przypadku ofert zawierających oczywiste błędy, pomyłki pisarskie lub rachunkowe, Komisja Udzielającego zamówienia może poprawić je  po uzgodnieniu z Oferentem. </w:t>
      </w:r>
    </w:p>
    <w:p w14:paraId="177DB85D" w14:textId="77777777" w:rsidR="002D70AD" w:rsidRDefault="002D70AD" w:rsidP="002D70AD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4. W celu umożliwienia zawarcia umowy o świadczenie usług zdrowotnych , w związku z wejściem w życie przepisów ustawy z dnia 28 lipca 2023 r. o zmianie ustawy – Kodeks rodzinny i opiekuńczy oraz niektórych innych ustaw nakładających na pracodawców i innych organizatorów działalności związanej z m. in. leczeniem małoletnich oraz na osoby zatrudniane i dopuszczane do takiej działalności określonych obowiązków, Przyjmujący zamówienie obowiązany jest dostarczyć do Działu Statystyki i Obsługi Umów Medycznych SP ZOZ MSWiA w Krakowie informacji z Krajowego Rejestru Karnego  (tzw. zaświadczenie o niekaralności) w terminie najpóźniej do dnia poprzedzającego dzień zawarcia umowy. Jest to warunek dopuszczenia do pracy.</w:t>
      </w:r>
    </w:p>
    <w:p w14:paraId="11457A5D" w14:textId="77777777" w:rsidR="001D49A0" w:rsidRDefault="001D49A0" w:rsidP="002D70AD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</w:p>
    <w:p w14:paraId="24D675E8" w14:textId="77777777" w:rsidR="00EC3744" w:rsidRPr="000A78D3" w:rsidRDefault="0042695B" w:rsidP="00332E7A">
      <w:pPr>
        <w:pStyle w:val="Nagwek7"/>
        <w:numPr>
          <w:ilvl w:val="1"/>
          <w:numId w:val="10"/>
        </w:numPr>
        <w:rPr>
          <w:rFonts w:cs="Arial"/>
          <w:sz w:val="20"/>
        </w:rPr>
      </w:pPr>
      <w:r w:rsidRPr="000A78D3">
        <w:rPr>
          <w:rFonts w:cs="Arial"/>
          <w:sz w:val="20"/>
        </w:rPr>
        <w:t xml:space="preserve"> </w:t>
      </w:r>
      <w:r w:rsidR="00201930" w:rsidRPr="000A78D3">
        <w:rPr>
          <w:rFonts w:cs="Arial"/>
          <w:sz w:val="20"/>
        </w:rPr>
        <w:t>POZOSTAŁE WARUNKI:</w:t>
      </w:r>
    </w:p>
    <w:p w14:paraId="5275FE87" w14:textId="77777777" w:rsidR="00B741F3" w:rsidRPr="000A78D3" w:rsidRDefault="00B741F3" w:rsidP="00C1313B">
      <w:pPr>
        <w:jc w:val="both"/>
        <w:rPr>
          <w:rFonts w:ascii="Bookman Old Style" w:hAnsi="Bookman Old Style"/>
          <w:sz w:val="20"/>
          <w:szCs w:val="20"/>
        </w:rPr>
      </w:pPr>
    </w:p>
    <w:p w14:paraId="7596F115" w14:textId="77777777" w:rsidR="00C57DD9" w:rsidRDefault="00C57DD9" w:rsidP="00C57DD9">
      <w:pPr>
        <w:pStyle w:val="Nagwek"/>
        <w:numPr>
          <w:ilvl w:val="0"/>
          <w:numId w:val="44"/>
        </w:numPr>
        <w:ind w:left="284"/>
        <w:jc w:val="both"/>
        <w:rPr>
          <w:rFonts w:ascii="Bookman Old Style" w:hAnsi="Bookman Old Style" w:cs="Arial"/>
          <w:b/>
          <w:sz w:val="20"/>
        </w:rPr>
      </w:pPr>
      <w:r>
        <w:rPr>
          <w:rFonts w:ascii="Bookman Old Style" w:hAnsi="Bookman Old Style" w:cs="Arial"/>
          <w:b/>
          <w:sz w:val="20"/>
        </w:rPr>
        <w:t>Rodzaj działalności leczniczej oraz zakres świadczeń zdrowotnych udzielanych przez oferenta zgodnie z wpisem do rejestru podmiotów wykonujących działalność leczniczą musi odpowiadać przedmiotowi zamówienia.</w:t>
      </w:r>
    </w:p>
    <w:p w14:paraId="3AABB933" w14:textId="77777777" w:rsidR="00C57DD9" w:rsidRDefault="00C57DD9" w:rsidP="00C57DD9">
      <w:pPr>
        <w:pStyle w:val="Nagwek"/>
        <w:numPr>
          <w:ilvl w:val="0"/>
          <w:numId w:val="44"/>
        </w:numPr>
        <w:ind w:left="284"/>
        <w:jc w:val="both"/>
        <w:rPr>
          <w:rFonts w:ascii="Bookman Old Style" w:hAnsi="Bookman Old Style" w:cs="Arial"/>
          <w:b/>
          <w:sz w:val="20"/>
        </w:rPr>
      </w:pPr>
      <w:r>
        <w:rPr>
          <w:rFonts w:ascii="Bookman Old Style" w:hAnsi="Bookman Old Style" w:cs="Arial"/>
          <w:b/>
          <w:sz w:val="20"/>
        </w:rPr>
        <w:lastRenderedPageBreak/>
        <w:t>Minimalna liczba osób udzielających świadczeń zdrowotnych w zakresie przedmiotu zamówienie – 1 lekarz o którym mowa w pkt. 3.</w:t>
      </w:r>
    </w:p>
    <w:p w14:paraId="68ECBC0E" w14:textId="593333C8" w:rsidR="00C57DD9" w:rsidRDefault="00C57DD9" w:rsidP="00C57DD9">
      <w:pPr>
        <w:pStyle w:val="Nagwek"/>
        <w:numPr>
          <w:ilvl w:val="0"/>
          <w:numId w:val="44"/>
        </w:numPr>
        <w:ind w:left="284"/>
        <w:jc w:val="both"/>
        <w:rPr>
          <w:rFonts w:ascii="Bookman Old Style" w:hAnsi="Bookman Old Style" w:cs="Arial"/>
          <w:b/>
          <w:sz w:val="20"/>
        </w:rPr>
      </w:pPr>
      <w:r>
        <w:rPr>
          <w:rFonts w:ascii="Bookman Old Style" w:hAnsi="Bookman Old Style" w:cs="Arial"/>
          <w:b/>
          <w:sz w:val="20"/>
        </w:rPr>
        <w:t xml:space="preserve">Lekarz udzielający świadczeń zdrowotnych winien posiadać tytuł specjalisty </w:t>
      </w:r>
      <w:r>
        <w:rPr>
          <w:rFonts w:ascii="Bookman Old Style" w:hAnsi="Bookman Old Style" w:cs="Arial"/>
          <w:b/>
          <w:sz w:val="20"/>
        </w:rPr>
        <w:br/>
        <w:t xml:space="preserve">z zakresu </w:t>
      </w:r>
      <w:r w:rsidR="006B212B">
        <w:rPr>
          <w:rFonts w:ascii="Bookman Old Style" w:hAnsi="Bookman Old Style" w:cs="Arial"/>
          <w:b/>
          <w:sz w:val="20"/>
        </w:rPr>
        <w:t>położnictwa i ginekologii</w:t>
      </w:r>
      <w:r w:rsidR="001D49A0">
        <w:rPr>
          <w:rFonts w:ascii="Bookman Old Style" w:hAnsi="Bookman Old Style" w:cs="Arial"/>
          <w:b/>
          <w:sz w:val="20"/>
        </w:rPr>
        <w:t>.</w:t>
      </w:r>
    </w:p>
    <w:p w14:paraId="5CF75FD1" w14:textId="77777777" w:rsidR="00C57DD9" w:rsidRDefault="00C57DD9" w:rsidP="00C57DD9">
      <w:pPr>
        <w:pStyle w:val="Nagwek"/>
        <w:numPr>
          <w:ilvl w:val="0"/>
          <w:numId w:val="44"/>
        </w:numPr>
        <w:ind w:left="284"/>
        <w:jc w:val="both"/>
        <w:rPr>
          <w:rFonts w:ascii="Bookman Old Style" w:hAnsi="Bookman Old Style" w:cs="Arial"/>
          <w:b/>
          <w:sz w:val="20"/>
        </w:rPr>
      </w:pPr>
      <w:r>
        <w:rPr>
          <w:rFonts w:ascii="Bookman Old Style" w:hAnsi="Bookman Old Style" w:cs="Arial"/>
          <w:b/>
          <w:sz w:val="20"/>
        </w:rPr>
        <w:t xml:space="preserve">Przyjmujący zamówienie zapewnia ciągłość, kompleksowość, dostępność </w:t>
      </w:r>
      <w:r>
        <w:rPr>
          <w:rFonts w:ascii="Bookman Old Style" w:hAnsi="Bookman Old Style" w:cs="Arial"/>
          <w:b/>
          <w:sz w:val="20"/>
        </w:rPr>
        <w:br/>
        <w:t>i jakość udzielanych świadczeń.</w:t>
      </w:r>
    </w:p>
    <w:p w14:paraId="73DFD866" w14:textId="77777777" w:rsidR="009A2584" w:rsidRPr="000A78D3" w:rsidRDefault="009A2584" w:rsidP="009A2584">
      <w:pPr>
        <w:pStyle w:val="Nagwek"/>
        <w:tabs>
          <w:tab w:val="clear" w:pos="4536"/>
          <w:tab w:val="clear" w:pos="9072"/>
        </w:tabs>
        <w:ind w:left="283"/>
        <w:jc w:val="both"/>
        <w:rPr>
          <w:rFonts w:ascii="Bookman Old Style" w:hAnsi="Bookman Old Style"/>
          <w:b/>
          <w:sz w:val="20"/>
        </w:rPr>
      </w:pPr>
    </w:p>
    <w:p w14:paraId="6D7DBF15" w14:textId="77777777" w:rsidR="00EC3744" w:rsidRPr="000A78D3" w:rsidRDefault="00EC3744" w:rsidP="00201930">
      <w:pPr>
        <w:pStyle w:val="Tekstpodstawowy2"/>
        <w:numPr>
          <w:ilvl w:val="0"/>
          <w:numId w:val="16"/>
        </w:numPr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KRYTERIA OCENY OFERT.</w:t>
      </w:r>
    </w:p>
    <w:p w14:paraId="0C18768D" w14:textId="77777777" w:rsidR="00B741F3" w:rsidRPr="000A78D3" w:rsidRDefault="00B741F3" w:rsidP="00973387">
      <w:pPr>
        <w:pStyle w:val="Tekstpodstawowy2"/>
        <w:rPr>
          <w:rFonts w:ascii="Bookman Old Style" w:hAnsi="Bookman Old Style" w:cs="Arial"/>
          <w:sz w:val="20"/>
        </w:rPr>
      </w:pPr>
    </w:p>
    <w:p w14:paraId="2188C4AF" w14:textId="77777777" w:rsidR="006469B7" w:rsidRPr="000A78D3" w:rsidRDefault="006469B7" w:rsidP="006469B7">
      <w:pPr>
        <w:pStyle w:val="Tekstpodstawowy2"/>
        <w:numPr>
          <w:ilvl w:val="3"/>
          <w:numId w:val="38"/>
        </w:numPr>
        <w:ind w:left="426"/>
        <w:jc w:val="both"/>
        <w:rPr>
          <w:rFonts w:ascii="Bookman Old Style" w:hAnsi="Bookman Old Style" w:cs="Arial"/>
          <w:b w:val="0"/>
          <w:sz w:val="20"/>
        </w:rPr>
      </w:pPr>
      <w:r w:rsidRPr="000A78D3">
        <w:rPr>
          <w:rFonts w:ascii="Bookman Old Style" w:hAnsi="Bookman Old Style" w:cs="Arial"/>
          <w:b w:val="0"/>
          <w:sz w:val="20"/>
        </w:rPr>
        <w:t xml:space="preserve">Ocenie podlegają oferty złożone przez oferentów spełniających warunki w zakresie jakości, kompleksowości, dostępności i ciągłości określone w niniejszej specyfikacji </w:t>
      </w:r>
      <w:r w:rsidRPr="000A78D3">
        <w:rPr>
          <w:rFonts w:ascii="Bookman Old Style" w:hAnsi="Bookman Old Style" w:cs="Arial"/>
          <w:b w:val="0"/>
          <w:sz w:val="20"/>
        </w:rPr>
        <w:br/>
        <w:t>z uwzględnieniem następującego kryterium cenowego:</w:t>
      </w:r>
    </w:p>
    <w:p w14:paraId="16EE2FAA" w14:textId="77777777" w:rsidR="00EC3744" w:rsidRPr="000A78D3" w:rsidRDefault="00EC3744">
      <w:pPr>
        <w:rPr>
          <w:rFonts w:ascii="Bookman Old Style" w:hAnsi="Bookman Old Style" w:cs="Arial"/>
          <w:sz w:val="20"/>
          <w:szCs w:val="20"/>
        </w:rPr>
      </w:pPr>
    </w:p>
    <w:p w14:paraId="4AA7482D" w14:textId="77777777" w:rsidR="005E1AF5" w:rsidRPr="000A78D3" w:rsidRDefault="005E1AF5" w:rsidP="005E1AF5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 xml:space="preserve">Cena jednego punktu </w:t>
      </w:r>
      <w:r w:rsidRPr="000A78D3">
        <w:rPr>
          <w:rFonts w:ascii="Bookman Old Style" w:hAnsi="Bookman Old Style" w:cs="Arial"/>
          <w:sz w:val="20"/>
        </w:rPr>
        <w:tab/>
      </w:r>
      <w:r w:rsidRPr="000A78D3">
        <w:rPr>
          <w:rFonts w:ascii="Bookman Old Style" w:hAnsi="Bookman Old Style" w:cs="Arial"/>
          <w:sz w:val="20"/>
        </w:rPr>
        <w:tab/>
      </w:r>
      <w:r w:rsidRPr="000A78D3">
        <w:rPr>
          <w:rFonts w:ascii="Bookman Old Style" w:hAnsi="Bookman Old Style" w:cs="Arial"/>
          <w:sz w:val="20"/>
        </w:rPr>
        <w:tab/>
      </w:r>
      <w:r w:rsidRPr="000A78D3">
        <w:rPr>
          <w:rFonts w:ascii="Bookman Old Style" w:hAnsi="Bookman Old Style" w:cs="Arial"/>
          <w:sz w:val="20"/>
        </w:rPr>
        <w:tab/>
      </w:r>
      <w:r w:rsidRPr="000A78D3">
        <w:rPr>
          <w:rFonts w:ascii="Bookman Old Style" w:hAnsi="Bookman Old Style" w:cs="Arial"/>
          <w:sz w:val="20"/>
        </w:rPr>
        <w:tab/>
      </w:r>
      <w:r w:rsidRPr="000A78D3">
        <w:rPr>
          <w:rFonts w:ascii="Bookman Old Style" w:hAnsi="Bookman Old Style" w:cs="Arial"/>
          <w:sz w:val="20"/>
        </w:rPr>
        <w:tab/>
      </w:r>
      <w:r w:rsidRPr="000A78D3">
        <w:rPr>
          <w:rFonts w:ascii="Bookman Old Style" w:hAnsi="Bookman Old Style" w:cs="Arial"/>
          <w:sz w:val="20"/>
        </w:rPr>
        <w:tab/>
        <w:t>max. 100  pkt</w:t>
      </w:r>
    </w:p>
    <w:p w14:paraId="0E88C1C3" w14:textId="77777777" w:rsidR="005E1AF5" w:rsidRPr="000A78D3" w:rsidRDefault="005E1AF5" w:rsidP="005E1AF5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2F7E2065" w14:textId="77777777" w:rsidR="005E1AF5" w:rsidRPr="000A78D3" w:rsidRDefault="005E1AF5" w:rsidP="005E1AF5">
      <w:pPr>
        <w:pStyle w:val="Nagwek"/>
        <w:tabs>
          <w:tab w:val="clear" w:pos="4536"/>
          <w:tab w:val="clear" w:pos="9072"/>
        </w:tabs>
        <w:ind w:left="3192" w:firstLine="348"/>
        <w:rPr>
          <w:rFonts w:ascii="Bookman Old Style" w:hAnsi="Bookman Old Style" w:cs="Arial"/>
          <w:b/>
          <w:sz w:val="20"/>
        </w:rPr>
      </w:pPr>
      <w:proofErr w:type="spellStart"/>
      <w:r w:rsidRPr="000A78D3">
        <w:rPr>
          <w:rFonts w:ascii="Bookman Old Style" w:hAnsi="Bookman Old Style" w:cs="Arial"/>
          <w:b/>
          <w:sz w:val="20"/>
        </w:rPr>
        <w:t>Cn</w:t>
      </w:r>
      <w:proofErr w:type="spellEnd"/>
    </w:p>
    <w:p w14:paraId="14AD9245" w14:textId="77777777" w:rsidR="005E1AF5" w:rsidRPr="000A78D3" w:rsidRDefault="005E1AF5" w:rsidP="005E1AF5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0"/>
        </w:rPr>
      </w:pPr>
      <w:r w:rsidRPr="000A78D3">
        <w:rPr>
          <w:rFonts w:ascii="Bookman Old Style" w:hAnsi="Bookman Old Style" w:cs="Arial"/>
          <w:b/>
          <w:sz w:val="20"/>
        </w:rPr>
        <w:tab/>
      </w:r>
      <w:r w:rsidRPr="000A78D3">
        <w:rPr>
          <w:rFonts w:ascii="Bookman Old Style" w:hAnsi="Bookman Old Style" w:cs="Arial"/>
          <w:b/>
          <w:sz w:val="20"/>
        </w:rPr>
        <w:tab/>
      </w:r>
      <w:r w:rsidRPr="000A78D3">
        <w:rPr>
          <w:rFonts w:ascii="Bookman Old Style" w:hAnsi="Bookman Old Style" w:cs="Arial"/>
          <w:b/>
          <w:sz w:val="20"/>
        </w:rPr>
        <w:tab/>
      </w:r>
      <w:r w:rsidRPr="000A78D3">
        <w:rPr>
          <w:rFonts w:ascii="Bookman Old Style" w:hAnsi="Bookman Old Style" w:cs="Arial"/>
          <w:b/>
          <w:sz w:val="20"/>
        </w:rPr>
        <w:tab/>
        <w:t>………………..</w:t>
      </w:r>
      <w:r w:rsidRPr="000A78D3">
        <w:rPr>
          <w:rFonts w:ascii="Bookman Old Style" w:hAnsi="Bookman Old Style" w:cs="Arial"/>
          <w:b/>
          <w:sz w:val="20"/>
        </w:rPr>
        <w:tab/>
        <w:t>x 100</w:t>
      </w:r>
    </w:p>
    <w:p w14:paraId="61D110CB" w14:textId="77777777" w:rsidR="005E1AF5" w:rsidRPr="000A78D3" w:rsidRDefault="005E1AF5" w:rsidP="005E1AF5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0"/>
        </w:rPr>
      </w:pPr>
      <w:r w:rsidRPr="000A78D3">
        <w:rPr>
          <w:rFonts w:ascii="Bookman Old Style" w:hAnsi="Bookman Old Style" w:cs="Arial"/>
          <w:b/>
          <w:sz w:val="20"/>
        </w:rPr>
        <w:tab/>
      </w:r>
      <w:r w:rsidRPr="000A78D3">
        <w:rPr>
          <w:rFonts w:ascii="Bookman Old Style" w:hAnsi="Bookman Old Style" w:cs="Arial"/>
          <w:b/>
          <w:sz w:val="20"/>
        </w:rPr>
        <w:tab/>
      </w:r>
      <w:r w:rsidRPr="000A78D3">
        <w:rPr>
          <w:rFonts w:ascii="Bookman Old Style" w:hAnsi="Bookman Old Style" w:cs="Arial"/>
          <w:b/>
          <w:sz w:val="20"/>
        </w:rPr>
        <w:tab/>
      </w:r>
      <w:r w:rsidRPr="000A78D3">
        <w:rPr>
          <w:rFonts w:ascii="Bookman Old Style" w:hAnsi="Bookman Old Style" w:cs="Arial"/>
          <w:b/>
          <w:sz w:val="20"/>
        </w:rPr>
        <w:tab/>
      </w:r>
      <w:r w:rsidRPr="000A78D3">
        <w:rPr>
          <w:rFonts w:ascii="Bookman Old Style" w:hAnsi="Bookman Old Style" w:cs="Arial"/>
          <w:b/>
          <w:sz w:val="20"/>
        </w:rPr>
        <w:tab/>
        <w:t>Co</w:t>
      </w:r>
    </w:p>
    <w:p w14:paraId="2C7E30A3" w14:textId="77777777" w:rsidR="005E1AF5" w:rsidRPr="000A78D3" w:rsidRDefault="005E1AF5" w:rsidP="005E1AF5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001C9E7B" w14:textId="77777777" w:rsidR="005E1AF5" w:rsidRPr="000A78D3" w:rsidRDefault="005E1AF5" w:rsidP="005E1AF5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7"/>
        </w:tabs>
        <w:rPr>
          <w:rFonts w:ascii="Bookman Old Style" w:hAnsi="Bookman Old Style"/>
          <w:sz w:val="20"/>
        </w:rPr>
      </w:pPr>
      <w:r w:rsidRPr="000A78D3">
        <w:rPr>
          <w:rFonts w:ascii="Bookman Old Style" w:hAnsi="Bookman Old Style"/>
          <w:sz w:val="20"/>
        </w:rPr>
        <w:t xml:space="preserve">Gdzie: </w:t>
      </w:r>
      <w:r w:rsidRPr="000A78D3">
        <w:rPr>
          <w:rFonts w:ascii="Bookman Old Style" w:hAnsi="Bookman Old Style"/>
          <w:sz w:val="20"/>
        </w:rPr>
        <w:tab/>
      </w:r>
      <w:proofErr w:type="spellStart"/>
      <w:r w:rsidRPr="000A78D3">
        <w:rPr>
          <w:rFonts w:ascii="Bookman Old Style" w:hAnsi="Bookman Old Style"/>
          <w:b/>
          <w:bCs/>
          <w:sz w:val="20"/>
        </w:rPr>
        <w:t>Cn</w:t>
      </w:r>
      <w:proofErr w:type="spellEnd"/>
      <w:r w:rsidRPr="000A78D3">
        <w:rPr>
          <w:rFonts w:ascii="Bookman Old Style" w:hAnsi="Bookman Old Style"/>
          <w:sz w:val="20"/>
        </w:rPr>
        <w:t xml:space="preserve"> oznacza najniższą zaoferowana cenę </w:t>
      </w:r>
    </w:p>
    <w:p w14:paraId="64F8902D" w14:textId="77777777" w:rsidR="005E1AF5" w:rsidRPr="000A78D3" w:rsidRDefault="005E1AF5" w:rsidP="005E1AF5">
      <w:pPr>
        <w:pStyle w:val="Nagwek"/>
        <w:tabs>
          <w:tab w:val="clear" w:pos="4536"/>
          <w:tab w:val="clear" w:pos="9072"/>
        </w:tabs>
        <w:ind w:firstLine="700"/>
        <w:rPr>
          <w:rFonts w:ascii="Bookman Old Style" w:hAnsi="Bookman Old Style"/>
          <w:sz w:val="20"/>
        </w:rPr>
      </w:pPr>
      <w:r w:rsidRPr="000A78D3">
        <w:rPr>
          <w:rFonts w:ascii="Bookman Old Style" w:hAnsi="Bookman Old Style"/>
          <w:b/>
          <w:bCs/>
          <w:sz w:val="20"/>
        </w:rPr>
        <w:t>Co</w:t>
      </w:r>
      <w:r w:rsidRPr="000A78D3">
        <w:rPr>
          <w:rFonts w:ascii="Bookman Old Style" w:hAnsi="Bookman Old Style"/>
          <w:sz w:val="20"/>
        </w:rPr>
        <w:t xml:space="preserve"> oznacza cenę zaproponowana w danej ofercie</w:t>
      </w:r>
    </w:p>
    <w:p w14:paraId="2EBFF0BB" w14:textId="77777777" w:rsidR="00EC3744" w:rsidRPr="000A78D3" w:rsidRDefault="00EC3744">
      <w:pPr>
        <w:pStyle w:val="Nagwek"/>
        <w:tabs>
          <w:tab w:val="clear" w:pos="4536"/>
          <w:tab w:val="clear" w:pos="9072"/>
        </w:tabs>
        <w:ind w:left="360"/>
        <w:rPr>
          <w:rFonts w:ascii="Bookman Old Style" w:hAnsi="Bookman Old Style" w:cs="Arial"/>
          <w:sz w:val="20"/>
        </w:rPr>
      </w:pPr>
    </w:p>
    <w:p w14:paraId="14830AC1" w14:textId="77777777" w:rsidR="007E0601" w:rsidRPr="000A78D3" w:rsidRDefault="007E0601" w:rsidP="007E0601">
      <w:pPr>
        <w:numPr>
          <w:ilvl w:val="0"/>
          <w:numId w:val="14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W przypadku, kiedy dwie oferty uzyskają tę samą liczbę punktów, o przyjęciu jednej z nich zdecydują:</w:t>
      </w:r>
    </w:p>
    <w:p w14:paraId="02405945" w14:textId="77777777" w:rsidR="007E0601" w:rsidRPr="000A78D3" w:rsidRDefault="007E0601" w:rsidP="007E0601">
      <w:pPr>
        <w:numPr>
          <w:ilvl w:val="0"/>
          <w:numId w:val="30"/>
        </w:numPr>
        <w:ind w:left="567"/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kwalifikacje</w:t>
      </w:r>
    </w:p>
    <w:p w14:paraId="79AD66A8" w14:textId="77777777" w:rsidR="007E0601" w:rsidRPr="000A78D3" w:rsidRDefault="007E0601" w:rsidP="007E0601">
      <w:pPr>
        <w:numPr>
          <w:ilvl w:val="0"/>
          <w:numId w:val="30"/>
        </w:numPr>
        <w:ind w:left="567"/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doświadczenie zawodowe ( staż pracy).</w:t>
      </w:r>
    </w:p>
    <w:p w14:paraId="0C483CE3" w14:textId="77777777" w:rsidR="00662EB4" w:rsidRPr="000A78D3" w:rsidRDefault="00662EB4" w:rsidP="00CE5669">
      <w:pPr>
        <w:ind w:left="397"/>
        <w:jc w:val="both"/>
        <w:rPr>
          <w:rFonts w:ascii="Bookman Old Style" w:hAnsi="Bookman Old Style" w:cs="Arial"/>
          <w:sz w:val="20"/>
          <w:szCs w:val="20"/>
        </w:rPr>
      </w:pPr>
    </w:p>
    <w:p w14:paraId="4A5492A0" w14:textId="77777777" w:rsidR="00A01E86" w:rsidRPr="000A78D3" w:rsidRDefault="00A01E86" w:rsidP="00201930">
      <w:pPr>
        <w:pStyle w:val="Nagwek3"/>
        <w:numPr>
          <w:ilvl w:val="0"/>
          <w:numId w:val="16"/>
        </w:numPr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MIEJSCE I TERMIN SKŁADANIA OFERT</w:t>
      </w:r>
    </w:p>
    <w:p w14:paraId="2989ECE0" w14:textId="77777777" w:rsidR="00A01E86" w:rsidRPr="000A78D3" w:rsidRDefault="00A01E86" w:rsidP="00A01E86">
      <w:pPr>
        <w:rPr>
          <w:rFonts w:ascii="Bookman Old Style" w:hAnsi="Bookman Old Style"/>
          <w:sz w:val="20"/>
          <w:szCs w:val="20"/>
        </w:rPr>
      </w:pPr>
    </w:p>
    <w:p w14:paraId="2B5124AB" w14:textId="77777777" w:rsidR="00A01E86" w:rsidRPr="000A78D3" w:rsidRDefault="00A01E86" w:rsidP="00A01E86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1. Oferty w zaklejonych kopertach powinny być zaadresowane wg poniższego wzoru:</w:t>
      </w:r>
    </w:p>
    <w:p w14:paraId="62F87F0C" w14:textId="77777777" w:rsidR="00A01E86" w:rsidRPr="000A78D3" w:rsidRDefault="00A01E86" w:rsidP="00A01E86">
      <w:pPr>
        <w:rPr>
          <w:rFonts w:ascii="Bookman Old Style" w:hAnsi="Bookman Old Style"/>
          <w:sz w:val="20"/>
          <w:szCs w:val="20"/>
        </w:rPr>
      </w:pPr>
    </w:p>
    <w:p w14:paraId="722EE1C6" w14:textId="77777777" w:rsidR="00A01E86" w:rsidRPr="000A78D3" w:rsidRDefault="00E143EE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0A78D3">
        <w:rPr>
          <w:rFonts w:ascii="Bookman Old Style" w:hAnsi="Bookman Old Style" w:cs="Arial"/>
          <w:b/>
          <w:sz w:val="20"/>
          <w:szCs w:val="20"/>
        </w:rPr>
        <w:t>SP ZOZ MSW</w:t>
      </w:r>
      <w:r w:rsidR="006469B7" w:rsidRPr="000A78D3">
        <w:rPr>
          <w:rFonts w:ascii="Bookman Old Style" w:hAnsi="Bookman Old Style" w:cs="Arial"/>
          <w:b/>
          <w:sz w:val="20"/>
          <w:szCs w:val="20"/>
        </w:rPr>
        <w:t>iA</w:t>
      </w:r>
      <w:r w:rsidR="00A01E86" w:rsidRPr="000A78D3">
        <w:rPr>
          <w:rFonts w:ascii="Bookman Old Style" w:hAnsi="Bookman Old Style" w:cs="Arial"/>
          <w:b/>
          <w:sz w:val="20"/>
          <w:szCs w:val="20"/>
        </w:rPr>
        <w:t xml:space="preserve"> w Krakowie</w:t>
      </w:r>
    </w:p>
    <w:p w14:paraId="0B9850C9" w14:textId="77777777" w:rsidR="00A01E86" w:rsidRPr="000A78D3" w:rsidRDefault="00A01E86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0A78D3">
        <w:rPr>
          <w:rFonts w:ascii="Bookman Old Style" w:hAnsi="Bookman Old Style" w:cs="Arial"/>
          <w:b/>
          <w:sz w:val="20"/>
          <w:szCs w:val="20"/>
        </w:rPr>
        <w:t xml:space="preserve">ul. Kronikarza Galla 25, 30 – 053 Kraków </w:t>
      </w:r>
    </w:p>
    <w:p w14:paraId="5296A4DA" w14:textId="4E974BA6" w:rsidR="00AD5F64" w:rsidRPr="000A78D3" w:rsidRDefault="00EB7ACC" w:rsidP="001B7B42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0A78D3">
        <w:rPr>
          <w:rFonts w:ascii="Bookman Old Style" w:hAnsi="Bookman Old Style" w:cs="Arial"/>
          <w:b/>
          <w:sz w:val="20"/>
          <w:szCs w:val="20"/>
        </w:rPr>
        <w:t xml:space="preserve">Konkurs ofert </w:t>
      </w:r>
      <w:r w:rsidR="001B7B42">
        <w:rPr>
          <w:rFonts w:ascii="Bookman Old Style" w:hAnsi="Bookman Old Style" w:cs="Arial"/>
          <w:b/>
          <w:sz w:val="20"/>
          <w:szCs w:val="20"/>
        </w:rPr>
        <w:t xml:space="preserve">nr </w:t>
      </w:r>
      <w:r w:rsidR="00522A10">
        <w:rPr>
          <w:rFonts w:ascii="Bookman Old Style" w:hAnsi="Bookman Old Style" w:cs="Arial"/>
          <w:b/>
          <w:sz w:val="20"/>
          <w:szCs w:val="20"/>
        </w:rPr>
        <w:t>6</w:t>
      </w:r>
      <w:r w:rsidR="006B212B">
        <w:rPr>
          <w:rFonts w:ascii="Bookman Old Style" w:hAnsi="Bookman Old Style" w:cs="Arial"/>
          <w:b/>
          <w:sz w:val="20"/>
          <w:szCs w:val="20"/>
        </w:rPr>
        <w:t>1</w:t>
      </w:r>
      <w:r w:rsidR="001B7B42">
        <w:rPr>
          <w:rFonts w:ascii="Bookman Old Style" w:hAnsi="Bookman Old Style" w:cs="Arial"/>
          <w:b/>
          <w:sz w:val="20"/>
          <w:szCs w:val="20"/>
        </w:rPr>
        <w:t>/2024</w:t>
      </w:r>
    </w:p>
    <w:p w14:paraId="111C83D9" w14:textId="5CBD14A6" w:rsidR="00A01E86" w:rsidRPr="000A78D3" w:rsidRDefault="00A01E86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0A78D3">
        <w:rPr>
          <w:rFonts w:ascii="Bookman Old Style" w:hAnsi="Bookman Old Style" w:cs="Arial"/>
          <w:b/>
          <w:sz w:val="20"/>
          <w:szCs w:val="20"/>
        </w:rPr>
        <w:t xml:space="preserve">Nie otwierać przed </w:t>
      </w:r>
      <w:r w:rsidR="001D49A0">
        <w:rPr>
          <w:rFonts w:ascii="Bookman Old Style" w:hAnsi="Bookman Old Style" w:cs="Arial"/>
          <w:b/>
          <w:sz w:val="20"/>
          <w:szCs w:val="20"/>
        </w:rPr>
        <w:t>14 listopada</w:t>
      </w:r>
      <w:r w:rsidR="001B7B42">
        <w:rPr>
          <w:rFonts w:ascii="Bookman Old Style" w:hAnsi="Bookman Old Style" w:cs="Arial"/>
          <w:b/>
          <w:sz w:val="20"/>
          <w:szCs w:val="20"/>
        </w:rPr>
        <w:t xml:space="preserve"> 2024 r.</w:t>
      </w:r>
    </w:p>
    <w:p w14:paraId="0DFADB4D" w14:textId="77777777" w:rsidR="00A01E86" w:rsidRPr="000A78D3" w:rsidRDefault="00A01E86" w:rsidP="00A01E86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6BBBC6AD" w14:textId="77777777" w:rsidR="00A01E86" w:rsidRPr="000A78D3" w:rsidRDefault="00A01E86" w:rsidP="00A01E86">
      <w:pPr>
        <w:rPr>
          <w:rFonts w:ascii="Bookman Old Style" w:hAnsi="Bookman Old Style" w:cs="Arial"/>
          <w:sz w:val="20"/>
          <w:szCs w:val="20"/>
          <w:u w:val="single"/>
        </w:rPr>
      </w:pPr>
      <w:r w:rsidRPr="000A78D3">
        <w:rPr>
          <w:rFonts w:ascii="Bookman Old Style" w:hAnsi="Bookman Old Style" w:cs="Arial"/>
          <w:sz w:val="20"/>
          <w:szCs w:val="20"/>
          <w:u w:val="single"/>
        </w:rPr>
        <w:t>Ponadto koperta powinna zawierać nazwę i adres Oferenta napisane w lewym górnym rogu.</w:t>
      </w:r>
    </w:p>
    <w:p w14:paraId="1DC1D369" w14:textId="77777777" w:rsidR="00A01E86" w:rsidRPr="000A78D3" w:rsidRDefault="00A01E86" w:rsidP="00A01E86">
      <w:pPr>
        <w:rPr>
          <w:rFonts w:ascii="Bookman Old Style" w:hAnsi="Bookman Old Style"/>
          <w:sz w:val="20"/>
          <w:szCs w:val="20"/>
        </w:rPr>
      </w:pPr>
    </w:p>
    <w:p w14:paraId="2FD820A9" w14:textId="18509C93" w:rsidR="00A01E86" w:rsidRPr="000A78D3" w:rsidRDefault="00A01E86" w:rsidP="00A01E86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2. Oferty należy składać w Kancelarii Zakładu przy ul. Kronikarza Galla 25 w Krakowie, do dnia </w:t>
      </w:r>
      <w:r w:rsidR="001D49A0">
        <w:rPr>
          <w:rFonts w:ascii="Bookman Old Style" w:hAnsi="Bookman Old Style" w:cs="Arial"/>
          <w:sz w:val="20"/>
          <w:szCs w:val="20"/>
        </w:rPr>
        <w:t xml:space="preserve"> 14 listopada</w:t>
      </w:r>
      <w:r w:rsidR="001B7B42">
        <w:rPr>
          <w:rFonts w:ascii="Bookman Old Style" w:hAnsi="Bookman Old Style" w:cs="Arial"/>
          <w:sz w:val="20"/>
          <w:szCs w:val="20"/>
        </w:rPr>
        <w:t xml:space="preserve"> 2024</w:t>
      </w:r>
      <w:r w:rsidR="004F3E40" w:rsidRPr="000A78D3">
        <w:rPr>
          <w:rFonts w:ascii="Bookman Old Style" w:hAnsi="Bookman Old Style" w:cs="Arial"/>
          <w:sz w:val="20"/>
          <w:szCs w:val="20"/>
        </w:rPr>
        <w:t xml:space="preserve"> </w:t>
      </w:r>
      <w:r w:rsidRPr="000A78D3">
        <w:rPr>
          <w:rFonts w:ascii="Bookman Old Style" w:hAnsi="Bookman Old Style" w:cs="Arial"/>
          <w:sz w:val="20"/>
          <w:szCs w:val="20"/>
        </w:rPr>
        <w:t>r. do godz. 1</w:t>
      </w:r>
      <w:r w:rsidR="00B1505F" w:rsidRPr="000A78D3">
        <w:rPr>
          <w:rFonts w:ascii="Bookman Old Style" w:hAnsi="Bookman Old Style" w:cs="Arial"/>
          <w:sz w:val="20"/>
          <w:szCs w:val="20"/>
        </w:rPr>
        <w:t>0.00</w:t>
      </w:r>
    </w:p>
    <w:p w14:paraId="1169D21B" w14:textId="77777777" w:rsidR="00A01E86" w:rsidRPr="000A78D3" w:rsidRDefault="00A01E86" w:rsidP="00A01E86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3. Oferty złożone po terminie będą zwracane bez otwierania.</w:t>
      </w:r>
    </w:p>
    <w:p w14:paraId="23AE2011" w14:textId="77777777" w:rsidR="00A01E86" w:rsidRPr="000A78D3" w:rsidRDefault="00A01E86" w:rsidP="00A01E86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i/>
          <w:sz w:val="20"/>
        </w:rPr>
      </w:pPr>
      <w:r w:rsidRPr="000A78D3">
        <w:rPr>
          <w:rFonts w:ascii="Bookman Old Style" w:hAnsi="Bookman Old Style" w:cs="Arial"/>
          <w:bCs/>
          <w:sz w:val="20"/>
        </w:rPr>
        <w:t>4.</w:t>
      </w:r>
      <w:r w:rsidR="00CD3BCA" w:rsidRPr="000A78D3">
        <w:rPr>
          <w:rFonts w:ascii="Bookman Old Style" w:hAnsi="Bookman Old Style" w:cs="Arial"/>
          <w:bCs/>
          <w:sz w:val="20"/>
        </w:rPr>
        <w:t xml:space="preserve"> </w:t>
      </w:r>
      <w:r w:rsidRPr="000A78D3">
        <w:rPr>
          <w:rFonts w:ascii="Bookman Old Style" w:hAnsi="Bookman Old Style" w:cs="Arial"/>
          <w:bCs/>
          <w:sz w:val="20"/>
        </w:rPr>
        <w:t>Wszystkie strony oferty powinny być ponumerowane w ciągłości, wszelkie zmiany winny być parafowane przez Oferenta. Wszystkie strony oferty należy spiąć w sposób uniemożliwiający jej zdekompletowanie.</w:t>
      </w:r>
      <w:r w:rsidRPr="000A78D3">
        <w:rPr>
          <w:rFonts w:ascii="Bookman Old Style" w:hAnsi="Bookman Old Style" w:cs="Arial"/>
          <w:bCs/>
          <w:i/>
          <w:sz w:val="20"/>
        </w:rPr>
        <w:t xml:space="preserve">  </w:t>
      </w:r>
    </w:p>
    <w:p w14:paraId="6A10DFE0" w14:textId="77777777" w:rsidR="00A01E86" w:rsidRPr="000A78D3" w:rsidRDefault="00A01E86" w:rsidP="00A01E86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5. Wszelkie koszty związane z przygotowaniem oferty ponosi Oferent.</w:t>
      </w:r>
    </w:p>
    <w:p w14:paraId="24697AF4" w14:textId="77777777" w:rsidR="00A01E86" w:rsidRPr="000A78D3" w:rsidRDefault="00A01E86" w:rsidP="00A01E86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6. Okres związania ofertą wynosi 30 dni.</w:t>
      </w:r>
    </w:p>
    <w:p w14:paraId="7D9EAFAA" w14:textId="77777777" w:rsidR="007E0601" w:rsidRPr="000A78D3" w:rsidRDefault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4BC60278" w14:textId="77777777" w:rsidR="00EC3744" w:rsidRPr="000A78D3" w:rsidRDefault="00EC3744" w:rsidP="00822E21">
      <w:pPr>
        <w:pStyle w:val="Nagwek3"/>
        <w:numPr>
          <w:ilvl w:val="0"/>
          <w:numId w:val="16"/>
        </w:numPr>
        <w:jc w:val="both"/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DODATKOWE INFORMACJE DLA OFERENTÓW</w:t>
      </w:r>
    </w:p>
    <w:p w14:paraId="06599D39" w14:textId="77777777" w:rsidR="00BD0EE0" w:rsidRPr="000A78D3" w:rsidRDefault="00BD0EE0" w:rsidP="00822E21">
      <w:pPr>
        <w:jc w:val="both"/>
        <w:rPr>
          <w:rFonts w:ascii="Bookman Old Style" w:hAnsi="Bookman Old Style"/>
          <w:sz w:val="20"/>
          <w:szCs w:val="20"/>
        </w:rPr>
      </w:pPr>
    </w:p>
    <w:p w14:paraId="4501DC26" w14:textId="45F96665" w:rsidR="003745F0" w:rsidRPr="000A78D3" w:rsidRDefault="008756E7" w:rsidP="003745F0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Otwarcie ofert nastąpi </w:t>
      </w:r>
      <w:r w:rsidR="00D342B8" w:rsidRPr="000A78D3">
        <w:rPr>
          <w:rFonts w:ascii="Bookman Old Style" w:hAnsi="Bookman Old Style" w:cs="Arial"/>
          <w:sz w:val="20"/>
          <w:szCs w:val="20"/>
        </w:rPr>
        <w:t>w dniu</w:t>
      </w:r>
      <w:r w:rsidR="007F2E9B" w:rsidRPr="000A78D3">
        <w:rPr>
          <w:rFonts w:ascii="Bookman Old Style" w:hAnsi="Bookman Old Style" w:cs="Arial"/>
          <w:sz w:val="20"/>
          <w:szCs w:val="20"/>
        </w:rPr>
        <w:t xml:space="preserve"> </w:t>
      </w:r>
      <w:r w:rsidR="001B7B42">
        <w:rPr>
          <w:rFonts w:ascii="Bookman Old Style" w:hAnsi="Bookman Old Style" w:cs="Arial"/>
          <w:sz w:val="20"/>
          <w:szCs w:val="20"/>
        </w:rPr>
        <w:t>1</w:t>
      </w:r>
      <w:r w:rsidR="001D49A0">
        <w:rPr>
          <w:rFonts w:ascii="Bookman Old Style" w:hAnsi="Bookman Old Style" w:cs="Arial"/>
          <w:sz w:val="20"/>
          <w:szCs w:val="20"/>
        </w:rPr>
        <w:t>4 listopada</w:t>
      </w:r>
      <w:r w:rsidR="001B7B42">
        <w:rPr>
          <w:rFonts w:ascii="Bookman Old Style" w:hAnsi="Bookman Old Style" w:cs="Arial"/>
          <w:sz w:val="20"/>
          <w:szCs w:val="20"/>
        </w:rPr>
        <w:t xml:space="preserve"> 2024</w:t>
      </w:r>
      <w:r w:rsidR="00AE452C" w:rsidRPr="000A78D3">
        <w:rPr>
          <w:rFonts w:ascii="Bookman Old Style" w:hAnsi="Bookman Old Style" w:cs="Arial"/>
          <w:sz w:val="20"/>
          <w:szCs w:val="20"/>
        </w:rPr>
        <w:t xml:space="preserve"> r. </w:t>
      </w:r>
      <w:r w:rsidR="007F2E9B" w:rsidRPr="000A78D3">
        <w:rPr>
          <w:rFonts w:ascii="Bookman Old Style" w:hAnsi="Bookman Old Style" w:cs="Arial"/>
          <w:sz w:val="20"/>
          <w:szCs w:val="20"/>
        </w:rPr>
        <w:t>o godz.</w:t>
      </w:r>
      <w:r w:rsidRPr="000A78D3">
        <w:rPr>
          <w:rFonts w:ascii="Bookman Old Style" w:hAnsi="Bookman Old Style" w:cs="Arial"/>
          <w:sz w:val="20"/>
          <w:szCs w:val="20"/>
        </w:rPr>
        <w:t xml:space="preserve"> 11.00 </w:t>
      </w:r>
      <w:r w:rsidR="003745F0" w:rsidRPr="000A78D3">
        <w:rPr>
          <w:rFonts w:ascii="Bookman Old Style" w:hAnsi="Bookman Old Style" w:cs="Arial"/>
          <w:sz w:val="20"/>
          <w:szCs w:val="20"/>
        </w:rPr>
        <w:t xml:space="preserve">w Dziale Statystyki i Obsługi Umów Medycznych Udzielającego zamówienia w Krakowie przy ul. Kronikarza Galla 25 (Budynek C, pok. 11). Oferenci mogą uczestniczyć w otwarciu ofert, w trakcie którego zostaną odczytane nazwy oferentów i proponowane stawki. </w:t>
      </w:r>
    </w:p>
    <w:p w14:paraId="627839E8" w14:textId="58F148E8" w:rsidR="00275EC7" w:rsidRPr="000A78D3" w:rsidRDefault="00275EC7" w:rsidP="003745F0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Rozstrzygnięcie konk</w:t>
      </w:r>
      <w:r w:rsidR="00D342B8" w:rsidRPr="000A78D3">
        <w:rPr>
          <w:rFonts w:ascii="Bookman Old Style" w:hAnsi="Bookman Old Style" w:cs="Arial"/>
          <w:sz w:val="20"/>
          <w:szCs w:val="20"/>
        </w:rPr>
        <w:t xml:space="preserve">ursu ofert zostanie ogłoszone na tablicy informacyjnej w siedzibie </w:t>
      </w:r>
      <w:r w:rsidR="000546AC" w:rsidRPr="000A78D3">
        <w:rPr>
          <w:rFonts w:ascii="Bookman Old Style" w:hAnsi="Bookman Old Style" w:cs="Arial"/>
          <w:sz w:val="20"/>
          <w:szCs w:val="20"/>
        </w:rPr>
        <w:br/>
      </w:r>
      <w:r w:rsidR="00E143EE" w:rsidRPr="000A78D3">
        <w:rPr>
          <w:rFonts w:ascii="Bookman Old Style" w:hAnsi="Bookman Old Style" w:cs="Arial"/>
          <w:sz w:val="20"/>
          <w:szCs w:val="20"/>
        </w:rPr>
        <w:t>SP ZOZ MSW</w:t>
      </w:r>
      <w:r w:rsidR="00285FB1" w:rsidRPr="000A78D3">
        <w:rPr>
          <w:rFonts w:ascii="Bookman Old Style" w:hAnsi="Bookman Old Style" w:cs="Arial"/>
          <w:sz w:val="20"/>
          <w:szCs w:val="20"/>
        </w:rPr>
        <w:t>iA</w:t>
      </w:r>
      <w:r w:rsidR="008D5D46" w:rsidRPr="000A78D3">
        <w:rPr>
          <w:rFonts w:ascii="Bookman Old Style" w:hAnsi="Bookman Old Style" w:cs="Arial"/>
          <w:sz w:val="20"/>
          <w:szCs w:val="20"/>
        </w:rPr>
        <w:t xml:space="preserve"> w Krakowie </w:t>
      </w:r>
      <w:r w:rsidR="004841AE" w:rsidRPr="000A78D3">
        <w:rPr>
          <w:rFonts w:ascii="Bookman Old Style" w:hAnsi="Bookman Old Style" w:cs="Arial"/>
          <w:sz w:val="20"/>
          <w:szCs w:val="20"/>
        </w:rPr>
        <w:t xml:space="preserve">oraz na stronie internetowej </w:t>
      </w:r>
      <w:r w:rsidR="001B7B42">
        <w:rPr>
          <w:rFonts w:ascii="Bookman Old Style" w:hAnsi="Bookman Old Style" w:cs="Arial"/>
          <w:sz w:val="20"/>
          <w:szCs w:val="20"/>
        </w:rPr>
        <w:t xml:space="preserve">do dnia </w:t>
      </w:r>
      <w:r w:rsidR="001D49A0">
        <w:rPr>
          <w:rFonts w:ascii="Bookman Old Style" w:hAnsi="Bookman Old Style" w:cs="Arial"/>
          <w:sz w:val="20"/>
          <w:szCs w:val="20"/>
        </w:rPr>
        <w:t>18 listopada</w:t>
      </w:r>
      <w:r w:rsidR="001B7B42">
        <w:rPr>
          <w:rFonts w:ascii="Bookman Old Style" w:hAnsi="Bookman Old Style" w:cs="Arial"/>
          <w:sz w:val="20"/>
          <w:szCs w:val="20"/>
        </w:rPr>
        <w:t xml:space="preserve"> 2024</w:t>
      </w:r>
      <w:r w:rsidR="007F2E9B" w:rsidRPr="000A78D3">
        <w:rPr>
          <w:rFonts w:ascii="Bookman Old Style" w:hAnsi="Bookman Old Style" w:cs="Arial"/>
          <w:sz w:val="20"/>
          <w:szCs w:val="20"/>
        </w:rPr>
        <w:t xml:space="preserve"> r.</w:t>
      </w:r>
    </w:p>
    <w:p w14:paraId="39526614" w14:textId="77777777" w:rsidR="000A19B4" w:rsidRPr="000A78D3" w:rsidRDefault="00EC3744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Umow</w:t>
      </w:r>
      <w:r w:rsidR="00D342B8" w:rsidRPr="000A78D3">
        <w:rPr>
          <w:rFonts w:ascii="Bookman Old Style" w:hAnsi="Bookman Old Style" w:cs="Arial"/>
          <w:sz w:val="20"/>
          <w:szCs w:val="20"/>
        </w:rPr>
        <w:t>a</w:t>
      </w:r>
      <w:r w:rsidR="00275EC7" w:rsidRPr="000A78D3">
        <w:rPr>
          <w:rFonts w:ascii="Bookman Old Style" w:hAnsi="Bookman Old Style" w:cs="Arial"/>
          <w:sz w:val="20"/>
          <w:szCs w:val="20"/>
        </w:rPr>
        <w:t xml:space="preserve"> </w:t>
      </w:r>
      <w:r w:rsidRPr="000A78D3">
        <w:rPr>
          <w:rFonts w:ascii="Bookman Old Style" w:hAnsi="Bookman Old Style" w:cs="Arial"/>
          <w:sz w:val="20"/>
          <w:szCs w:val="20"/>
        </w:rPr>
        <w:t>o udzielanie świadczeń zdrowotnych zostan</w:t>
      </w:r>
      <w:r w:rsidR="00D342B8" w:rsidRPr="000A78D3">
        <w:rPr>
          <w:rFonts w:ascii="Bookman Old Style" w:hAnsi="Bookman Old Style" w:cs="Arial"/>
          <w:sz w:val="20"/>
          <w:szCs w:val="20"/>
        </w:rPr>
        <w:t>ie</w:t>
      </w:r>
      <w:r w:rsidRPr="000A78D3">
        <w:rPr>
          <w:rFonts w:ascii="Bookman Old Style" w:hAnsi="Bookman Old Style" w:cs="Arial"/>
          <w:sz w:val="20"/>
          <w:szCs w:val="20"/>
        </w:rPr>
        <w:t xml:space="preserve"> zawart</w:t>
      </w:r>
      <w:r w:rsidR="00D342B8" w:rsidRPr="000A78D3">
        <w:rPr>
          <w:rFonts w:ascii="Bookman Old Style" w:hAnsi="Bookman Old Style" w:cs="Arial"/>
          <w:sz w:val="20"/>
          <w:szCs w:val="20"/>
        </w:rPr>
        <w:t>a</w:t>
      </w:r>
      <w:r w:rsidRPr="000A78D3">
        <w:rPr>
          <w:rFonts w:ascii="Bookman Old Style" w:hAnsi="Bookman Old Style" w:cs="Arial"/>
          <w:sz w:val="20"/>
          <w:szCs w:val="20"/>
        </w:rPr>
        <w:t xml:space="preserve"> w terminie 21 dni, licząc od dnia</w:t>
      </w:r>
      <w:r w:rsidR="00275EC7" w:rsidRPr="000A78D3">
        <w:rPr>
          <w:rFonts w:ascii="Bookman Old Style" w:hAnsi="Bookman Old Style" w:cs="Arial"/>
          <w:sz w:val="20"/>
          <w:szCs w:val="20"/>
        </w:rPr>
        <w:t xml:space="preserve"> rozstrzygnięcia </w:t>
      </w:r>
      <w:r w:rsidR="00D342B8" w:rsidRPr="000A78D3">
        <w:rPr>
          <w:rFonts w:ascii="Bookman Old Style" w:hAnsi="Bookman Old Style" w:cs="Arial"/>
          <w:sz w:val="20"/>
          <w:szCs w:val="20"/>
        </w:rPr>
        <w:t>konkursu ofert, z oferentami</w:t>
      </w:r>
      <w:r w:rsidR="004C70EF" w:rsidRPr="000A78D3">
        <w:rPr>
          <w:rFonts w:ascii="Bookman Old Style" w:hAnsi="Bookman Old Style" w:cs="Arial"/>
          <w:sz w:val="20"/>
          <w:szCs w:val="20"/>
        </w:rPr>
        <w:t xml:space="preserve"> niepodlegającymi</w:t>
      </w:r>
      <w:r w:rsidR="00D342B8" w:rsidRPr="000A78D3">
        <w:rPr>
          <w:rFonts w:ascii="Bookman Old Style" w:hAnsi="Bookman Old Style" w:cs="Arial"/>
          <w:sz w:val="20"/>
          <w:szCs w:val="20"/>
        </w:rPr>
        <w:t xml:space="preserve"> </w:t>
      </w:r>
      <w:r w:rsidR="004C70EF" w:rsidRPr="000A78D3">
        <w:rPr>
          <w:rFonts w:ascii="Bookman Old Style" w:hAnsi="Bookman Old Style" w:cs="Arial"/>
          <w:sz w:val="20"/>
          <w:szCs w:val="20"/>
        </w:rPr>
        <w:t>odrzuceniu,  spełniającymi warunki określone w niniejs</w:t>
      </w:r>
      <w:r w:rsidR="00D342B8" w:rsidRPr="000A78D3">
        <w:rPr>
          <w:rFonts w:ascii="Bookman Old Style" w:hAnsi="Bookman Old Style" w:cs="Arial"/>
          <w:sz w:val="20"/>
          <w:szCs w:val="20"/>
        </w:rPr>
        <w:t>zym postępowaniu, których oferty zostaną uznane za najkorzystniej</w:t>
      </w:r>
      <w:r w:rsidR="004C70EF" w:rsidRPr="000A78D3">
        <w:rPr>
          <w:rFonts w:ascii="Bookman Old Style" w:hAnsi="Bookman Old Style" w:cs="Arial"/>
          <w:sz w:val="20"/>
          <w:szCs w:val="20"/>
        </w:rPr>
        <w:t>sze w oparciu o ustalone kryteria oceny.</w:t>
      </w:r>
    </w:p>
    <w:p w14:paraId="2922DD37" w14:textId="77777777" w:rsidR="00EC3744" w:rsidRPr="000A78D3" w:rsidRDefault="00EC3744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W razie, gdy złożona została tylko jedna oferta, </w:t>
      </w:r>
      <w:r w:rsidR="000E50BE" w:rsidRPr="000A78D3">
        <w:rPr>
          <w:rFonts w:ascii="Bookman Old Style" w:hAnsi="Bookman Old Style" w:cs="Arial"/>
          <w:sz w:val="20"/>
          <w:szCs w:val="20"/>
        </w:rPr>
        <w:t>Udzielający zmówienia</w:t>
      </w:r>
      <w:r w:rsidRPr="000A78D3">
        <w:rPr>
          <w:rFonts w:ascii="Bookman Old Style" w:hAnsi="Bookman Old Style" w:cs="Arial"/>
          <w:sz w:val="20"/>
          <w:szCs w:val="20"/>
        </w:rPr>
        <w:t xml:space="preserve"> może przyjąć tę ofertę, jeżeli komisja konkursowa stwierdzi, że spełnia ona wymagania. </w:t>
      </w:r>
    </w:p>
    <w:p w14:paraId="398D598D" w14:textId="77777777" w:rsidR="00EC3744" w:rsidRPr="000A78D3" w:rsidRDefault="000E50BE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Udzielający zamówienia</w:t>
      </w:r>
      <w:r w:rsidR="00EC3744" w:rsidRPr="000A78D3">
        <w:rPr>
          <w:rFonts w:ascii="Bookman Old Style" w:hAnsi="Bookman Old Style" w:cs="Arial"/>
          <w:sz w:val="20"/>
          <w:szCs w:val="20"/>
        </w:rPr>
        <w:t xml:space="preserve"> zastrzega sobie prawo do odwołania konkursu i przesunięcia terminu składania ofert. </w:t>
      </w:r>
    </w:p>
    <w:p w14:paraId="7EB15681" w14:textId="77777777" w:rsidR="004C70EF" w:rsidRPr="000A78D3" w:rsidRDefault="004C70EF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Odrzuca się ofertę :</w:t>
      </w:r>
    </w:p>
    <w:p w14:paraId="74507C5C" w14:textId="77777777" w:rsidR="004C70EF" w:rsidRPr="000A78D3" w:rsidRDefault="00D077A7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złożoną po terminie ,</w:t>
      </w:r>
    </w:p>
    <w:p w14:paraId="4EBFCC08" w14:textId="77777777" w:rsidR="006B22D8" w:rsidRPr="000A78D3" w:rsidRDefault="00D077A7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zawierającą nieprawdziwe informacje,</w:t>
      </w:r>
    </w:p>
    <w:p w14:paraId="2F033D6D" w14:textId="77777777" w:rsidR="004C70EF" w:rsidRPr="000A78D3" w:rsidRDefault="00D077A7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jeżeli oferent nie określił przedmiotu oferty lub nie podał proponowanej liczby lub ceny świadczeń,</w:t>
      </w:r>
    </w:p>
    <w:p w14:paraId="2A58555E" w14:textId="77777777" w:rsidR="004C70EF" w:rsidRPr="000A78D3" w:rsidRDefault="00D077A7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jeżeli zawiera rażąco niską cenę w stosunku do przedmiotu zamówienia, </w:t>
      </w:r>
    </w:p>
    <w:p w14:paraId="19CFB7AA" w14:textId="77777777" w:rsidR="004C70EF" w:rsidRPr="000A78D3" w:rsidRDefault="00D077A7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jeżeli jest nieważna na podstawie odrębnych przepisów,</w:t>
      </w:r>
    </w:p>
    <w:p w14:paraId="50C5B74B" w14:textId="77777777" w:rsidR="004C70EF" w:rsidRPr="000A78D3" w:rsidRDefault="00D077A7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jeżeli oferent złożył ofertę alternatywną ,</w:t>
      </w:r>
    </w:p>
    <w:p w14:paraId="384EBAE4" w14:textId="77777777" w:rsidR="006A282C" w:rsidRPr="000A78D3" w:rsidRDefault="00D077A7" w:rsidP="006A282C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jeżeli oferent lub oferta nie </w:t>
      </w:r>
      <w:r w:rsidR="00B462CC" w:rsidRPr="000A78D3">
        <w:rPr>
          <w:rFonts w:ascii="Bookman Old Style" w:hAnsi="Bookman Old Style" w:cs="Arial"/>
          <w:sz w:val="20"/>
          <w:szCs w:val="20"/>
        </w:rPr>
        <w:t>spełniają</w:t>
      </w:r>
      <w:r w:rsidRPr="000A78D3">
        <w:rPr>
          <w:rFonts w:ascii="Bookman Old Style" w:hAnsi="Bookman Old Style" w:cs="Arial"/>
          <w:sz w:val="20"/>
          <w:szCs w:val="20"/>
        </w:rPr>
        <w:t xml:space="preserve"> wymaganych warunków </w:t>
      </w:r>
      <w:r w:rsidR="00B462CC" w:rsidRPr="000A78D3">
        <w:rPr>
          <w:rFonts w:ascii="Bookman Old Style" w:hAnsi="Bookman Old Style" w:cs="Arial"/>
          <w:sz w:val="20"/>
          <w:szCs w:val="20"/>
        </w:rPr>
        <w:t>określonych</w:t>
      </w:r>
      <w:r w:rsidRPr="000A78D3">
        <w:rPr>
          <w:rFonts w:ascii="Bookman Old Style" w:hAnsi="Bookman Old Style" w:cs="Arial"/>
          <w:sz w:val="20"/>
          <w:szCs w:val="20"/>
        </w:rPr>
        <w:t xml:space="preserve"> w przepisach prawa oraz warunków określonych przez </w:t>
      </w:r>
      <w:r w:rsidR="000E50BE" w:rsidRPr="000A78D3">
        <w:rPr>
          <w:rFonts w:ascii="Bookman Old Style" w:hAnsi="Bookman Old Style" w:cs="Arial"/>
          <w:sz w:val="20"/>
          <w:szCs w:val="20"/>
        </w:rPr>
        <w:t>Udziela</w:t>
      </w:r>
      <w:r w:rsidRPr="000A78D3">
        <w:rPr>
          <w:rFonts w:ascii="Bookman Old Style" w:hAnsi="Bookman Old Style" w:cs="Arial"/>
          <w:sz w:val="20"/>
          <w:szCs w:val="20"/>
        </w:rPr>
        <w:t>jącego</w:t>
      </w:r>
      <w:r w:rsidR="000E50BE" w:rsidRPr="000A78D3">
        <w:rPr>
          <w:rFonts w:ascii="Bookman Old Style" w:hAnsi="Bookman Old Style" w:cs="Arial"/>
          <w:sz w:val="20"/>
          <w:szCs w:val="20"/>
        </w:rPr>
        <w:t xml:space="preserve"> zamówienia</w:t>
      </w:r>
      <w:r w:rsidRPr="000A78D3">
        <w:rPr>
          <w:rFonts w:ascii="Bookman Old Style" w:hAnsi="Bookman Old Style" w:cs="Arial"/>
          <w:sz w:val="20"/>
          <w:szCs w:val="20"/>
        </w:rPr>
        <w:t xml:space="preserve"> w postępowaniu konkursowym.</w:t>
      </w:r>
    </w:p>
    <w:p w14:paraId="577AC7E9" w14:textId="070678D6" w:rsidR="006A282C" w:rsidRPr="000A78D3" w:rsidRDefault="006A282C" w:rsidP="006A282C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złożoną przez oferenta, z którym w okresie 5 lat poprzedzających ogłoszenie postępowania została rozwiązana przez </w:t>
      </w:r>
      <w:r w:rsidR="005930F4">
        <w:rPr>
          <w:rFonts w:ascii="Bookman Old Style" w:hAnsi="Bookman Old Style" w:cs="Arial"/>
          <w:sz w:val="20"/>
          <w:szCs w:val="20"/>
        </w:rPr>
        <w:t>Udzielającego zamówienia</w:t>
      </w:r>
      <w:r w:rsidRPr="000A78D3">
        <w:rPr>
          <w:rFonts w:ascii="Bookman Old Style" w:hAnsi="Bookman Old Style" w:cs="Arial"/>
          <w:sz w:val="20"/>
          <w:szCs w:val="20"/>
        </w:rPr>
        <w:t xml:space="preserve"> umowa o udzielanie świadczeń  zdrowotnych z przyczyn zawinionych przez  oferenta.</w:t>
      </w:r>
    </w:p>
    <w:p w14:paraId="65D75D87" w14:textId="17F5AB64" w:rsidR="004C70EF" w:rsidRPr="000A78D3" w:rsidRDefault="004C70EF" w:rsidP="006A282C">
      <w:pPr>
        <w:pStyle w:val="Akapitzlist"/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Unieważnia się postępowanie gdy:</w:t>
      </w:r>
    </w:p>
    <w:p w14:paraId="122BE4EE" w14:textId="77777777" w:rsidR="004C70EF" w:rsidRPr="000A78D3" w:rsidRDefault="00D077A7" w:rsidP="00822E21">
      <w:pPr>
        <w:numPr>
          <w:ilvl w:val="0"/>
          <w:numId w:val="13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nie wpłynęła żadna oferta,</w:t>
      </w:r>
      <w:r w:rsidR="000A4DD3" w:rsidRPr="000A78D3">
        <w:rPr>
          <w:rFonts w:ascii="Bookman Old Style" w:hAnsi="Bookman Old Style" w:cs="Arial"/>
          <w:sz w:val="20"/>
          <w:szCs w:val="20"/>
        </w:rPr>
        <w:t xml:space="preserve"> lub wpłynęła jedna oferta niepodlegająca odrzuceniu, nieprzyjęta przez Komisję,</w:t>
      </w:r>
    </w:p>
    <w:p w14:paraId="38FA2C9E" w14:textId="77777777" w:rsidR="004C70EF" w:rsidRPr="000A78D3" w:rsidRDefault="00D077A7" w:rsidP="00822E21">
      <w:pPr>
        <w:numPr>
          <w:ilvl w:val="0"/>
          <w:numId w:val="13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odrzucono wszystkie oferty,</w:t>
      </w:r>
    </w:p>
    <w:p w14:paraId="708E7F0A" w14:textId="77777777" w:rsidR="004C70EF" w:rsidRPr="000A78D3" w:rsidRDefault="00D077A7" w:rsidP="00822E21">
      <w:pPr>
        <w:numPr>
          <w:ilvl w:val="0"/>
          <w:numId w:val="13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kwota najkorzystniejszej oferty przewyższa kwotę, którą </w:t>
      </w:r>
      <w:r w:rsidR="000E50BE" w:rsidRPr="000A78D3">
        <w:rPr>
          <w:rFonts w:ascii="Bookman Old Style" w:hAnsi="Bookman Old Style" w:cs="Arial"/>
          <w:sz w:val="20"/>
          <w:szCs w:val="20"/>
        </w:rPr>
        <w:t>Udzielający zamówienia</w:t>
      </w:r>
      <w:r w:rsidRPr="000A78D3">
        <w:rPr>
          <w:rFonts w:ascii="Bookman Old Style" w:hAnsi="Bookman Old Style" w:cs="Arial"/>
          <w:sz w:val="20"/>
          <w:szCs w:val="20"/>
        </w:rPr>
        <w:t xml:space="preserve"> przeznaczył na finansowanie świadczeń, </w:t>
      </w:r>
    </w:p>
    <w:p w14:paraId="25AC9414" w14:textId="77777777" w:rsidR="004C70EF" w:rsidRPr="000A78D3" w:rsidRDefault="00D077A7" w:rsidP="00822E21">
      <w:pPr>
        <w:numPr>
          <w:ilvl w:val="0"/>
          <w:numId w:val="13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nastąpiła istotna zmiana okoliczności powodująca, że prowadzenie postępowania lub zawarcie umowy nie leży w interesie ubezpieczonych, czego nie można było wcześniej przewidzieć.</w:t>
      </w:r>
    </w:p>
    <w:p w14:paraId="68B9770A" w14:textId="20FA3892" w:rsidR="006469B7" w:rsidRPr="000A78D3" w:rsidRDefault="006A282C" w:rsidP="006A282C">
      <w:pPr>
        <w:pStyle w:val="Akapitzlist"/>
        <w:numPr>
          <w:ilvl w:val="0"/>
          <w:numId w:val="2"/>
        </w:numPr>
        <w:jc w:val="both"/>
        <w:rPr>
          <w:rFonts w:ascii="Bookman Old Style" w:hAnsi="Bookman Old Style"/>
          <w:spacing w:val="-4"/>
          <w:sz w:val="20"/>
          <w:szCs w:val="20"/>
        </w:rPr>
      </w:pPr>
      <w:bookmarkStart w:id="0" w:name="_Hlk67386470"/>
      <w:r w:rsidRPr="000A78D3">
        <w:rPr>
          <w:rFonts w:ascii="Bookman Old Style" w:hAnsi="Bookman Old Style"/>
          <w:spacing w:val="-4"/>
          <w:sz w:val="20"/>
          <w:szCs w:val="20"/>
        </w:rPr>
        <w:t>Dokumenty dotyczące konkursu ofert przechowywane są w siedzibie Udzielającego zamówienia przez okres 5 lat.</w:t>
      </w:r>
    </w:p>
    <w:p w14:paraId="3A590325" w14:textId="77777777" w:rsidR="006A282C" w:rsidRPr="000A78D3" w:rsidRDefault="006A282C" w:rsidP="006A282C">
      <w:pPr>
        <w:jc w:val="both"/>
        <w:rPr>
          <w:rFonts w:ascii="Bookman Old Style" w:hAnsi="Bookman Old Style"/>
          <w:spacing w:val="-4"/>
          <w:sz w:val="20"/>
          <w:szCs w:val="20"/>
        </w:rPr>
      </w:pPr>
    </w:p>
    <w:p w14:paraId="2E18A82E" w14:textId="77777777" w:rsidR="00EC3744" w:rsidRPr="000A78D3" w:rsidRDefault="00EC3744" w:rsidP="00822E21">
      <w:pPr>
        <w:numPr>
          <w:ilvl w:val="0"/>
          <w:numId w:val="16"/>
        </w:numPr>
        <w:jc w:val="both"/>
        <w:rPr>
          <w:rFonts w:ascii="Bookman Old Style" w:hAnsi="Bookman Old Style"/>
          <w:spacing w:val="-4"/>
          <w:sz w:val="20"/>
          <w:szCs w:val="20"/>
        </w:rPr>
      </w:pPr>
      <w:r w:rsidRPr="000A78D3">
        <w:rPr>
          <w:rFonts w:ascii="Bookman Old Style" w:hAnsi="Bookman Old Style"/>
          <w:b/>
          <w:sz w:val="20"/>
          <w:szCs w:val="20"/>
        </w:rPr>
        <w:t xml:space="preserve">POSTĘPOWANIE </w:t>
      </w:r>
      <w:bookmarkEnd w:id="0"/>
      <w:r w:rsidR="00D077A7" w:rsidRPr="000A78D3">
        <w:rPr>
          <w:rFonts w:ascii="Bookman Old Style" w:hAnsi="Bookman Old Style"/>
          <w:b/>
          <w:sz w:val="20"/>
          <w:szCs w:val="20"/>
        </w:rPr>
        <w:t>O</w:t>
      </w:r>
      <w:r w:rsidR="00305D0A" w:rsidRPr="000A78D3">
        <w:rPr>
          <w:rFonts w:ascii="Bookman Old Style" w:hAnsi="Bookman Old Style"/>
          <w:b/>
          <w:sz w:val="20"/>
          <w:szCs w:val="20"/>
        </w:rPr>
        <w:t>DWOŁAWCZE</w:t>
      </w:r>
      <w:r w:rsidR="00205F0E" w:rsidRPr="000A78D3">
        <w:rPr>
          <w:rFonts w:ascii="Bookman Old Style" w:hAnsi="Bookman Old Style"/>
          <w:b/>
          <w:sz w:val="20"/>
          <w:szCs w:val="20"/>
        </w:rPr>
        <w:t>.</w:t>
      </w:r>
    </w:p>
    <w:p w14:paraId="02F8B59F" w14:textId="77777777" w:rsidR="00D077A7" w:rsidRPr="000A78D3" w:rsidRDefault="00D077A7" w:rsidP="00822E21">
      <w:pPr>
        <w:jc w:val="both"/>
        <w:rPr>
          <w:rFonts w:ascii="Bookman Old Style" w:hAnsi="Bookman Old Style" w:cs="Arial"/>
          <w:spacing w:val="-15"/>
          <w:sz w:val="20"/>
          <w:szCs w:val="20"/>
        </w:rPr>
      </w:pPr>
    </w:p>
    <w:p w14:paraId="1A5C3E20" w14:textId="77777777" w:rsidR="00EC3744" w:rsidRPr="000A78D3" w:rsidRDefault="00EC3744" w:rsidP="00822E21">
      <w:pPr>
        <w:numPr>
          <w:ilvl w:val="0"/>
          <w:numId w:val="6"/>
        </w:numPr>
        <w:jc w:val="both"/>
        <w:rPr>
          <w:rFonts w:ascii="Bookman Old Style" w:hAnsi="Bookman Old Style" w:cs="Arial"/>
          <w:spacing w:val="-12"/>
          <w:sz w:val="20"/>
          <w:szCs w:val="20"/>
        </w:rPr>
      </w:pPr>
      <w:r w:rsidRPr="000A78D3">
        <w:rPr>
          <w:rFonts w:ascii="Bookman Old Style" w:hAnsi="Bookman Old Style" w:cs="Arial"/>
          <w:spacing w:val="1"/>
          <w:sz w:val="20"/>
          <w:szCs w:val="20"/>
        </w:rPr>
        <w:t xml:space="preserve">W toku postępowania konkursowego, jednakże przed rozstrzygnięciem konkursu, </w:t>
      </w:r>
      <w:r w:rsidRPr="000A78D3">
        <w:rPr>
          <w:rFonts w:ascii="Bookman Old Style" w:hAnsi="Bookman Old Style" w:cs="Arial"/>
          <w:spacing w:val="4"/>
          <w:sz w:val="20"/>
          <w:szCs w:val="20"/>
        </w:rPr>
        <w:t xml:space="preserve">oferent może złożyć  do Komisji konkursowej </w:t>
      </w:r>
      <w:r w:rsidR="004C70EF" w:rsidRPr="000A78D3">
        <w:rPr>
          <w:rFonts w:ascii="Bookman Old Style" w:hAnsi="Bookman Old Style" w:cs="Arial"/>
          <w:spacing w:val="4"/>
          <w:sz w:val="20"/>
          <w:szCs w:val="20"/>
        </w:rPr>
        <w:t>umotywowany protest w terminie 7 dni roboczych od dnia dokonania zas</w:t>
      </w:r>
      <w:r w:rsidR="00205F0E" w:rsidRPr="000A78D3">
        <w:rPr>
          <w:rFonts w:ascii="Bookman Old Style" w:hAnsi="Bookman Old Style" w:cs="Arial"/>
          <w:spacing w:val="4"/>
          <w:sz w:val="20"/>
          <w:szCs w:val="20"/>
        </w:rPr>
        <w:t>ka</w:t>
      </w:r>
      <w:r w:rsidR="004C70EF" w:rsidRPr="000A78D3">
        <w:rPr>
          <w:rFonts w:ascii="Bookman Old Style" w:hAnsi="Bookman Old Style" w:cs="Arial"/>
          <w:spacing w:val="4"/>
          <w:sz w:val="20"/>
          <w:szCs w:val="20"/>
        </w:rPr>
        <w:t xml:space="preserve">rżonej </w:t>
      </w:r>
      <w:r w:rsidR="00205F0E" w:rsidRPr="000A78D3">
        <w:rPr>
          <w:rFonts w:ascii="Bookman Old Style" w:hAnsi="Bookman Old Style" w:cs="Arial"/>
          <w:spacing w:val="4"/>
          <w:sz w:val="20"/>
          <w:szCs w:val="20"/>
        </w:rPr>
        <w:t>czynności</w:t>
      </w:r>
      <w:r w:rsidRPr="000A78D3">
        <w:rPr>
          <w:rFonts w:ascii="Bookman Old Style" w:hAnsi="Bookman Old Style" w:cs="Arial"/>
          <w:spacing w:val="-2"/>
          <w:sz w:val="20"/>
          <w:szCs w:val="20"/>
        </w:rPr>
        <w:t xml:space="preserve">. </w:t>
      </w:r>
    </w:p>
    <w:p w14:paraId="5FC80F4B" w14:textId="77777777" w:rsidR="00EC3744" w:rsidRPr="000A78D3" w:rsidRDefault="00EC3744" w:rsidP="00822E21">
      <w:pPr>
        <w:numPr>
          <w:ilvl w:val="0"/>
          <w:numId w:val="6"/>
        </w:numPr>
        <w:jc w:val="both"/>
        <w:rPr>
          <w:rFonts w:ascii="Bookman Old Style" w:hAnsi="Bookman Old Style" w:cs="Arial"/>
          <w:spacing w:val="-12"/>
          <w:sz w:val="20"/>
          <w:szCs w:val="20"/>
        </w:rPr>
      </w:pPr>
      <w:r w:rsidRPr="000A78D3">
        <w:rPr>
          <w:rFonts w:ascii="Bookman Old Style" w:hAnsi="Bookman Old Style" w:cs="Arial"/>
          <w:spacing w:val="-2"/>
          <w:sz w:val="20"/>
          <w:szCs w:val="20"/>
        </w:rPr>
        <w:t xml:space="preserve">Komisja konkursowa rozpatruje </w:t>
      </w:r>
      <w:r w:rsidR="00205F0E" w:rsidRPr="000A78D3">
        <w:rPr>
          <w:rFonts w:ascii="Bookman Old Style" w:hAnsi="Bookman Old Style" w:cs="Arial"/>
          <w:spacing w:val="-2"/>
          <w:sz w:val="20"/>
          <w:szCs w:val="20"/>
        </w:rPr>
        <w:t xml:space="preserve">protest </w:t>
      </w:r>
      <w:r w:rsidRPr="000A78D3">
        <w:rPr>
          <w:rFonts w:ascii="Bookman Old Style" w:hAnsi="Bookman Old Style" w:cs="Arial"/>
          <w:spacing w:val="-2"/>
          <w:sz w:val="20"/>
          <w:szCs w:val="20"/>
        </w:rPr>
        <w:t xml:space="preserve"> w ciągu </w:t>
      </w:r>
      <w:r w:rsidR="00205F0E" w:rsidRPr="000A78D3">
        <w:rPr>
          <w:rFonts w:ascii="Bookman Old Style" w:hAnsi="Bookman Old Style" w:cs="Arial"/>
          <w:spacing w:val="-2"/>
          <w:sz w:val="20"/>
          <w:szCs w:val="20"/>
        </w:rPr>
        <w:t>7</w:t>
      </w:r>
      <w:r w:rsidRPr="000A78D3">
        <w:rPr>
          <w:rFonts w:ascii="Bookman Old Style" w:hAnsi="Bookman Old Style" w:cs="Arial"/>
          <w:spacing w:val="-2"/>
          <w:sz w:val="20"/>
          <w:szCs w:val="20"/>
        </w:rPr>
        <w:t xml:space="preserve"> dni od </w:t>
      </w:r>
      <w:r w:rsidR="00205F0E" w:rsidRPr="000A78D3">
        <w:rPr>
          <w:rFonts w:ascii="Bookman Old Style" w:hAnsi="Bookman Old Style" w:cs="Arial"/>
          <w:spacing w:val="-2"/>
          <w:sz w:val="20"/>
          <w:szCs w:val="20"/>
        </w:rPr>
        <w:t xml:space="preserve">dnia jego otrzymania i udziela pisemnej odpowiedzi składającemu protest. </w:t>
      </w:r>
      <w:r w:rsidR="000A4DD3" w:rsidRPr="000A78D3">
        <w:rPr>
          <w:rFonts w:ascii="Bookman Old Style" w:hAnsi="Bookman Old Style" w:cs="Arial"/>
          <w:spacing w:val="-2"/>
          <w:sz w:val="20"/>
          <w:szCs w:val="20"/>
        </w:rPr>
        <w:t xml:space="preserve">Do czasu rozpatrzenia protestu postępowanie ulega zwieszeniu, chyba ,ze protest jest oczywiście bezzasadny. </w:t>
      </w:r>
      <w:r w:rsidR="00D342B8" w:rsidRPr="000A78D3">
        <w:rPr>
          <w:rFonts w:ascii="Bookman Old Style" w:hAnsi="Bookman Old Style" w:cs="Arial"/>
          <w:spacing w:val="-2"/>
          <w:sz w:val="20"/>
          <w:szCs w:val="20"/>
        </w:rPr>
        <w:t>Protest wniesiony po terminie nie podlega rozpoznaniu.</w:t>
      </w:r>
      <w:r w:rsidR="000A4DD3" w:rsidRPr="000A78D3">
        <w:rPr>
          <w:rFonts w:ascii="Bookman Old Style" w:hAnsi="Bookman Old Style" w:cs="Arial"/>
          <w:spacing w:val="-2"/>
          <w:sz w:val="20"/>
          <w:szCs w:val="20"/>
        </w:rPr>
        <w:t xml:space="preserve"> </w:t>
      </w:r>
    </w:p>
    <w:p w14:paraId="18FF8D89" w14:textId="77777777" w:rsidR="00EC3744" w:rsidRPr="000A78D3" w:rsidRDefault="00EC3744" w:rsidP="00822E21">
      <w:pPr>
        <w:numPr>
          <w:ilvl w:val="0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W </w:t>
      </w:r>
      <w:r w:rsidR="00205F0E" w:rsidRPr="000A78D3">
        <w:rPr>
          <w:rFonts w:ascii="Bookman Old Style" w:hAnsi="Bookman Old Style" w:cs="Arial"/>
          <w:sz w:val="20"/>
          <w:szCs w:val="20"/>
        </w:rPr>
        <w:t xml:space="preserve">terminie </w:t>
      </w:r>
      <w:r w:rsidRPr="000A78D3">
        <w:rPr>
          <w:rFonts w:ascii="Bookman Old Style" w:hAnsi="Bookman Old Style" w:cs="Arial"/>
          <w:sz w:val="20"/>
          <w:szCs w:val="20"/>
        </w:rPr>
        <w:t xml:space="preserve"> 7 dni od d</w:t>
      </w:r>
      <w:r w:rsidR="00205F0E" w:rsidRPr="000A78D3">
        <w:rPr>
          <w:rFonts w:ascii="Bookman Old Style" w:hAnsi="Bookman Old Style" w:cs="Arial"/>
          <w:sz w:val="20"/>
          <w:szCs w:val="20"/>
        </w:rPr>
        <w:t>nia</w:t>
      </w:r>
      <w:r w:rsidRPr="000A78D3">
        <w:rPr>
          <w:rFonts w:ascii="Bookman Old Style" w:hAnsi="Bookman Old Style" w:cs="Arial"/>
          <w:sz w:val="20"/>
          <w:szCs w:val="20"/>
        </w:rPr>
        <w:t xml:space="preserve"> </w:t>
      </w:r>
      <w:r w:rsidR="00205F0E" w:rsidRPr="000A78D3">
        <w:rPr>
          <w:rFonts w:ascii="Bookman Old Style" w:hAnsi="Bookman Old Style" w:cs="Arial"/>
          <w:sz w:val="20"/>
          <w:szCs w:val="20"/>
        </w:rPr>
        <w:t xml:space="preserve">ogłoszenia o rozstrzygnięciu konkursu, oferent może wnieść do dyrektora </w:t>
      </w:r>
      <w:r w:rsidR="00E143EE" w:rsidRPr="000A78D3">
        <w:rPr>
          <w:rFonts w:ascii="Bookman Old Style" w:hAnsi="Bookman Old Style" w:cs="Arial"/>
          <w:sz w:val="20"/>
          <w:szCs w:val="20"/>
        </w:rPr>
        <w:t>SP ZOZ MSW</w:t>
      </w:r>
      <w:r w:rsidR="00285FB1" w:rsidRPr="000A78D3">
        <w:rPr>
          <w:rFonts w:ascii="Bookman Old Style" w:hAnsi="Bookman Old Style" w:cs="Arial"/>
          <w:sz w:val="20"/>
          <w:szCs w:val="20"/>
        </w:rPr>
        <w:t>iA</w:t>
      </w:r>
      <w:r w:rsidR="00205F0E" w:rsidRPr="000A78D3">
        <w:rPr>
          <w:rFonts w:ascii="Bookman Old Style" w:hAnsi="Bookman Old Style" w:cs="Arial"/>
          <w:sz w:val="20"/>
          <w:szCs w:val="20"/>
        </w:rPr>
        <w:t xml:space="preserve"> w Krakowie  odwołanie dotyczące rozstrzygnięcia postępowania.  </w:t>
      </w:r>
    </w:p>
    <w:p w14:paraId="1EE579B8" w14:textId="77777777" w:rsidR="00EC3744" w:rsidRPr="000A78D3" w:rsidRDefault="00AD1264" w:rsidP="00822E21">
      <w:pPr>
        <w:numPr>
          <w:ilvl w:val="0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pacing w:val="-1"/>
          <w:sz w:val="20"/>
          <w:szCs w:val="20"/>
        </w:rPr>
        <w:t xml:space="preserve">Dyrektor </w:t>
      </w:r>
      <w:r w:rsidR="00E143EE" w:rsidRPr="000A78D3">
        <w:rPr>
          <w:rFonts w:ascii="Bookman Old Style" w:hAnsi="Bookman Old Style" w:cs="Arial"/>
          <w:spacing w:val="-1"/>
          <w:sz w:val="20"/>
          <w:szCs w:val="20"/>
        </w:rPr>
        <w:t>SP ZOZ MSW</w:t>
      </w:r>
      <w:r w:rsidR="00285FB1" w:rsidRPr="000A78D3">
        <w:rPr>
          <w:rFonts w:ascii="Bookman Old Style" w:hAnsi="Bookman Old Style" w:cs="Arial"/>
          <w:spacing w:val="-1"/>
          <w:sz w:val="20"/>
          <w:szCs w:val="20"/>
        </w:rPr>
        <w:t>iA</w:t>
      </w:r>
      <w:r w:rsidR="00EC3744" w:rsidRPr="000A78D3">
        <w:rPr>
          <w:rFonts w:ascii="Bookman Old Style" w:hAnsi="Bookman Old Style" w:cs="Arial"/>
          <w:spacing w:val="-1"/>
          <w:sz w:val="20"/>
          <w:szCs w:val="20"/>
        </w:rPr>
        <w:t xml:space="preserve"> w Krakowie</w:t>
      </w:r>
      <w:r w:rsidRPr="000A78D3">
        <w:rPr>
          <w:rFonts w:ascii="Bookman Old Style" w:hAnsi="Bookman Old Style" w:cs="Arial"/>
          <w:sz w:val="20"/>
          <w:szCs w:val="20"/>
        </w:rPr>
        <w:t xml:space="preserve"> </w:t>
      </w:r>
      <w:r w:rsidR="00EC3744" w:rsidRPr="000A78D3">
        <w:rPr>
          <w:rFonts w:ascii="Bookman Old Style" w:hAnsi="Bookman Old Style" w:cs="Arial"/>
          <w:spacing w:val="-5"/>
          <w:sz w:val="20"/>
          <w:szCs w:val="20"/>
        </w:rPr>
        <w:t>rozpatruje</w:t>
      </w:r>
      <w:r w:rsidRPr="000A78D3">
        <w:rPr>
          <w:rFonts w:ascii="Bookman Old Style" w:hAnsi="Bookman Old Style" w:cs="Arial"/>
          <w:sz w:val="20"/>
          <w:szCs w:val="20"/>
        </w:rPr>
        <w:t xml:space="preserve"> </w:t>
      </w:r>
      <w:r w:rsidR="00205F0E" w:rsidRPr="000A78D3">
        <w:rPr>
          <w:rFonts w:ascii="Bookman Old Style" w:hAnsi="Bookman Old Style" w:cs="Arial"/>
          <w:sz w:val="20"/>
          <w:szCs w:val="20"/>
        </w:rPr>
        <w:t xml:space="preserve">odwołanie </w:t>
      </w:r>
      <w:r w:rsidR="00EC3744" w:rsidRPr="000A78D3">
        <w:rPr>
          <w:rFonts w:ascii="Bookman Old Style" w:hAnsi="Bookman Old Style" w:cs="Arial"/>
          <w:spacing w:val="-1"/>
          <w:sz w:val="20"/>
          <w:szCs w:val="20"/>
        </w:rPr>
        <w:t xml:space="preserve"> w ciągu 7 dni od </w:t>
      </w:r>
      <w:r w:rsidR="00205F0E" w:rsidRPr="000A78D3">
        <w:rPr>
          <w:rFonts w:ascii="Bookman Old Style" w:hAnsi="Bookman Old Style" w:cs="Arial"/>
          <w:spacing w:val="-1"/>
          <w:sz w:val="20"/>
          <w:szCs w:val="20"/>
        </w:rPr>
        <w:t>dnia jego otrzymania</w:t>
      </w:r>
      <w:r w:rsidR="00EC3744" w:rsidRPr="000A78D3">
        <w:rPr>
          <w:rFonts w:ascii="Bookman Old Style" w:hAnsi="Bookman Old Style" w:cs="Arial"/>
          <w:spacing w:val="-1"/>
          <w:sz w:val="20"/>
          <w:szCs w:val="20"/>
        </w:rPr>
        <w:t xml:space="preserve">. </w:t>
      </w:r>
      <w:r w:rsidR="00205F0E" w:rsidRPr="000A78D3">
        <w:rPr>
          <w:rFonts w:ascii="Bookman Old Style" w:hAnsi="Bookman Old Style" w:cs="Arial"/>
          <w:spacing w:val="-1"/>
          <w:sz w:val="20"/>
          <w:szCs w:val="20"/>
        </w:rPr>
        <w:t>Wniesienie odwołania  wstrzymuje zawarcie umowy  do czasu jego  rozpatrzenia.</w:t>
      </w:r>
      <w:r w:rsidR="00D342B8" w:rsidRPr="000A78D3">
        <w:rPr>
          <w:rFonts w:ascii="Bookman Old Style" w:hAnsi="Bookman Old Style" w:cs="Arial"/>
          <w:sz w:val="20"/>
          <w:szCs w:val="20"/>
        </w:rPr>
        <w:t xml:space="preserve"> Odwołanie wniesione po terminie nie podlega rozpatrzeniu. </w:t>
      </w:r>
      <w:r w:rsidR="00D342B8" w:rsidRPr="000A78D3">
        <w:rPr>
          <w:rFonts w:ascii="Bookman Old Style" w:hAnsi="Bookman Old Style" w:cs="Arial"/>
          <w:spacing w:val="-1"/>
          <w:sz w:val="20"/>
          <w:szCs w:val="20"/>
        </w:rPr>
        <w:t xml:space="preserve">   </w:t>
      </w:r>
    </w:p>
    <w:p w14:paraId="647B3D1E" w14:textId="77777777" w:rsidR="000E50BE" w:rsidRPr="000A78D3" w:rsidRDefault="000E50BE" w:rsidP="000E50BE">
      <w:pPr>
        <w:pStyle w:val="Nagwek4"/>
        <w:ind w:left="5672" w:firstLine="0"/>
        <w:rPr>
          <w:rFonts w:ascii="Bookman Old Style" w:hAnsi="Bookman Old Style"/>
          <w:sz w:val="20"/>
          <w:szCs w:val="20"/>
        </w:rPr>
      </w:pPr>
    </w:p>
    <w:p w14:paraId="66E4875B" w14:textId="77777777" w:rsidR="00EC3744" w:rsidRPr="000A78D3" w:rsidRDefault="000E50BE" w:rsidP="000E50BE">
      <w:pPr>
        <w:pStyle w:val="Nagwek4"/>
        <w:ind w:left="5672" w:firstLine="0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Udzielający zamówienia</w:t>
      </w:r>
    </w:p>
    <w:p w14:paraId="682997A1" w14:textId="77777777" w:rsidR="007E7F42" w:rsidRPr="000A78D3" w:rsidRDefault="007E7F42">
      <w:pPr>
        <w:rPr>
          <w:rFonts w:ascii="Bookman Old Style" w:hAnsi="Bookman Old Style"/>
          <w:sz w:val="20"/>
          <w:szCs w:val="20"/>
        </w:rPr>
      </w:pPr>
    </w:p>
    <w:p w14:paraId="1EAAF912" w14:textId="77777777" w:rsidR="007E7F42" w:rsidRPr="000A78D3" w:rsidRDefault="007E7F42">
      <w:pPr>
        <w:rPr>
          <w:rFonts w:ascii="Bookman Old Style" w:hAnsi="Bookman Old Style"/>
          <w:sz w:val="20"/>
          <w:szCs w:val="20"/>
        </w:rPr>
      </w:pPr>
    </w:p>
    <w:p w14:paraId="2021EB80" w14:textId="77777777" w:rsidR="00A20169" w:rsidRPr="000A78D3" w:rsidRDefault="00A20169">
      <w:pPr>
        <w:rPr>
          <w:rFonts w:ascii="Bookman Old Style" w:hAnsi="Bookman Old Style"/>
          <w:sz w:val="20"/>
          <w:szCs w:val="20"/>
        </w:rPr>
      </w:pPr>
    </w:p>
    <w:p w14:paraId="50545DAC" w14:textId="3E4BC36F" w:rsidR="00A20169" w:rsidRPr="000A78D3" w:rsidRDefault="00A20169">
      <w:pPr>
        <w:rPr>
          <w:rFonts w:ascii="Bookman Old Style" w:hAnsi="Bookman Old Style"/>
          <w:sz w:val="20"/>
          <w:szCs w:val="20"/>
        </w:rPr>
      </w:pPr>
    </w:p>
    <w:p w14:paraId="7B95594E" w14:textId="2B8FF954" w:rsidR="006A282C" w:rsidRDefault="006A282C">
      <w:pPr>
        <w:rPr>
          <w:rFonts w:ascii="Bookman Old Style" w:hAnsi="Bookman Old Style"/>
          <w:sz w:val="20"/>
          <w:szCs w:val="20"/>
        </w:rPr>
      </w:pPr>
    </w:p>
    <w:p w14:paraId="2762734E" w14:textId="77777777" w:rsidR="005D038A" w:rsidRDefault="005D038A">
      <w:pPr>
        <w:rPr>
          <w:rFonts w:ascii="Bookman Old Style" w:hAnsi="Bookman Old Style"/>
          <w:sz w:val="20"/>
          <w:szCs w:val="20"/>
        </w:rPr>
      </w:pPr>
    </w:p>
    <w:p w14:paraId="7F14A3DF" w14:textId="77777777" w:rsidR="005D038A" w:rsidRDefault="005D038A">
      <w:pPr>
        <w:rPr>
          <w:rFonts w:ascii="Bookman Old Style" w:hAnsi="Bookman Old Style"/>
          <w:sz w:val="20"/>
          <w:szCs w:val="20"/>
        </w:rPr>
      </w:pPr>
    </w:p>
    <w:p w14:paraId="7D8A5EBB" w14:textId="77777777" w:rsidR="005D038A" w:rsidRDefault="005D038A">
      <w:pPr>
        <w:rPr>
          <w:rFonts w:ascii="Bookman Old Style" w:hAnsi="Bookman Old Style"/>
          <w:sz w:val="20"/>
          <w:szCs w:val="20"/>
        </w:rPr>
      </w:pPr>
    </w:p>
    <w:p w14:paraId="68044DC5" w14:textId="77777777" w:rsidR="005D038A" w:rsidRDefault="005D038A">
      <w:pPr>
        <w:rPr>
          <w:rFonts w:ascii="Bookman Old Style" w:hAnsi="Bookman Old Style"/>
          <w:sz w:val="20"/>
          <w:szCs w:val="20"/>
        </w:rPr>
      </w:pPr>
    </w:p>
    <w:p w14:paraId="1457BFF5" w14:textId="77777777" w:rsidR="005D038A" w:rsidRDefault="005D038A">
      <w:pPr>
        <w:rPr>
          <w:rFonts w:ascii="Bookman Old Style" w:hAnsi="Bookman Old Style"/>
          <w:sz w:val="20"/>
          <w:szCs w:val="20"/>
        </w:rPr>
      </w:pPr>
    </w:p>
    <w:p w14:paraId="151E0931" w14:textId="77777777" w:rsidR="005D038A" w:rsidRDefault="005D038A">
      <w:pPr>
        <w:rPr>
          <w:rFonts w:ascii="Bookman Old Style" w:hAnsi="Bookman Old Style"/>
          <w:sz w:val="20"/>
          <w:szCs w:val="20"/>
        </w:rPr>
      </w:pPr>
    </w:p>
    <w:p w14:paraId="41E25455" w14:textId="77777777" w:rsidR="003769C4" w:rsidRDefault="003769C4">
      <w:pPr>
        <w:rPr>
          <w:rFonts w:ascii="Bookman Old Style" w:hAnsi="Bookman Old Style"/>
          <w:sz w:val="20"/>
          <w:szCs w:val="20"/>
        </w:rPr>
      </w:pPr>
    </w:p>
    <w:p w14:paraId="3DCEDDC2" w14:textId="77777777" w:rsidR="003769C4" w:rsidRDefault="003769C4">
      <w:pPr>
        <w:rPr>
          <w:rFonts w:ascii="Bookman Old Style" w:hAnsi="Bookman Old Style"/>
          <w:sz w:val="20"/>
          <w:szCs w:val="20"/>
        </w:rPr>
      </w:pPr>
    </w:p>
    <w:p w14:paraId="4859C4AB" w14:textId="6BCE4628" w:rsidR="001B7B42" w:rsidRDefault="006B212B" w:rsidP="001B7B42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K</w:t>
      </w:r>
      <w:r w:rsidR="001B7B42">
        <w:rPr>
          <w:rFonts w:ascii="Bookman Old Style" w:eastAsia="Calibri" w:hAnsi="Bookman Old Style" w:cs="Calibri"/>
          <w:sz w:val="20"/>
          <w:szCs w:val="20"/>
          <w:lang w:eastAsia="en-US"/>
        </w:rPr>
        <w:t>LAUZULA INFORMACYJNA</w:t>
      </w:r>
    </w:p>
    <w:p w14:paraId="36DABA2D" w14:textId="77777777" w:rsidR="001B7B42" w:rsidRDefault="001B7B42" w:rsidP="001B7B42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INFORMACJE O PRZETWARZANIU DANYCH OSOBOWYCH</w:t>
      </w:r>
    </w:p>
    <w:p w14:paraId="002512F7" w14:textId="77777777" w:rsidR="001B7B42" w:rsidRDefault="001B7B42" w:rsidP="001B7B42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29552D34" w14:textId="77777777" w:rsidR="001B7B42" w:rsidRDefault="001B7B42" w:rsidP="001B7B42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2016, Nr 119, dalej RODO), informujemy że w odniesieniu do danych osobowych osób fizycznych reprezentujących kontrahenta oraz osób fizycznych wskazanych przez ten podmiot jako osoby do kontaktu/koordynatorzy/ osoby odpowiednie za wykonanie Umowy/porozumienia/Zamówienia itp.:</w:t>
      </w:r>
    </w:p>
    <w:p w14:paraId="43B3E275" w14:textId="77777777" w:rsidR="001B7B42" w:rsidRDefault="001B7B42" w:rsidP="001B7B42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Administratorem Pani/Pana danych osobowych jest Samodzielny Publiczny Zakład Opieki Zdrowotnej Ministerstwa Spraw Wewnętrznych i Administracji w Krakowie z siedzibą w Krakowie, ul. Kronikarza Galla 25, 30-053 Kraków, NIP: 677-20-75-248, REGON: 350995109;</w:t>
      </w:r>
    </w:p>
    <w:p w14:paraId="67037E10" w14:textId="77777777" w:rsidR="001B7B42" w:rsidRDefault="001B7B42" w:rsidP="001B7B42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W sprawach związanych z przetwarzaniem danych osobowych w tym realizacją przysługujących Pani/Panu w tym zakresie praw można się kontaktować z Inspektorem Ochrony Danych drogą mailową, pisząc na adres: iod@zozmswiakrakow.pl, drogą listowną, pisząc na adres siedziby administratora lub telefonicznie, dzwoniąc pod numer: +48 663 307 507.</w:t>
      </w:r>
    </w:p>
    <w:p w14:paraId="0C082AAB" w14:textId="77777777" w:rsidR="001B7B42" w:rsidRDefault="001B7B42" w:rsidP="001B7B42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będą przetwarzane jedynie w celu i zakresie niezbędnym do wykonania zadań administratora danych osobowych związanych z realizacją Umowy/ Porozumienia/Zamówienia w kategorii dane zwykłe – imię, nazwisko, adres zamieszkania, numer ewidencyjny PESEL, zajmowane stanowisko i miejsce pracy, numer służbowego telefonu, służbowy adres email. Dane osobowe o których mowa w niniejszym punkcie przetwarzane są na podstawie art. 6., ust. 1., pkt b, c, f;</w:t>
      </w:r>
    </w:p>
    <w:p w14:paraId="3059A974" w14:textId="77777777" w:rsidR="001B7B42" w:rsidRDefault="001B7B42" w:rsidP="001B7B42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mogą być udostępniane innym podmiotom wykonującym działalność komercyjną na podstawie umów udostępnienia lub powierzenia przetwarzania danych, zajmujących się naprawą, serwisem i nadzorem autorskim oprogramowania funkcjonującego w siedzibie Administratora w zakresie niezbędnym do usunięcia awarii, podmiotom szkoleniowym, doradczym, konsultacyjnym, w zakresie danych niezbędnych do przeprowadzenia usług, organom nadzorczym, kontrolnym, audytowym;</w:t>
      </w:r>
    </w:p>
    <w:p w14:paraId="7AC69DFB" w14:textId="77777777" w:rsidR="001B7B42" w:rsidRDefault="001B7B42" w:rsidP="001B7B42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nie będą przekazywane do państwa trzeciego;</w:t>
      </w:r>
    </w:p>
    <w:p w14:paraId="30A79408" w14:textId="77777777" w:rsidR="001B7B42" w:rsidRDefault="001B7B42" w:rsidP="001B7B42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stanowiące dokumentację dotyczącą wykonania umowy oraz będą przechowywane przez okres 5 lat liczonego od dnia zakończenia obowiązywania umowy;</w:t>
      </w:r>
    </w:p>
    <w:p w14:paraId="27E6B579" w14:textId="77777777" w:rsidR="001B7B42" w:rsidRDefault="001B7B42" w:rsidP="001B7B42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dostępu do swoich danych osobowych, sprostowania, usunięcia, ograniczenia przetwarzania, prawo do wniesienia sprzeciwu oraz prawo do przenoszenia danych w przypadkach określonych w przepisach RODO;</w:t>
      </w:r>
    </w:p>
    <w:p w14:paraId="58CCB022" w14:textId="77777777" w:rsidR="001B7B42" w:rsidRDefault="001B7B42" w:rsidP="001B7B42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wniesienia w każdym momencie sprzeciwu na przetwarzanie danych osobowych – z przyczyn związanych z Pani/Pana szczególną sytuacją np. naruszeniem prywatności;</w:t>
      </w:r>
    </w:p>
    <w:p w14:paraId="3F8DE5A3" w14:textId="77777777" w:rsidR="001B7B42" w:rsidRDefault="001B7B42" w:rsidP="001B7B42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 wniesienia skargi do organu nadzorczego – Prezesa Urzędu Ochrony Danych Osobowych;</w:t>
      </w:r>
    </w:p>
    <w:p w14:paraId="41AF7D86" w14:textId="77777777" w:rsidR="001B7B42" w:rsidRDefault="001B7B42" w:rsidP="001B7B42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 xml:space="preserve">Podanie danych osobowych, o których mowa w ust. 1, jest wymagane do zawarcia Umowy/Porozumienia, Zamówienia. Odmowa podania danych osobowych skutkuje niemożnością zawarcia i realizacji Umowy/Porozumienia/Zamówienia; </w:t>
      </w:r>
    </w:p>
    <w:p w14:paraId="046F5952" w14:textId="77777777" w:rsidR="001B7B42" w:rsidRDefault="001B7B42" w:rsidP="001B7B42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Podane przez Panią/ Pana dane nie będą przetwarzane w sposób zautomatyzowany, w tym w formie profilowania.</w:t>
      </w:r>
    </w:p>
    <w:p w14:paraId="3EC257E3" w14:textId="77777777" w:rsidR="001B7B42" w:rsidRDefault="001B7B42" w:rsidP="001B7B42">
      <w:pPr>
        <w:jc w:val="both"/>
        <w:rPr>
          <w:rFonts w:ascii="Bookman Old Style" w:eastAsia="Calibri" w:hAnsi="Bookman Old Style" w:cs="Calibri"/>
          <w:i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i/>
          <w:sz w:val="20"/>
          <w:szCs w:val="20"/>
          <w:lang w:eastAsia="en-US"/>
        </w:rPr>
        <w:t>Kontrahent zobowiązuje się poinformować wskazane przez siebie osoby fizyczne nie podpisujące Umowy/Porozumienia/ Zamówienia itp., o których mowa w ust. 1, o treści niniejszej klauzuli informacyjnej.</w:t>
      </w:r>
    </w:p>
    <w:p w14:paraId="40B262AD" w14:textId="77777777" w:rsidR="001B7B42" w:rsidRDefault="001B7B42" w:rsidP="001B7B42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</w:t>
      </w:r>
    </w:p>
    <w:p w14:paraId="16805E11" w14:textId="77777777" w:rsidR="001B7B42" w:rsidRDefault="001B7B42" w:rsidP="001B7B42">
      <w:pPr>
        <w:rPr>
          <w:rFonts w:ascii="Bookman Old Style" w:hAnsi="Bookman Old Style"/>
          <w:sz w:val="20"/>
          <w:szCs w:val="20"/>
        </w:rPr>
      </w:pPr>
    </w:p>
    <w:p w14:paraId="55A57622" w14:textId="77777777" w:rsidR="001B7B42" w:rsidRDefault="001B7B42" w:rsidP="001B7B42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3C76B3C9" w14:textId="77777777" w:rsidR="00C57DD9" w:rsidRDefault="00C57DD9" w:rsidP="001B7B42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0094E7E3" w14:textId="77777777" w:rsidR="00C57DD9" w:rsidRDefault="00C57DD9" w:rsidP="001B7B42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47B1ECE3" w14:textId="77777777" w:rsidR="001B7B42" w:rsidRDefault="001B7B42" w:rsidP="001B7B42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0FD9A7F2" w14:textId="77777777" w:rsidR="001B7B42" w:rsidRDefault="001B7B42" w:rsidP="001B7B42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54853407" w14:textId="77777777" w:rsidR="001B7B42" w:rsidRPr="003769C4" w:rsidRDefault="001B7B42" w:rsidP="001B7B42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KLAUZULA INFORMACYJNA</w:t>
      </w:r>
    </w:p>
    <w:p w14:paraId="1529C7B0" w14:textId="77777777" w:rsidR="001B7B42" w:rsidRPr="003769C4" w:rsidRDefault="001B7B42" w:rsidP="001B7B42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7EDE67ED" w14:textId="77777777" w:rsidR="001B7B42" w:rsidRPr="003769C4" w:rsidRDefault="001B7B42" w:rsidP="001B7B42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INFORMACJE O PRZETWARZANIU DANYCH OSOBOWYCH OSÓB ZATRUDNIANYCH/WSPÓŁPRACUJĄCYCH, W ZWIĄZKU Z PRZEPISAMI O PRZECIWDZIAŁANIU ZAGROŻENIOM PRZESTĘPCZOŚCIĄ NA TLE SEKSUALNYM</w:t>
      </w:r>
    </w:p>
    <w:p w14:paraId="3545E9C2" w14:textId="77777777" w:rsidR="001B7B42" w:rsidRPr="003769C4" w:rsidRDefault="001B7B42" w:rsidP="001B7B42">
      <w:pPr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5625784A" w14:textId="77777777" w:rsidR="001B7B42" w:rsidRPr="003769C4" w:rsidRDefault="001B7B42" w:rsidP="001B7B42">
      <w:pPr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ADMINISTRATOR DANYCH OSOBOWYCH</w:t>
      </w:r>
    </w:p>
    <w:p w14:paraId="76848D4A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przetwarzane będą przez SP ZOZ MSWiA w Krakowie z siedzibą w 30-053 Kraków, ul. Kronikarza Galla 25, telefon: +48 12 662 31 50, e-mail: sekretariat@zozmswiakrakow.pl, zwany dalej Administratorem.</w:t>
      </w:r>
    </w:p>
    <w:p w14:paraId="562D4AFD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22A2B689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INSPEKTOR OCHRONY DANYCH</w:t>
      </w:r>
    </w:p>
    <w:p w14:paraId="57416B74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Administrator powołał Inspektora Ochrony Danych, z którym może się Pani/Pan skontaktować w sprawach związanych z przetwarzaniem danych osobowych, w tym realizacją przysługujących Pani/Panu w tym zakresie praw:</w:t>
      </w:r>
    </w:p>
    <w:p w14:paraId="03C41823" w14:textId="77777777" w:rsidR="001B7B42" w:rsidRPr="003769C4" w:rsidRDefault="001B7B42" w:rsidP="001B7B42">
      <w:pPr>
        <w:pStyle w:val="Akapitzlist"/>
        <w:numPr>
          <w:ilvl w:val="0"/>
          <w:numId w:val="41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drogą mailową, pisząc na adres: iod@zozmswiakrakow.pl, </w:t>
      </w:r>
    </w:p>
    <w:p w14:paraId="14DEA5C6" w14:textId="77777777" w:rsidR="001B7B42" w:rsidRPr="003769C4" w:rsidRDefault="001B7B42" w:rsidP="001B7B42">
      <w:pPr>
        <w:pStyle w:val="Akapitzlist"/>
        <w:numPr>
          <w:ilvl w:val="0"/>
          <w:numId w:val="41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telefonicznie, dzwoniąc pod numer: +48 663 307 507, lub </w:t>
      </w:r>
    </w:p>
    <w:p w14:paraId="3C8A531A" w14:textId="77777777" w:rsidR="001B7B42" w:rsidRPr="003769C4" w:rsidRDefault="001B7B42" w:rsidP="001B7B42">
      <w:pPr>
        <w:pStyle w:val="Akapitzlist"/>
        <w:numPr>
          <w:ilvl w:val="0"/>
          <w:numId w:val="41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drogą listowną, pisząc na adres siedziby administratora z dopiskiem Inspektor Ochrony Danych.</w:t>
      </w:r>
    </w:p>
    <w:p w14:paraId="21A2F2CD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03495A99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CELE I PODSTAWY PRAWNE PRZETWARZANIA DANYCH</w:t>
      </w:r>
    </w:p>
    <w:p w14:paraId="302554EF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Administrator będzie przetwarzać Pani/Pana dane osobowe w celu weryfikacji czy osoba ubiegająca się o stanowisko związane z wychowaniem, edukacją, wypoczynkiem, leczeniem, świadczeniem porad psychologicznych, rozwojem duchowym, uprawianiem sportu lub realizacją innych zainteresowań przez małoletnich, lub z opieką nad nimi, figuruje w Rejestrze Sprawców Przestępstw na Tle Seksualnym lub w innych rejestrach tego typu funkcjonujących w innych państwach, na podstawie art. 10 RODO w związku z art. 21 ustawy z dnia 13 maja 2016 r. o przeciwdziałaniu zagrożeniom przestępczością na tle seksualnym.</w:t>
      </w:r>
    </w:p>
    <w:p w14:paraId="233814E4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398644EC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W celu wypełnienia w/w obowiązku prawnego ciążącego na Administratorze, niezbędne będzie pozyskanie od Pani/Pana, z zachowaniem zasady „minimalizacji danych” następujących danych osobowych: danych identyfikujących osobę – nr PESEL, o ile został nadany, pierwsze imię, nazwisko, nazwisko rodowe, imię ojca, imię matki oraz datę urodzenia.</w:t>
      </w:r>
    </w:p>
    <w:p w14:paraId="6F0EE042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28BE2B9B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PRAWA I OBOWIĄZKI</w:t>
      </w:r>
    </w:p>
    <w:p w14:paraId="229B94E1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Ma Pani/Pan prawo dostępu do treści swoich danych, żądania ich sprostowania a także w uzasadnionych przypadkach żądania ograniczenia przetwarzania, prawo do wniesienia sprzeciwu wobec przetwarzania oraz prawo do usunięcia danych.</w:t>
      </w:r>
    </w:p>
    <w:p w14:paraId="45AB3EB9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Administrator przykłada ogromną wagę do bezpieczeństwa Pani/Pana danych osobowych, jeśli jednak uzna Pani/Pan, że przetwarzając dane narusza przepisy, ma Pani/Pan prawo wniesienia skargi do Prezesa Urzędu Ochrony Danych Osobowych (00-193 Warszawa, ul. Stawki 2).</w:t>
      </w:r>
    </w:p>
    <w:p w14:paraId="559227E2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6310D96C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Podanie przez Panią/Pana danych osobowych jest wymogiem ustawowym i jest warunkiem nawiązania stosunku / zawarcia umowy o współpracy lub dopuszczenia do innej działalności z małoletnimi. Niepodanie danych osobowych w w/w celu skutkować będzie brakiem możliwości nawiązania stosunku pracy/nawiązania współpracy.</w:t>
      </w:r>
    </w:p>
    <w:p w14:paraId="1871F9A6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678320FB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ZASADY PRZEKAZYWANIA DANYCH INNYM PODMIOTOM</w:t>
      </w:r>
    </w:p>
    <w:p w14:paraId="2C95288F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Administrator może udostępniać Pani/Pana dane osobowe wyłącznie organom publicznym i podmiotom uprawnionym na podstawie przepisów prawa oraz powierzać podmiotom uczestniczącym w przetwarzaniu danych osobowych w związku z realizacją przez Administratora w/w celów, wyłącznie na podstawie zawartych umów i na jego wyraźne polecenie po uprzedniej weryfikacji wdrożenia przez te podmioty odpowiednich środków technicznych i organizacyjnych a także zapewnienia przetwarzania zgodnie z przepisami prawa. </w:t>
      </w:r>
    </w:p>
    <w:p w14:paraId="7141B496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00B9D901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OKRES PRZETWARZANIA DANYCH</w:t>
      </w:r>
    </w:p>
    <w:p w14:paraId="74C6AE3D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pozyskane w w/w celu przechowywane będą, w zależności od rodzaju zawartej umowy, w przypadku zawarcia umowy o pracę przez okres wynikający z przepisów Ustawy z dnia 26 czerwca 1974 roku Kodeks pracy z późniejszymi zmianami a w przypadku zawarcia umowy cywilnoprawnej, przez okres wynikający z Ustawy z dnia 23 kwietnia 1964 roku Kodeks cywilny z późniejszymi zmianami. Po tym okresie dane zostaną bezpowrotnie usunięte / zniszczone.</w:t>
      </w:r>
    </w:p>
    <w:p w14:paraId="051740D1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i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i/>
          <w:sz w:val="18"/>
          <w:szCs w:val="18"/>
          <w:lang w:eastAsia="en-US"/>
        </w:rPr>
        <w:t>Kontrahent zobowiązuje się poinformować wskazane przez siebie osoby fizyczne nie podpisujące Umowy/Porozumienia/ Zamówienia itp., o których mowa w ust. 1, o treści powyższych klauzul Informacyjnych.</w:t>
      </w:r>
    </w:p>
    <w:p w14:paraId="6995AE43" w14:textId="2E4B4125" w:rsidR="006A282C" w:rsidRDefault="006A282C">
      <w:pPr>
        <w:rPr>
          <w:rFonts w:ascii="Bookman Old Style" w:hAnsi="Bookman Old Style"/>
          <w:sz w:val="20"/>
          <w:szCs w:val="20"/>
        </w:rPr>
      </w:pPr>
    </w:p>
    <w:p w14:paraId="24CB001E" w14:textId="77777777" w:rsidR="00C57DD9" w:rsidRDefault="00C57DD9">
      <w:pPr>
        <w:rPr>
          <w:rFonts w:ascii="Bookman Old Style" w:hAnsi="Bookman Old Style"/>
          <w:sz w:val="20"/>
          <w:szCs w:val="20"/>
        </w:rPr>
      </w:pPr>
    </w:p>
    <w:p w14:paraId="41E9CA5F" w14:textId="77777777" w:rsidR="00C57DD9" w:rsidRDefault="00C57DD9">
      <w:pPr>
        <w:rPr>
          <w:rFonts w:ascii="Bookman Old Style" w:hAnsi="Bookman Old Style"/>
          <w:sz w:val="20"/>
          <w:szCs w:val="20"/>
        </w:rPr>
      </w:pPr>
    </w:p>
    <w:p w14:paraId="050F4595" w14:textId="77777777" w:rsidR="00937F0C" w:rsidRPr="000A78D3" w:rsidRDefault="00937F0C" w:rsidP="00937F0C">
      <w:pPr>
        <w:rPr>
          <w:rFonts w:ascii="Bookman Old Style" w:hAnsi="Bookman Old Style"/>
          <w:b/>
          <w:sz w:val="20"/>
          <w:szCs w:val="20"/>
        </w:rPr>
      </w:pPr>
      <w:r w:rsidRPr="000A78D3">
        <w:rPr>
          <w:rFonts w:ascii="Bookman Old Style" w:hAnsi="Bookman Old Style"/>
          <w:b/>
          <w:sz w:val="20"/>
          <w:szCs w:val="20"/>
        </w:rPr>
        <w:t>-----------------------------------------------</w:t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</w:p>
    <w:p w14:paraId="35ED178E" w14:textId="77777777" w:rsidR="00937F0C" w:rsidRPr="000A78D3" w:rsidRDefault="00937F0C" w:rsidP="00937F0C">
      <w:pPr>
        <w:rPr>
          <w:rFonts w:ascii="Bookman Old Style" w:hAnsi="Bookman Old Style"/>
          <w:b/>
          <w:sz w:val="20"/>
          <w:szCs w:val="20"/>
        </w:rPr>
      </w:pPr>
      <w:r w:rsidRPr="000A78D3">
        <w:rPr>
          <w:rFonts w:ascii="Bookman Old Style" w:hAnsi="Bookman Old Style"/>
          <w:b/>
          <w:sz w:val="20"/>
          <w:szCs w:val="20"/>
        </w:rPr>
        <w:t>(pieczęć adresowa firmy Oferenta)</w:t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</w:p>
    <w:p w14:paraId="63AD85CA" w14:textId="77777777" w:rsidR="00937F0C" w:rsidRPr="000A78D3" w:rsidRDefault="00937F0C" w:rsidP="00937F0C">
      <w:pPr>
        <w:jc w:val="center"/>
        <w:rPr>
          <w:rFonts w:ascii="Bookman Old Style" w:hAnsi="Bookman Old Style"/>
          <w:b/>
          <w:sz w:val="20"/>
          <w:szCs w:val="20"/>
        </w:rPr>
      </w:pPr>
      <w:r w:rsidRPr="000A78D3">
        <w:rPr>
          <w:rFonts w:ascii="Bookman Old Style" w:hAnsi="Bookman Old Style"/>
          <w:b/>
          <w:sz w:val="20"/>
          <w:szCs w:val="20"/>
        </w:rPr>
        <w:t>FORMULARZ  OFERTOWY</w:t>
      </w:r>
    </w:p>
    <w:p w14:paraId="12F2831B" w14:textId="77777777" w:rsidR="00937F0C" w:rsidRPr="000A78D3" w:rsidRDefault="00937F0C" w:rsidP="00937F0C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7C9C6BC9" w14:textId="77777777" w:rsidR="00937F0C" w:rsidRPr="000A78D3" w:rsidRDefault="00937F0C" w:rsidP="00937F0C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1. Nazwa i adres oferenta</w:t>
      </w:r>
    </w:p>
    <w:p w14:paraId="17DFFB14" w14:textId="77777777" w:rsidR="00937F0C" w:rsidRPr="000A78D3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06AFE7E4" w14:textId="77777777" w:rsidR="00937F0C" w:rsidRPr="000A78D3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255FBD18" w14:textId="77777777" w:rsidR="00937F0C" w:rsidRPr="000A78D3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64E5FC16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2. Data sporządzenia oferty:.......................................................................... ................</w:t>
      </w:r>
    </w:p>
    <w:p w14:paraId="6604C4F0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56C60077" w14:textId="441060B9" w:rsidR="003D4F23" w:rsidRPr="000A78D3" w:rsidRDefault="00294A65" w:rsidP="009B0C68">
      <w:pPr>
        <w:spacing w:line="480" w:lineRule="auto"/>
        <w:jc w:val="both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3.</w:t>
      </w:r>
      <w:r w:rsidR="003D4F23" w:rsidRPr="000A78D3">
        <w:rPr>
          <w:rFonts w:ascii="Bookman Old Style" w:hAnsi="Bookman Old Style"/>
          <w:sz w:val="20"/>
          <w:szCs w:val="20"/>
        </w:rPr>
        <w:t xml:space="preserve"> Nawiązując do ogłoszenia o konkursie na świadczenia zdrowotne proponuję następującą cenę za jeden punkt  świadczenia .........................</w:t>
      </w:r>
    </w:p>
    <w:p w14:paraId="050CB7B1" w14:textId="77777777" w:rsidR="00937F0C" w:rsidRPr="000A78D3" w:rsidRDefault="00937F0C" w:rsidP="003D4F23">
      <w:pPr>
        <w:rPr>
          <w:rFonts w:ascii="Bookman Old Style" w:hAnsi="Bookman Old Style" w:cs="Arial"/>
          <w:sz w:val="20"/>
          <w:szCs w:val="20"/>
        </w:rPr>
      </w:pPr>
    </w:p>
    <w:p w14:paraId="53EFA856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4.  Wykaz załączników do oferty:</w:t>
      </w:r>
    </w:p>
    <w:p w14:paraId="2C19DD6F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7750BE44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a) ………………………………………………………………………………………….</w:t>
      </w:r>
    </w:p>
    <w:p w14:paraId="6FA039D3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70D74F0E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b) . ………………………………………………………………………………………….</w:t>
      </w:r>
    </w:p>
    <w:p w14:paraId="0F00D296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D9B79C5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c) ………………………………………………………………………………………….</w:t>
      </w:r>
    </w:p>
    <w:p w14:paraId="409B33A9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1D19C3F9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d) ………………………………………………………………………………………….</w:t>
      </w:r>
    </w:p>
    <w:p w14:paraId="007FD851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439A3906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e) ………………………………………………………………………………………….</w:t>
      </w:r>
    </w:p>
    <w:p w14:paraId="0E8A6B5C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6F454EA2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f) ………………………………………………………………………………………….</w:t>
      </w:r>
    </w:p>
    <w:p w14:paraId="50E68F1E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380D4BE3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g) ………………………………………………………………………………………….</w:t>
      </w:r>
    </w:p>
    <w:p w14:paraId="71252312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38BF610D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h) ………………………………………………………………………………………….</w:t>
      </w:r>
    </w:p>
    <w:p w14:paraId="20FAFEC6" w14:textId="77777777" w:rsidR="007E0601" w:rsidRPr="000A78D3" w:rsidRDefault="007E0601" w:rsidP="00937F0C">
      <w:pPr>
        <w:rPr>
          <w:rFonts w:ascii="Bookman Old Style" w:hAnsi="Bookman Old Style" w:cs="Arial"/>
          <w:sz w:val="20"/>
          <w:szCs w:val="20"/>
        </w:rPr>
      </w:pPr>
    </w:p>
    <w:p w14:paraId="580CBD9B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7BD2CEAD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5. Przyjmuję do wiadomości i akceptuję warunek, że nie złożenie przeze mnie żądanych przez </w:t>
      </w:r>
      <w:r w:rsidR="000E50BE" w:rsidRPr="000A78D3">
        <w:rPr>
          <w:rFonts w:ascii="Bookman Old Style" w:hAnsi="Bookman Old Style" w:cs="Arial"/>
          <w:sz w:val="20"/>
          <w:szCs w:val="20"/>
        </w:rPr>
        <w:t>Udziela</w:t>
      </w:r>
      <w:r w:rsidRPr="000A78D3">
        <w:rPr>
          <w:rFonts w:ascii="Bookman Old Style" w:hAnsi="Bookman Old Style" w:cs="Arial"/>
          <w:sz w:val="20"/>
          <w:szCs w:val="20"/>
        </w:rPr>
        <w:t>jącego</w:t>
      </w:r>
      <w:r w:rsidR="000E50BE" w:rsidRPr="000A78D3">
        <w:rPr>
          <w:rFonts w:ascii="Bookman Old Style" w:hAnsi="Bookman Old Style" w:cs="Arial"/>
          <w:sz w:val="20"/>
          <w:szCs w:val="20"/>
        </w:rPr>
        <w:t xml:space="preserve"> zamówienia</w:t>
      </w:r>
      <w:r w:rsidRPr="000A78D3">
        <w:rPr>
          <w:rFonts w:ascii="Bookman Old Style" w:hAnsi="Bookman Old Style" w:cs="Arial"/>
          <w:sz w:val="20"/>
          <w:szCs w:val="20"/>
        </w:rPr>
        <w:t xml:space="preserve"> dokumentów może spowodować odrzucenie oferty.</w:t>
      </w:r>
    </w:p>
    <w:p w14:paraId="614FCE36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4DA6E820" w14:textId="77777777" w:rsidR="00F75EB5" w:rsidRPr="000A78D3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1723ECCB" w14:textId="77777777" w:rsidR="00F75EB5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32CDD876" w14:textId="77777777" w:rsidR="009B0C68" w:rsidRDefault="009B0C68" w:rsidP="00937F0C">
      <w:pPr>
        <w:rPr>
          <w:rFonts w:ascii="Bookman Old Style" w:hAnsi="Bookman Old Style" w:cs="Arial"/>
          <w:sz w:val="20"/>
          <w:szCs w:val="20"/>
        </w:rPr>
      </w:pPr>
    </w:p>
    <w:p w14:paraId="02240A51" w14:textId="77777777" w:rsidR="009B0C68" w:rsidRDefault="009B0C68" w:rsidP="00937F0C">
      <w:pPr>
        <w:rPr>
          <w:rFonts w:ascii="Bookman Old Style" w:hAnsi="Bookman Old Style" w:cs="Arial"/>
          <w:sz w:val="20"/>
          <w:szCs w:val="20"/>
        </w:rPr>
      </w:pPr>
    </w:p>
    <w:p w14:paraId="631CE24A" w14:textId="77777777" w:rsidR="009B0C68" w:rsidRPr="000A78D3" w:rsidRDefault="009B0C68" w:rsidP="00937F0C">
      <w:pPr>
        <w:rPr>
          <w:rFonts w:ascii="Bookman Old Style" w:hAnsi="Bookman Old Style" w:cs="Arial"/>
          <w:sz w:val="20"/>
          <w:szCs w:val="20"/>
        </w:rPr>
      </w:pPr>
    </w:p>
    <w:p w14:paraId="583FE111" w14:textId="77777777" w:rsidR="00B86EFF" w:rsidRPr="000A78D3" w:rsidRDefault="00937F0C">
      <w:pPr>
        <w:rPr>
          <w:rFonts w:ascii="Bookman Old Style" w:hAnsi="Bookman Old Style" w:cs="Arial"/>
          <w:sz w:val="20"/>
          <w:szCs w:val="20"/>
        </w:rPr>
        <w:sectPr w:rsidR="00B86EFF" w:rsidRPr="000A78D3" w:rsidSect="00937F0C">
          <w:footerReference w:type="default" r:id="rId8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  <w:r w:rsidRPr="000A78D3">
        <w:rPr>
          <w:rFonts w:ascii="Bookman Old Style" w:hAnsi="Bookman Old Style" w:cs="Arial"/>
          <w:sz w:val="20"/>
          <w:szCs w:val="20"/>
        </w:rPr>
        <w:t>Miejsce i data:.....................................</w:t>
      </w:r>
      <w:r w:rsidRPr="000A78D3">
        <w:rPr>
          <w:rFonts w:ascii="Bookman Old Style" w:hAnsi="Bookman Old Style" w:cs="Arial"/>
          <w:sz w:val="20"/>
          <w:szCs w:val="20"/>
        </w:rPr>
        <w:tab/>
      </w:r>
      <w:r w:rsidR="009E7C2B" w:rsidRPr="000A78D3">
        <w:rPr>
          <w:rFonts w:ascii="Bookman Old Style" w:hAnsi="Bookman Old Style" w:cs="Arial"/>
          <w:sz w:val="20"/>
          <w:szCs w:val="20"/>
        </w:rPr>
        <w:t xml:space="preserve"> </w:t>
      </w:r>
      <w:r w:rsidR="009E7C2B" w:rsidRPr="000A78D3">
        <w:rPr>
          <w:rFonts w:ascii="Bookman Old Style" w:hAnsi="Bookman Old Style" w:cs="Arial"/>
          <w:sz w:val="20"/>
          <w:szCs w:val="20"/>
        </w:rPr>
        <w:tab/>
      </w:r>
      <w:r w:rsidR="009E7C2B" w:rsidRPr="000A78D3">
        <w:rPr>
          <w:rFonts w:ascii="Bookman Old Style" w:hAnsi="Bookman Old Style" w:cs="Arial"/>
          <w:sz w:val="20"/>
          <w:szCs w:val="20"/>
        </w:rPr>
        <w:tab/>
      </w:r>
      <w:r w:rsidR="009E7C2B" w:rsidRPr="000A78D3">
        <w:rPr>
          <w:rFonts w:ascii="Bookman Old Style" w:hAnsi="Bookman Old Style" w:cs="Arial"/>
          <w:sz w:val="20"/>
          <w:szCs w:val="20"/>
        </w:rPr>
        <w:tab/>
        <w:t>(podpis)__________________</w:t>
      </w:r>
    </w:p>
    <w:p w14:paraId="25AA214B" w14:textId="77777777" w:rsidR="00EC3744" w:rsidRPr="000A78D3" w:rsidRDefault="00EC3744">
      <w:pPr>
        <w:rPr>
          <w:rFonts w:ascii="Bookman Old Style" w:hAnsi="Bookman Old Style"/>
          <w:b/>
          <w:sz w:val="20"/>
          <w:szCs w:val="20"/>
        </w:rPr>
      </w:pPr>
      <w:r w:rsidRPr="000A78D3">
        <w:rPr>
          <w:rFonts w:ascii="Bookman Old Style" w:hAnsi="Bookman Old Style"/>
          <w:b/>
          <w:sz w:val="20"/>
          <w:szCs w:val="20"/>
        </w:rPr>
        <w:t>-----------------------------------------------</w:t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</w:p>
    <w:p w14:paraId="0ACC051A" w14:textId="77777777" w:rsidR="00EC3744" w:rsidRPr="000A78D3" w:rsidRDefault="00EC3744">
      <w:pPr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b/>
          <w:sz w:val="20"/>
          <w:szCs w:val="20"/>
        </w:rPr>
        <w:t>(pieczęć adresowa firmy Oferenta)</w:t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</w:p>
    <w:p w14:paraId="4FEC7B87" w14:textId="77777777" w:rsidR="00EC3744" w:rsidRPr="000A78D3" w:rsidRDefault="00EC3744">
      <w:pPr>
        <w:rPr>
          <w:rFonts w:ascii="Bookman Old Style" w:hAnsi="Bookman Old Style"/>
          <w:sz w:val="20"/>
          <w:szCs w:val="20"/>
        </w:rPr>
      </w:pPr>
    </w:p>
    <w:p w14:paraId="3E4BD604" w14:textId="77777777" w:rsidR="00EC3744" w:rsidRPr="000A78D3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7E5E2779" w14:textId="77777777" w:rsidR="00EC3744" w:rsidRPr="000A78D3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7D1D4CDB" w14:textId="77777777" w:rsidR="00EC3744" w:rsidRPr="000A78D3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681A7028" w14:textId="77777777" w:rsidR="00EC3744" w:rsidRPr="000A78D3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  <w:r w:rsidRPr="000A78D3">
        <w:rPr>
          <w:rFonts w:ascii="Bookman Old Style" w:hAnsi="Bookman Old Style"/>
          <w:b/>
          <w:sz w:val="20"/>
          <w:szCs w:val="20"/>
        </w:rPr>
        <w:t>OŚWIADCZENIE OFERENTA</w:t>
      </w:r>
    </w:p>
    <w:p w14:paraId="594D9F72" w14:textId="77777777" w:rsidR="00D63D81" w:rsidRPr="000A78D3" w:rsidRDefault="00D63D81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11EACE5B" w14:textId="77777777" w:rsidR="00EC3744" w:rsidRPr="000A78D3" w:rsidRDefault="00EC3744">
      <w:pPr>
        <w:pStyle w:val="Tekstpodstawowy3"/>
        <w:rPr>
          <w:rFonts w:ascii="Bookman Old Style" w:hAnsi="Bookman Old Style"/>
          <w:sz w:val="20"/>
        </w:rPr>
      </w:pPr>
      <w:r w:rsidRPr="000A78D3">
        <w:rPr>
          <w:rFonts w:ascii="Bookman Old Style" w:hAnsi="Bookman Old Style"/>
          <w:sz w:val="20"/>
        </w:rPr>
        <w:t>Przystępując do konkursu  w sprawie umowy o udzielenie zamówienia na świadczenia zdrowotne</w:t>
      </w:r>
    </w:p>
    <w:p w14:paraId="77FB28C9" w14:textId="77777777" w:rsidR="00D5198E" w:rsidRPr="000A78D3" w:rsidRDefault="00EC3744">
      <w:pPr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br/>
        <w:t xml:space="preserve">Ja (imię i </w:t>
      </w:r>
      <w:r w:rsidR="00766763" w:rsidRPr="000A78D3">
        <w:rPr>
          <w:rFonts w:ascii="Bookman Old Style" w:hAnsi="Bookman Old Style"/>
          <w:sz w:val="20"/>
          <w:szCs w:val="20"/>
        </w:rPr>
        <w:t>n</w:t>
      </w:r>
      <w:r w:rsidRPr="000A78D3">
        <w:rPr>
          <w:rFonts w:ascii="Bookman Old Style" w:hAnsi="Bookman Old Style"/>
          <w:sz w:val="20"/>
          <w:szCs w:val="20"/>
        </w:rPr>
        <w:t>azwisko)</w:t>
      </w:r>
      <w:r w:rsidR="00766763" w:rsidRPr="000A78D3">
        <w:rPr>
          <w:rFonts w:ascii="Bookman Old Style" w:hAnsi="Bookman Old Style"/>
          <w:sz w:val="20"/>
          <w:szCs w:val="20"/>
        </w:rPr>
        <w:t xml:space="preserve"> </w:t>
      </w:r>
    </w:p>
    <w:p w14:paraId="79589BE8" w14:textId="77777777" w:rsidR="00D5198E" w:rsidRPr="000A78D3" w:rsidRDefault="00D5198E">
      <w:pPr>
        <w:rPr>
          <w:rFonts w:ascii="Bookman Old Style" w:hAnsi="Bookman Old Style"/>
          <w:sz w:val="20"/>
          <w:szCs w:val="20"/>
        </w:rPr>
      </w:pPr>
    </w:p>
    <w:p w14:paraId="5761FAE8" w14:textId="77777777" w:rsidR="00EC3744" w:rsidRPr="000A78D3" w:rsidRDefault="00D5198E">
      <w:pPr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..............</w:t>
      </w:r>
      <w:r w:rsidR="00EC3744" w:rsidRPr="000A78D3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........................................................................................................</w:t>
      </w:r>
    </w:p>
    <w:p w14:paraId="64E37836" w14:textId="77777777" w:rsidR="00EC3744" w:rsidRPr="000A78D3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058798F8" w14:textId="77777777" w:rsidR="00EC3744" w:rsidRPr="000A78D3" w:rsidRDefault="00EC3744" w:rsidP="00AF51D3">
      <w:pPr>
        <w:jc w:val="both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 xml:space="preserve">W imieniu reprezentowanej przeze mnie firmy ( nazwa </w:t>
      </w:r>
      <w:r w:rsidR="0070743A" w:rsidRPr="000A78D3">
        <w:rPr>
          <w:rFonts w:ascii="Bookman Old Style" w:hAnsi="Bookman Old Style"/>
          <w:sz w:val="20"/>
          <w:szCs w:val="20"/>
        </w:rPr>
        <w:t xml:space="preserve">podmiotu </w:t>
      </w:r>
      <w:r w:rsidR="00AF51D3" w:rsidRPr="000A78D3">
        <w:rPr>
          <w:rFonts w:ascii="Bookman Old Style" w:hAnsi="Bookman Old Style"/>
          <w:sz w:val="20"/>
          <w:szCs w:val="20"/>
        </w:rPr>
        <w:t>wykonującego działalność leczniczą</w:t>
      </w:r>
      <w:r w:rsidRPr="000A78D3">
        <w:rPr>
          <w:rFonts w:ascii="Bookman Old Style" w:hAnsi="Bookman Old Style"/>
          <w:sz w:val="20"/>
          <w:szCs w:val="20"/>
        </w:rPr>
        <w:t xml:space="preserve">) </w:t>
      </w:r>
    </w:p>
    <w:p w14:paraId="3E042468" w14:textId="77777777" w:rsidR="00EC3744" w:rsidRPr="000A78D3" w:rsidRDefault="00EC3744">
      <w:pPr>
        <w:rPr>
          <w:rFonts w:ascii="Bookman Old Style" w:hAnsi="Bookman Old Style"/>
          <w:sz w:val="20"/>
          <w:szCs w:val="20"/>
        </w:rPr>
      </w:pPr>
    </w:p>
    <w:p w14:paraId="3FF57A1B" w14:textId="77777777" w:rsidR="00EC3744" w:rsidRPr="000A78D3" w:rsidRDefault="00EC3744">
      <w:pPr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</w:t>
      </w:r>
      <w:r w:rsidR="00D5198E" w:rsidRPr="000A78D3">
        <w:rPr>
          <w:rFonts w:ascii="Bookman Old Style" w:hAnsi="Bookman Old Style"/>
          <w:sz w:val="20"/>
          <w:szCs w:val="20"/>
        </w:rPr>
        <w:t>................</w:t>
      </w:r>
    </w:p>
    <w:p w14:paraId="475A2CDC" w14:textId="77777777" w:rsidR="00EC3744" w:rsidRPr="000A78D3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6977BF99" w14:textId="77777777" w:rsidR="00D5198E" w:rsidRPr="000A78D3" w:rsidRDefault="00EC3744">
      <w:pPr>
        <w:jc w:val="both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......................................................................................................................</w:t>
      </w:r>
    </w:p>
    <w:p w14:paraId="31FE3BF5" w14:textId="77777777" w:rsidR="00D5198E" w:rsidRPr="000A78D3" w:rsidRDefault="00D5198E">
      <w:pPr>
        <w:jc w:val="both"/>
        <w:rPr>
          <w:rFonts w:ascii="Bookman Old Style" w:hAnsi="Bookman Old Style"/>
          <w:sz w:val="20"/>
          <w:szCs w:val="20"/>
        </w:rPr>
      </w:pPr>
    </w:p>
    <w:p w14:paraId="014EE4A6" w14:textId="77777777" w:rsidR="00EC3744" w:rsidRPr="000A78D3" w:rsidRDefault="00D5198E">
      <w:pPr>
        <w:jc w:val="both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</w:t>
      </w:r>
      <w:r w:rsidR="00EC3744" w:rsidRPr="000A78D3">
        <w:rPr>
          <w:rFonts w:ascii="Bookman Old Style" w:hAnsi="Bookman Old Style"/>
          <w:sz w:val="20"/>
          <w:szCs w:val="20"/>
        </w:rPr>
        <w:t>..................</w:t>
      </w:r>
    </w:p>
    <w:p w14:paraId="4AA66216" w14:textId="77777777" w:rsidR="00EC3744" w:rsidRPr="000A78D3" w:rsidRDefault="00EC3744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6C0DBF28" w14:textId="77777777" w:rsidR="00EC3744" w:rsidRPr="000A78D3" w:rsidRDefault="00EC3744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666B4CAD" w14:textId="77777777" w:rsidR="00EC3744" w:rsidRPr="000A78D3" w:rsidRDefault="00EC3744">
      <w:pPr>
        <w:jc w:val="both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Niniejszym oświadczam, co następuje:</w:t>
      </w:r>
    </w:p>
    <w:p w14:paraId="382F28B7" w14:textId="77777777" w:rsidR="001B7B42" w:rsidRDefault="001B7B42" w:rsidP="001B7B42">
      <w:pPr>
        <w:jc w:val="both"/>
        <w:rPr>
          <w:rFonts w:ascii="Bookman Old Style" w:hAnsi="Bookman Old Style"/>
          <w:sz w:val="22"/>
        </w:rPr>
      </w:pPr>
    </w:p>
    <w:p w14:paraId="0439C28F" w14:textId="77777777" w:rsidR="001B7B42" w:rsidRDefault="001B7B42" w:rsidP="001B7B42">
      <w:pPr>
        <w:numPr>
          <w:ilvl w:val="0"/>
          <w:numId w:val="42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Zapewniam </w:t>
      </w:r>
      <w:r>
        <w:rPr>
          <w:rFonts w:ascii="Bookman Old Style" w:hAnsi="Bookman Old Style" w:cs="Arial"/>
          <w:sz w:val="20"/>
          <w:szCs w:val="20"/>
        </w:rPr>
        <w:t>jakość, kompleksowość, dostępność i ciągłość udzielanych świadczeń na warunkach określanych w  umowach Udzielającego zamówienia z Narodowym Funduszem Zdrowia w zakresie przedmiotu zamówienia.</w:t>
      </w:r>
    </w:p>
    <w:p w14:paraId="36E9A5C4" w14:textId="77777777" w:rsidR="001B7B42" w:rsidRDefault="001B7B42" w:rsidP="001B7B42">
      <w:pPr>
        <w:numPr>
          <w:ilvl w:val="0"/>
          <w:numId w:val="42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Posiadam/Personel posiada wskazane kwalifikacje zawodowe i doświadczenie w celu przyjęcia obowiązków udzielania określonych w specyfikacji świadczeń zdrowotnych.</w:t>
      </w:r>
    </w:p>
    <w:p w14:paraId="3C89246C" w14:textId="77777777" w:rsidR="001B7B42" w:rsidRDefault="001B7B42" w:rsidP="001B7B42">
      <w:pPr>
        <w:numPr>
          <w:ilvl w:val="0"/>
          <w:numId w:val="42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Znane mi są warunki postępowania konkursowego, przedstawione w specyfikacji warunków przygotowania oferty i przyjmuję je bez zastrzeżeń.</w:t>
      </w:r>
    </w:p>
    <w:p w14:paraId="7447235D" w14:textId="77777777" w:rsidR="001B7B42" w:rsidRDefault="001B7B42" w:rsidP="001B7B42">
      <w:pPr>
        <w:numPr>
          <w:ilvl w:val="0"/>
          <w:numId w:val="42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Złożoną ofertą pozostaję związany przez okres 30 dni od daty złożenia oferty.</w:t>
      </w:r>
    </w:p>
    <w:p w14:paraId="6824A8B5" w14:textId="77777777" w:rsidR="001B7B42" w:rsidRDefault="001B7B42" w:rsidP="001B7B42">
      <w:pPr>
        <w:pStyle w:val="Akapitzlist"/>
        <w:numPr>
          <w:ilvl w:val="0"/>
          <w:numId w:val="42"/>
        </w:numPr>
        <w:rPr>
          <w:rFonts w:ascii="Bookman Old Style" w:hAnsi="Bookman Old Style" w:cs="Calibri"/>
          <w:sz w:val="20"/>
          <w:szCs w:val="20"/>
          <w:lang w:eastAsia="en-US"/>
        </w:rPr>
      </w:pPr>
      <w:r>
        <w:rPr>
          <w:rFonts w:ascii="Bookman Old Style" w:hAnsi="Bookman Old Style"/>
          <w:sz w:val="20"/>
          <w:szCs w:val="20"/>
        </w:rPr>
        <w:t>Zobowiązuję się do zawarcia umowy w przypadku przyjęcia mojej oferty.</w:t>
      </w:r>
    </w:p>
    <w:p w14:paraId="616926C1" w14:textId="77777777" w:rsidR="001B7B42" w:rsidRDefault="001B7B42" w:rsidP="001B7B42">
      <w:pPr>
        <w:pStyle w:val="Akapitzlist"/>
        <w:numPr>
          <w:ilvl w:val="0"/>
          <w:numId w:val="42"/>
        </w:numPr>
        <w:rPr>
          <w:rFonts w:ascii="Bookman Old Style" w:hAnsi="Bookman Old Style" w:cs="Calibri"/>
          <w:sz w:val="20"/>
          <w:szCs w:val="20"/>
          <w:lang w:eastAsia="en-US"/>
        </w:rPr>
      </w:pPr>
      <w:r>
        <w:rPr>
          <w:rFonts w:ascii="Bookman Old Style" w:hAnsi="Bookman Old Style" w:cs="Calibri"/>
          <w:sz w:val="20"/>
          <w:szCs w:val="20"/>
          <w:lang w:eastAsia="en-US"/>
        </w:rPr>
        <w:t>Oświadczam, że wypełniłem obowiązki informacyjne przewidziane w art. 13 lub art. 14 RODO   wobec osób fizycznych, od których dane osobowe bezpośrednio lub pośrednio pozyskałem w celu ubiegania się o udzielenie zamówienia na świadczenia zdrowotne   w niniejszym postępowaniu. TAK/NIE* ?</w:t>
      </w:r>
    </w:p>
    <w:p w14:paraId="1A00B5BF" w14:textId="77777777" w:rsidR="001B7B42" w:rsidRDefault="001B7B42" w:rsidP="001B7B42">
      <w:pPr>
        <w:pStyle w:val="Akapitzlist"/>
        <w:numPr>
          <w:ilvl w:val="0"/>
          <w:numId w:val="42"/>
        </w:numPr>
        <w:rPr>
          <w:rFonts w:ascii="Bookman Old Style" w:hAnsi="Bookman Old Style" w:cs="Calibri"/>
          <w:sz w:val="20"/>
          <w:szCs w:val="20"/>
          <w:lang w:eastAsia="en-US"/>
        </w:rPr>
      </w:pPr>
      <w:r>
        <w:rPr>
          <w:rFonts w:ascii="Bookman Old Style" w:hAnsi="Bookman Old Style" w:cs="Calibri"/>
          <w:sz w:val="20"/>
          <w:szCs w:val="20"/>
          <w:lang w:eastAsia="en-US"/>
        </w:rPr>
        <w:t>Przyjmuję do wiadomości, iż przed dopuszczeniem do pracy zostanę/osoby zgłoszone zostaną  zweryfikowany\e przez Udzielającego zamówienie w Rejestrze Sprawców Przestępstw na Tle Seksualnym (Rejestr z dostępem ograniczonym lub Rejestr osób w stosunku do których Państwowa Komisja do spraw przeciwdziałania wykorzystywaniu seksualnemu małoletnich poniżej lat 15 wydało postanowienie o wpisie w Rejestrze).</w:t>
      </w:r>
    </w:p>
    <w:p w14:paraId="66B804EE" w14:textId="77777777" w:rsidR="00D63D81" w:rsidRPr="000A78D3" w:rsidRDefault="00D63D81">
      <w:pPr>
        <w:jc w:val="both"/>
        <w:rPr>
          <w:rFonts w:ascii="Bookman Old Style" w:hAnsi="Bookman Old Style"/>
          <w:sz w:val="20"/>
          <w:szCs w:val="20"/>
        </w:rPr>
      </w:pPr>
    </w:p>
    <w:p w14:paraId="3CA2117A" w14:textId="77777777" w:rsidR="00D63D81" w:rsidRPr="000A78D3" w:rsidRDefault="00D63D81">
      <w:pPr>
        <w:jc w:val="both"/>
        <w:rPr>
          <w:rFonts w:ascii="Bookman Old Style" w:hAnsi="Bookman Old Style"/>
          <w:sz w:val="20"/>
          <w:szCs w:val="20"/>
        </w:rPr>
      </w:pPr>
    </w:p>
    <w:p w14:paraId="30854831" w14:textId="77777777" w:rsidR="00D63D81" w:rsidRPr="000A78D3" w:rsidRDefault="00D63D81">
      <w:pPr>
        <w:jc w:val="both"/>
        <w:rPr>
          <w:rFonts w:ascii="Bookman Old Style" w:hAnsi="Bookman Old Style"/>
          <w:sz w:val="20"/>
          <w:szCs w:val="20"/>
        </w:rPr>
      </w:pPr>
    </w:p>
    <w:p w14:paraId="042F5599" w14:textId="77777777" w:rsidR="00EC3744" w:rsidRPr="000A78D3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26F3813C" w14:textId="77777777" w:rsidR="00E8548C" w:rsidRPr="000A78D3" w:rsidRDefault="00EC3744">
      <w:pPr>
        <w:jc w:val="both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Miejsce i data:.....................................</w:t>
      </w:r>
      <w:r w:rsidR="00D5198E" w:rsidRPr="000A78D3">
        <w:rPr>
          <w:rFonts w:ascii="Bookman Old Style" w:hAnsi="Bookman Old Style"/>
          <w:sz w:val="20"/>
          <w:szCs w:val="20"/>
        </w:rPr>
        <w:tab/>
      </w:r>
      <w:r w:rsidR="00D5198E" w:rsidRPr="000A78D3">
        <w:rPr>
          <w:rFonts w:ascii="Bookman Old Style" w:hAnsi="Bookman Old Style"/>
          <w:sz w:val="20"/>
          <w:szCs w:val="20"/>
        </w:rPr>
        <w:tab/>
      </w:r>
      <w:r w:rsidR="00D5198E" w:rsidRPr="000A78D3">
        <w:rPr>
          <w:rFonts w:ascii="Bookman Old Style" w:hAnsi="Bookman Old Style"/>
          <w:sz w:val="20"/>
          <w:szCs w:val="20"/>
        </w:rPr>
        <w:tab/>
      </w:r>
      <w:r w:rsidRPr="000A78D3">
        <w:rPr>
          <w:rFonts w:ascii="Bookman Old Style" w:hAnsi="Bookman Old Style"/>
          <w:sz w:val="20"/>
          <w:szCs w:val="20"/>
        </w:rPr>
        <w:t>(podpis)______________________</w:t>
      </w:r>
    </w:p>
    <w:p w14:paraId="66B1AC8B" w14:textId="77777777" w:rsidR="00E8548C" w:rsidRPr="000A78D3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493530DB" w14:textId="77777777" w:rsidR="00E8548C" w:rsidRPr="000A78D3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18A00BAA" w14:textId="77777777" w:rsidR="00E8548C" w:rsidRPr="000A78D3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4EEC44E2" w14:textId="77777777" w:rsidR="00E8548C" w:rsidRPr="000A78D3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591B80EB" w14:textId="77777777" w:rsidR="009E7C2B" w:rsidRPr="000A78D3" w:rsidRDefault="009E7C2B">
      <w:pPr>
        <w:jc w:val="both"/>
        <w:rPr>
          <w:rFonts w:ascii="Bookman Old Style" w:hAnsi="Bookman Old Style"/>
          <w:sz w:val="20"/>
          <w:szCs w:val="20"/>
        </w:rPr>
      </w:pPr>
    </w:p>
    <w:p w14:paraId="0F2DAA04" w14:textId="77777777" w:rsidR="00A20169" w:rsidRPr="000A78D3" w:rsidRDefault="00A20169">
      <w:pPr>
        <w:jc w:val="both"/>
        <w:rPr>
          <w:rFonts w:ascii="Bookman Old Style" w:hAnsi="Bookman Old Style"/>
          <w:sz w:val="20"/>
          <w:szCs w:val="20"/>
        </w:rPr>
      </w:pPr>
    </w:p>
    <w:p w14:paraId="65E00B7B" w14:textId="77777777" w:rsidR="00A20169" w:rsidRPr="000A78D3" w:rsidRDefault="00A20169">
      <w:pPr>
        <w:jc w:val="both"/>
        <w:rPr>
          <w:rFonts w:ascii="Bookman Old Style" w:hAnsi="Bookman Old Style"/>
          <w:sz w:val="20"/>
          <w:szCs w:val="20"/>
        </w:rPr>
      </w:pPr>
    </w:p>
    <w:p w14:paraId="5F255815" w14:textId="77777777" w:rsidR="00A20169" w:rsidRPr="000A78D3" w:rsidRDefault="00A20169">
      <w:pPr>
        <w:jc w:val="both"/>
        <w:rPr>
          <w:rFonts w:ascii="Bookman Old Style" w:hAnsi="Bookman Old Style"/>
          <w:sz w:val="20"/>
          <w:szCs w:val="20"/>
        </w:rPr>
      </w:pPr>
    </w:p>
    <w:p w14:paraId="245B09D3" w14:textId="77777777" w:rsidR="007E0601" w:rsidRPr="0095077C" w:rsidRDefault="007E0601" w:rsidP="007E0601">
      <w:pPr>
        <w:pStyle w:val="Nagwek"/>
        <w:tabs>
          <w:tab w:val="clear" w:pos="4536"/>
          <w:tab w:val="clear" w:pos="9072"/>
        </w:tabs>
        <w:jc w:val="center"/>
        <w:rPr>
          <w:rFonts w:ascii="Bookman Old Style" w:hAnsi="Bookman Old Style"/>
          <w:szCs w:val="24"/>
        </w:rPr>
      </w:pPr>
      <w:r w:rsidRPr="0095077C">
        <w:rPr>
          <w:rFonts w:ascii="Bookman Old Style" w:hAnsi="Bookman Old Style"/>
          <w:szCs w:val="24"/>
        </w:rPr>
        <w:t>Informacje o oferencie</w:t>
      </w:r>
    </w:p>
    <w:p w14:paraId="5394B373" w14:textId="77777777" w:rsidR="007E0601" w:rsidRPr="0095077C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  <w:szCs w:val="24"/>
        </w:rPr>
      </w:pPr>
    </w:p>
    <w:p w14:paraId="0AB52DC7" w14:textId="77777777" w:rsidR="007E0601" w:rsidRPr="0095077C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  <w:szCs w:val="24"/>
        </w:rPr>
      </w:pPr>
    </w:p>
    <w:p w14:paraId="63A9ED74" w14:textId="77777777" w:rsidR="007E0601" w:rsidRPr="0095077C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rPr>
          <w:rFonts w:ascii="Bookman Old Style" w:hAnsi="Bookman Old Style" w:cs="Tahoma"/>
          <w:szCs w:val="24"/>
        </w:rPr>
      </w:pPr>
      <w:r w:rsidRPr="0095077C">
        <w:rPr>
          <w:rFonts w:ascii="Bookman Old Style" w:hAnsi="Bookman Old Style" w:cs="Tahoma"/>
          <w:szCs w:val="24"/>
        </w:rPr>
        <w:t>Dokładna nazwa i siedziba podmiotu wykonującego działalność leczniczą</w:t>
      </w:r>
    </w:p>
    <w:p w14:paraId="090763E5" w14:textId="77777777" w:rsidR="007E0601" w:rsidRPr="0095077C" w:rsidRDefault="007E0601" w:rsidP="007E0601">
      <w:pPr>
        <w:pStyle w:val="Nagwek"/>
        <w:tabs>
          <w:tab w:val="clear" w:pos="4536"/>
          <w:tab w:val="clear" w:pos="9072"/>
        </w:tabs>
        <w:ind w:left="340"/>
        <w:rPr>
          <w:rFonts w:ascii="Bookman Old Style" w:hAnsi="Bookman Old Style" w:cs="Tahoma"/>
          <w:szCs w:val="24"/>
        </w:rPr>
      </w:pPr>
    </w:p>
    <w:p w14:paraId="7B8FF91E" w14:textId="77777777" w:rsidR="007E0601" w:rsidRPr="0095077C" w:rsidRDefault="007E0601" w:rsidP="007E060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Cs w:val="24"/>
        </w:rPr>
      </w:pPr>
      <w:r w:rsidRPr="0095077C">
        <w:rPr>
          <w:rFonts w:ascii="Bookman Old Style" w:hAnsi="Bookman Old Style" w:cs="Tahoma"/>
          <w:szCs w:val="24"/>
        </w:rPr>
        <w:t>________________________________________________________________________</w:t>
      </w:r>
    </w:p>
    <w:p w14:paraId="5D54E530" w14:textId="77777777" w:rsidR="007E0601" w:rsidRPr="0095077C" w:rsidRDefault="007E0601" w:rsidP="007E060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Cs w:val="24"/>
        </w:rPr>
      </w:pPr>
      <w:r w:rsidRPr="0095077C">
        <w:rPr>
          <w:rFonts w:ascii="Bookman Old Style" w:hAnsi="Bookman Old Style" w:cs="Tahoma"/>
          <w:szCs w:val="24"/>
        </w:rPr>
        <w:t>________________________________________________________________________________________________________________________________________________</w:t>
      </w:r>
    </w:p>
    <w:p w14:paraId="1CE954DB" w14:textId="77777777" w:rsidR="007E0601" w:rsidRPr="0095077C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 w:cs="Tahoma"/>
          <w:szCs w:val="24"/>
          <w:u w:val="single"/>
        </w:rPr>
      </w:pPr>
    </w:p>
    <w:p w14:paraId="3E69170C" w14:textId="77777777" w:rsidR="007E0601" w:rsidRPr="0095077C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rPr>
          <w:rFonts w:ascii="Bookman Old Style" w:hAnsi="Bookman Old Style" w:cs="Tahoma"/>
          <w:szCs w:val="24"/>
        </w:rPr>
      </w:pPr>
      <w:r w:rsidRPr="0095077C">
        <w:rPr>
          <w:rFonts w:ascii="Bookman Old Style" w:hAnsi="Bookman Old Style" w:cs="Tahoma"/>
          <w:szCs w:val="24"/>
        </w:rPr>
        <w:t>numer wpisu do Rejestru podmiotów wykonujących działalność leczniczą</w:t>
      </w:r>
    </w:p>
    <w:p w14:paraId="60A5F7C1" w14:textId="77777777" w:rsidR="007E0601" w:rsidRPr="0095077C" w:rsidRDefault="007E0601" w:rsidP="007E0601">
      <w:pPr>
        <w:pStyle w:val="Nagwek"/>
        <w:tabs>
          <w:tab w:val="clear" w:pos="4536"/>
          <w:tab w:val="clear" w:pos="9072"/>
        </w:tabs>
        <w:spacing w:before="240"/>
        <w:ind w:left="340"/>
        <w:rPr>
          <w:rFonts w:ascii="Bookman Old Style" w:hAnsi="Bookman Old Style" w:cs="Tahoma"/>
          <w:szCs w:val="24"/>
        </w:rPr>
      </w:pPr>
      <w:r w:rsidRPr="0095077C">
        <w:rPr>
          <w:rFonts w:ascii="Bookman Old Style" w:hAnsi="Bookman Old Style" w:cs="Tahoma"/>
          <w:szCs w:val="24"/>
          <w:u w:val="single"/>
        </w:rPr>
        <w:tab/>
      </w:r>
      <w:r w:rsidRPr="0095077C">
        <w:rPr>
          <w:rFonts w:ascii="Bookman Old Style" w:hAnsi="Bookman Old Style" w:cs="Tahoma"/>
          <w:szCs w:val="24"/>
          <w:u w:val="single"/>
        </w:rPr>
        <w:tab/>
      </w:r>
      <w:r w:rsidRPr="0095077C">
        <w:rPr>
          <w:rFonts w:ascii="Bookman Old Style" w:hAnsi="Bookman Old Style" w:cs="Tahoma"/>
          <w:szCs w:val="24"/>
          <w:u w:val="single"/>
        </w:rPr>
        <w:tab/>
      </w:r>
      <w:r w:rsidRPr="0095077C">
        <w:rPr>
          <w:rFonts w:ascii="Bookman Old Style" w:hAnsi="Bookman Old Style" w:cs="Tahoma"/>
          <w:szCs w:val="24"/>
          <w:u w:val="single"/>
        </w:rPr>
        <w:tab/>
      </w:r>
      <w:r w:rsidRPr="0095077C">
        <w:rPr>
          <w:rFonts w:ascii="Bookman Old Style" w:hAnsi="Bookman Old Style" w:cs="Tahoma"/>
          <w:szCs w:val="24"/>
          <w:u w:val="single"/>
        </w:rPr>
        <w:tab/>
      </w:r>
      <w:r w:rsidRPr="0095077C">
        <w:rPr>
          <w:rFonts w:ascii="Bookman Old Style" w:hAnsi="Bookman Old Style" w:cs="Tahoma"/>
          <w:szCs w:val="24"/>
          <w:u w:val="single"/>
        </w:rPr>
        <w:tab/>
      </w:r>
      <w:r w:rsidRPr="0095077C">
        <w:rPr>
          <w:rFonts w:ascii="Bookman Old Style" w:hAnsi="Bookman Old Style" w:cs="Tahoma"/>
          <w:szCs w:val="24"/>
          <w:u w:val="single"/>
        </w:rPr>
        <w:tab/>
      </w:r>
      <w:r w:rsidRPr="0095077C">
        <w:rPr>
          <w:rFonts w:ascii="Bookman Old Style" w:hAnsi="Bookman Old Style" w:cs="Tahoma"/>
          <w:szCs w:val="24"/>
          <w:u w:val="single"/>
        </w:rPr>
        <w:tab/>
      </w:r>
      <w:r w:rsidRPr="0095077C">
        <w:rPr>
          <w:rFonts w:ascii="Bookman Old Style" w:hAnsi="Bookman Old Style" w:cs="Tahoma"/>
          <w:szCs w:val="24"/>
          <w:u w:val="single"/>
        </w:rPr>
        <w:tab/>
      </w:r>
      <w:r w:rsidRPr="0095077C">
        <w:rPr>
          <w:rFonts w:ascii="Bookman Old Style" w:hAnsi="Bookman Old Style" w:cs="Tahoma"/>
          <w:szCs w:val="24"/>
          <w:u w:val="single"/>
        </w:rPr>
        <w:tab/>
      </w:r>
      <w:r w:rsidRPr="0095077C">
        <w:rPr>
          <w:rFonts w:ascii="Bookman Old Style" w:hAnsi="Bookman Old Style" w:cs="Tahoma"/>
          <w:szCs w:val="24"/>
          <w:u w:val="single"/>
        </w:rPr>
        <w:tab/>
      </w:r>
      <w:r w:rsidRPr="0095077C">
        <w:rPr>
          <w:rFonts w:ascii="Bookman Old Style" w:hAnsi="Bookman Old Style" w:cs="Tahoma"/>
          <w:szCs w:val="24"/>
          <w:u w:val="single"/>
        </w:rPr>
        <w:tab/>
      </w:r>
    </w:p>
    <w:p w14:paraId="5A1EA37E" w14:textId="77777777" w:rsidR="007E0601" w:rsidRPr="0095077C" w:rsidRDefault="007E0601" w:rsidP="007E0601">
      <w:pPr>
        <w:pStyle w:val="Nagwek"/>
        <w:tabs>
          <w:tab w:val="clear" w:pos="4536"/>
          <w:tab w:val="clear" w:pos="9072"/>
        </w:tabs>
        <w:spacing w:line="480" w:lineRule="auto"/>
        <w:ind w:left="360"/>
        <w:rPr>
          <w:rFonts w:ascii="Bookman Old Style" w:hAnsi="Bookman Old Style" w:cs="Tahoma"/>
          <w:szCs w:val="24"/>
        </w:rPr>
      </w:pPr>
    </w:p>
    <w:p w14:paraId="647306B1" w14:textId="77777777" w:rsidR="007E0601" w:rsidRPr="0095077C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Cs w:val="24"/>
        </w:rPr>
      </w:pPr>
      <w:r w:rsidRPr="0095077C">
        <w:rPr>
          <w:rFonts w:ascii="Bookman Old Style" w:hAnsi="Bookman Old Style" w:cs="Tahoma"/>
          <w:szCs w:val="24"/>
        </w:rPr>
        <w:t>nr wpisu do KRS____________________________________________________</w:t>
      </w:r>
    </w:p>
    <w:p w14:paraId="2BD4A00D" w14:textId="77777777" w:rsidR="007E0601" w:rsidRPr="0095077C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Cs w:val="24"/>
        </w:rPr>
      </w:pPr>
      <w:r w:rsidRPr="0095077C">
        <w:rPr>
          <w:rFonts w:ascii="Bookman Old Style" w:hAnsi="Bookman Old Style" w:cs="Tahoma"/>
          <w:szCs w:val="24"/>
        </w:rPr>
        <w:t xml:space="preserve">osoba upoważniona do występowania w imieniu oferenta </w:t>
      </w:r>
      <w:r w:rsidRPr="0095077C">
        <w:rPr>
          <w:rFonts w:ascii="Bookman Old Style" w:hAnsi="Bookman Old Style" w:cs="Tahoma"/>
          <w:szCs w:val="24"/>
          <w:u w:val="single"/>
        </w:rPr>
        <w:tab/>
      </w:r>
      <w:r w:rsidRPr="0095077C">
        <w:rPr>
          <w:rFonts w:ascii="Bookman Old Style" w:hAnsi="Bookman Old Style" w:cs="Tahoma"/>
          <w:szCs w:val="24"/>
          <w:u w:val="single"/>
        </w:rPr>
        <w:tab/>
      </w:r>
      <w:r w:rsidRPr="0095077C">
        <w:rPr>
          <w:rFonts w:ascii="Bookman Old Style" w:hAnsi="Bookman Old Style" w:cs="Tahoma"/>
          <w:szCs w:val="24"/>
          <w:u w:val="single"/>
        </w:rPr>
        <w:tab/>
      </w:r>
      <w:r w:rsidRPr="0095077C">
        <w:rPr>
          <w:rFonts w:ascii="Bookman Old Style" w:hAnsi="Bookman Old Style" w:cs="Tahoma"/>
          <w:szCs w:val="24"/>
          <w:u w:val="single"/>
        </w:rPr>
        <w:tab/>
      </w:r>
      <w:r w:rsidRPr="0095077C">
        <w:rPr>
          <w:rFonts w:ascii="Bookman Old Style" w:hAnsi="Bookman Old Style" w:cs="Tahoma"/>
          <w:szCs w:val="24"/>
          <w:u w:val="single"/>
        </w:rPr>
        <w:tab/>
      </w:r>
      <w:r w:rsidRPr="0095077C">
        <w:rPr>
          <w:rFonts w:ascii="Bookman Old Style" w:hAnsi="Bookman Old Style" w:cs="Tahoma"/>
          <w:szCs w:val="24"/>
          <w:u w:val="single"/>
        </w:rPr>
        <w:tab/>
      </w:r>
      <w:r w:rsidRPr="0095077C">
        <w:rPr>
          <w:rFonts w:ascii="Bookman Old Style" w:hAnsi="Bookman Old Style" w:cs="Tahoma"/>
          <w:szCs w:val="24"/>
          <w:u w:val="single"/>
        </w:rPr>
        <w:tab/>
      </w:r>
      <w:r w:rsidRPr="0095077C">
        <w:rPr>
          <w:rFonts w:ascii="Bookman Old Style" w:hAnsi="Bookman Old Style" w:cs="Tahoma"/>
          <w:szCs w:val="24"/>
          <w:u w:val="single"/>
        </w:rPr>
        <w:tab/>
      </w:r>
      <w:r w:rsidRPr="0095077C">
        <w:rPr>
          <w:rFonts w:ascii="Bookman Old Style" w:hAnsi="Bookman Old Style" w:cs="Tahoma"/>
          <w:szCs w:val="24"/>
          <w:u w:val="single"/>
        </w:rPr>
        <w:tab/>
      </w:r>
      <w:r w:rsidRPr="0095077C">
        <w:rPr>
          <w:rFonts w:ascii="Bookman Old Style" w:hAnsi="Bookman Old Style" w:cs="Tahoma"/>
          <w:szCs w:val="24"/>
          <w:u w:val="single"/>
        </w:rPr>
        <w:tab/>
      </w:r>
      <w:r w:rsidRPr="0095077C">
        <w:rPr>
          <w:rFonts w:ascii="Bookman Old Style" w:hAnsi="Bookman Old Style" w:cs="Tahoma"/>
          <w:szCs w:val="24"/>
          <w:u w:val="single"/>
        </w:rPr>
        <w:tab/>
      </w:r>
      <w:r w:rsidRPr="0095077C">
        <w:rPr>
          <w:rFonts w:ascii="Bookman Old Style" w:hAnsi="Bookman Old Style" w:cs="Tahoma"/>
          <w:szCs w:val="24"/>
          <w:u w:val="single"/>
        </w:rPr>
        <w:tab/>
      </w:r>
      <w:r w:rsidRPr="0095077C">
        <w:rPr>
          <w:rFonts w:ascii="Bookman Old Style" w:hAnsi="Bookman Old Style" w:cs="Tahoma"/>
          <w:szCs w:val="24"/>
          <w:u w:val="single"/>
        </w:rPr>
        <w:tab/>
      </w:r>
      <w:r w:rsidRPr="0095077C">
        <w:rPr>
          <w:rFonts w:ascii="Bookman Old Style" w:hAnsi="Bookman Old Style" w:cs="Tahoma"/>
          <w:szCs w:val="24"/>
          <w:u w:val="single"/>
        </w:rPr>
        <w:tab/>
      </w:r>
      <w:r w:rsidRPr="0095077C">
        <w:rPr>
          <w:rFonts w:ascii="Bookman Old Style" w:hAnsi="Bookman Old Style" w:cs="Tahoma"/>
          <w:szCs w:val="24"/>
          <w:u w:val="single"/>
        </w:rPr>
        <w:tab/>
      </w:r>
    </w:p>
    <w:p w14:paraId="170CCDD8" w14:textId="77777777" w:rsidR="007E0601" w:rsidRPr="0095077C" w:rsidRDefault="007E0601" w:rsidP="007E0601">
      <w:pPr>
        <w:numPr>
          <w:ilvl w:val="0"/>
          <w:numId w:val="17"/>
        </w:numPr>
        <w:rPr>
          <w:rFonts w:ascii="Bookman Old Style" w:hAnsi="Bookman Old Style" w:cs="Tahoma"/>
        </w:rPr>
      </w:pPr>
      <w:r w:rsidRPr="0095077C">
        <w:rPr>
          <w:rFonts w:ascii="Bookman Old Style" w:hAnsi="Bookman Old Style" w:cs="Tahoma"/>
        </w:rPr>
        <w:t>NIP __________________________________________________________________</w:t>
      </w:r>
    </w:p>
    <w:p w14:paraId="61419702" w14:textId="77777777" w:rsidR="007E0601" w:rsidRPr="0095077C" w:rsidRDefault="007E0601" w:rsidP="007E0601">
      <w:pPr>
        <w:pStyle w:val="Akapitzlist"/>
        <w:rPr>
          <w:rFonts w:ascii="Bookman Old Style" w:hAnsi="Bookman Old Style" w:cs="Tahoma"/>
        </w:rPr>
      </w:pPr>
    </w:p>
    <w:p w14:paraId="2C4B02C4" w14:textId="77777777" w:rsidR="007E0601" w:rsidRPr="0095077C" w:rsidRDefault="007E0601" w:rsidP="007E0601">
      <w:pPr>
        <w:numPr>
          <w:ilvl w:val="0"/>
          <w:numId w:val="17"/>
        </w:numPr>
        <w:rPr>
          <w:rFonts w:ascii="Bookman Old Style" w:hAnsi="Bookman Old Style" w:cs="Tahoma"/>
        </w:rPr>
      </w:pPr>
      <w:r w:rsidRPr="0095077C">
        <w:rPr>
          <w:rFonts w:ascii="Bookman Old Style" w:hAnsi="Bookman Old Style" w:cs="Tahoma"/>
        </w:rPr>
        <w:t>REGON______________________________________________________________</w:t>
      </w:r>
    </w:p>
    <w:p w14:paraId="54B5E747" w14:textId="77777777" w:rsidR="00872E41" w:rsidRPr="0095077C" w:rsidRDefault="00872E41" w:rsidP="00872E41">
      <w:pPr>
        <w:pStyle w:val="Akapitzlist"/>
        <w:rPr>
          <w:rFonts w:ascii="Bookman Old Style" w:hAnsi="Bookman Old Style" w:cs="Tahoma"/>
        </w:rPr>
      </w:pPr>
    </w:p>
    <w:p w14:paraId="617672F8" w14:textId="77777777" w:rsidR="00872E41" w:rsidRPr="0095077C" w:rsidRDefault="00872E41" w:rsidP="007E0601">
      <w:pPr>
        <w:numPr>
          <w:ilvl w:val="0"/>
          <w:numId w:val="17"/>
        </w:numPr>
        <w:rPr>
          <w:rFonts w:ascii="Bookman Old Style" w:hAnsi="Bookman Old Style" w:cs="Tahoma"/>
        </w:rPr>
      </w:pPr>
      <w:r w:rsidRPr="0095077C">
        <w:rPr>
          <w:rFonts w:ascii="Bookman Old Style" w:hAnsi="Bookman Old Style" w:cs="Tahoma"/>
        </w:rPr>
        <w:t>Nr konta ____________________________________________________________</w:t>
      </w:r>
    </w:p>
    <w:p w14:paraId="18258EAE" w14:textId="77777777" w:rsidR="007E0601" w:rsidRPr="0095077C" w:rsidRDefault="007E0601" w:rsidP="007E0601">
      <w:pPr>
        <w:rPr>
          <w:rFonts w:ascii="Bookman Old Style" w:hAnsi="Bookman Old Style" w:cs="Tahoma"/>
        </w:rPr>
      </w:pPr>
    </w:p>
    <w:p w14:paraId="73DF62FA" w14:textId="77777777" w:rsidR="007E0601" w:rsidRPr="0095077C" w:rsidRDefault="007E0601" w:rsidP="007E0601">
      <w:pPr>
        <w:numPr>
          <w:ilvl w:val="0"/>
          <w:numId w:val="17"/>
        </w:numPr>
        <w:rPr>
          <w:rFonts w:ascii="Bookman Old Style" w:hAnsi="Bookman Old Style" w:cs="Tahoma"/>
        </w:rPr>
      </w:pPr>
      <w:r w:rsidRPr="0095077C">
        <w:rPr>
          <w:rFonts w:ascii="Bookman Old Style" w:hAnsi="Bookman Old Style" w:cs="Tahoma"/>
        </w:rPr>
        <w:t>Adres do korespondencji_____________________________________________</w:t>
      </w:r>
    </w:p>
    <w:p w14:paraId="5BE512BF" w14:textId="77777777" w:rsidR="007E0601" w:rsidRPr="0095077C" w:rsidRDefault="007E0601" w:rsidP="007E0601">
      <w:pPr>
        <w:pStyle w:val="Akapitzlist"/>
        <w:rPr>
          <w:rFonts w:ascii="Bookman Old Style" w:hAnsi="Bookman Old Style" w:cs="Tahoma"/>
        </w:rPr>
      </w:pPr>
    </w:p>
    <w:p w14:paraId="7E0D0206" w14:textId="77777777" w:rsidR="007E0601" w:rsidRPr="0095077C" w:rsidRDefault="007E0601" w:rsidP="007E0601">
      <w:pPr>
        <w:ind w:left="340"/>
        <w:rPr>
          <w:rFonts w:ascii="Bookman Old Style" w:hAnsi="Bookman Old Style" w:cs="Tahoma"/>
        </w:rPr>
      </w:pPr>
      <w:r w:rsidRPr="0095077C">
        <w:rPr>
          <w:rFonts w:ascii="Bookman Old Style" w:hAnsi="Bookman Old Style" w:cs="Tahoma"/>
        </w:rPr>
        <w:t>_____________________________________________________________________</w:t>
      </w:r>
    </w:p>
    <w:p w14:paraId="54139BCF" w14:textId="77777777" w:rsidR="007E0601" w:rsidRPr="0095077C" w:rsidRDefault="007E0601" w:rsidP="007E0601">
      <w:pPr>
        <w:rPr>
          <w:rFonts w:ascii="Bookman Old Style" w:hAnsi="Bookman Old Style" w:cs="Tahoma"/>
          <w:u w:val="single"/>
        </w:rPr>
      </w:pPr>
    </w:p>
    <w:p w14:paraId="0F4D4951" w14:textId="77777777" w:rsidR="007E0601" w:rsidRPr="0095077C" w:rsidRDefault="007E0601" w:rsidP="007E0601">
      <w:pPr>
        <w:numPr>
          <w:ilvl w:val="0"/>
          <w:numId w:val="17"/>
        </w:numPr>
        <w:rPr>
          <w:rFonts w:ascii="Bookman Old Style" w:hAnsi="Bookman Old Style" w:cs="Tahoma"/>
        </w:rPr>
      </w:pPr>
      <w:r w:rsidRPr="0095077C">
        <w:rPr>
          <w:rFonts w:ascii="Bookman Old Style" w:hAnsi="Bookman Old Style" w:cs="Tahoma"/>
        </w:rPr>
        <w:t>Adres e-mail ________________________________________________________</w:t>
      </w:r>
    </w:p>
    <w:p w14:paraId="2302583B" w14:textId="77777777" w:rsidR="007E0601" w:rsidRPr="0095077C" w:rsidRDefault="007E0601" w:rsidP="007E0601">
      <w:pPr>
        <w:ind w:left="340"/>
        <w:rPr>
          <w:rFonts w:ascii="Bookman Old Style" w:hAnsi="Bookman Old Style" w:cs="Tahoma"/>
        </w:rPr>
      </w:pPr>
    </w:p>
    <w:p w14:paraId="2BFFA4EE" w14:textId="77777777" w:rsidR="007E0601" w:rsidRPr="0095077C" w:rsidRDefault="007E0601" w:rsidP="007E0601">
      <w:pPr>
        <w:numPr>
          <w:ilvl w:val="0"/>
          <w:numId w:val="17"/>
        </w:numPr>
        <w:rPr>
          <w:rFonts w:ascii="Bookman Old Style" w:hAnsi="Bookman Old Style" w:cs="Tahoma"/>
        </w:rPr>
      </w:pPr>
      <w:r w:rsidRPr="0095077C">
        <w:rPr>
          <w:rFonts w:ascii="Bookman Old Style" w:hAnsi="Bookman Old Style" w:cs="Tahoma"/>
        </w:rPr>
        <w:t>Kontaktowy numer telefonu _________</w:t>
      </w:r>
      <w:r w:rsidR="00872E41" w:rsidRPr="0095077C">
        <w:rPr>
          <w:rFonts w:ascii="Bookman Old Style" w:hAnsi="Bookman Old Style" w:cs="Tahoma"/>
        </w:rPr>
        <w:t>______________________________</w:t>
      </w:r>
    </w:p>
    <w:p w14:paraId="0966FB9B" w14:textId="77777777" w:rsidR="007E0601" w:rsidRPr="0095077C" w:rsidRDefault="007E0601" w:rsidP="007E0601">
      <w:pPr>
        <w:pStyle w:val="Akapitzlist"/>
        <w:rPr>
          <w:rFonts w:ascii="Bookman Old Style" w:hAnsi="Bookman Old Style" w:cs="Tahoma"/>
        </w:rPr>
      </w:pPr>
    </w:p>
    <w:p w14:paraId="4ECF252D" w14:textId="77777777" w:rsidR="007E0601" w:rsidRPr="0095077C" w:rsidRDefault="007E0601" w:rsidP="007E0601">
      <w:pPr>
        <w:numPr>
          <w:ilvl w:val="0"/>
          <w:numId w:val="17"/>
        </w:numPr>
        <w:rPr>
          <w:rFonts w:ascii="Bookman Old Style" w:hAnsi="Bookman Old Style" w:cs="Tahoma"/>
        </w:rPr>
      </w:pPr>
      <w:r w:rsidRPr="0095077C">
        <w:rPr>
          <w:rFonts w:ascii="Bookman Old Style" w:hAnsi="Bookman Old Style" w:cs="Tahoma"/>
        </w:rPr>
        <w:t>Nr fax ___________________________________________________________</w:t>
      </w:r>
    </w:p>
    <w:p w14:paraId="7BD20E34" w14:textId="77777777" w:rsidR="007E0601" w:rsidRPr="0095077C" w:rsidRDefault="007E0601" w:rsidP="007E0601">
      <w:pPr>
        <w:rPr>
          <w:rFonts w:ascii="Bookman Old Style" w:hAnsi="Bookman Old Style" w:cs="Tahoma"/>
        </w:rPr>
      </w:pPr>
    </w:p>
    <w:p w14:paraId="4477DF72" w14:textId="77777777" w:rsidR="007E0601" w:rsidRPr="0095077C" w:rsidRDefault="007E0601" w:rsidP="007E0601">
      <w:pPr>
        <w:rPr>
          <w:rFonts w:ascii="Bookman Old Style" w:hAnsi="Bookman Old Style" w:cs="Tahoma"/>
        </w:rPr>
      </w:pPr>
    </w:p>
    <w:p w14:paraId="45C3EA50" w14:textId="77777777" w:rsidR="007E0601" w:rsidRPr="0095077C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Cs w:val="24"/>
        </w:rPr>
      </w:pPr>
    </w:p>
    <w:p w14:paraId="0800C6FF" w14:textId="77777777" w:rsidR="007E0601" w:rsidRPr="0095077C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Cs w:val="24"/>
        </w:rPr>
      </w:pPr>
    </w:p>
    <w:p w14:paraId="20DEE680" w14:textId="77777777" w:rsidR="007E0601" w:rsidRPr="0095077C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Cs w:val="24"/>
        </w:rPr>
      </w:pPr>
    </w:p>
    <w:p w14:paraId="223D8961" w14:textId="77777777" w:rsidR="007E0601" w:rsidRPr="0095077C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Cs w:val="24"/>
        </w:rPr>
      </w:pPr>
    </w:p>
    <w:p w14:paraId="2DCC0FA7" w14:textId="77777777" w:rsidR="007E0601" w:rsidRPr="0095077C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Cs w:val="24"/>
        </w:rPr>
      </w:pPr>
    </w:p>
    <w:p w14:paraId="0881431A" w14:textId="77777777" w:rsidR="007E0601" w:rsidRPr="0095077C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Cs w:val="24"/>
        </w:rPr>
      </w:pPr>
    </w:p>
    <w:p w14:paraId="61F7F038" w14:textId="08454613" w:rsidR="007E0601" w:rsidRPr="0095077C" w:rsidRDefault="007E0601" w:rsidP="007E0601">
      <w:pPr>
        <w:rPr>
          <w:rFonts w:ascii="Bookman Old Style" w:hAnsi="Bookman Old Style"/>
        </w:rPr>
      </w:pPr>
      <w:r w:rsidRPr="0095077C">
        <w:rPr>
          <w:rFonts w:ascii="Bookman Old Style" w:hAnsi="Bookman Old Style"/>
        </w:rPr>
        <w:t>Miejsce i data:.....................................</w:t>
      </w:r>
      <w:r w:rsidRPr="0095077C">
        <w:rPr>
          <w:rFonts w:ascii="Bookman Old Style" w:hAnsi="Bookman Old Style"/>
        </w:rPr>
        <w:tab/>
        <w:t>(podpis)______________________</w:t>
      </w:r>
    </w:p>
    <w:p w14:paraId="7FC781E3" w14:textId="77777777" w:rsidR="00EC3744" w:rsidRPr="0095077C" w:rsidRDefault="00EC3744" w:rsidP="007E0601">
      <w:pPr>
        <w:rPr>
          <w:rFonts w:ascii="Bookman Old Style" w:hAnsi="Bookman Old Style"/>
          <w:b/>
        </w:rPr>
      </w:pPr>
    </w:p>
    <w:sectPr w:rsidR="00EC3744" w:rsidRPr="0095077C" w:rsidSect="007E0601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043F7" w14:textId="77777777" w:rsidR="00A91F9A" w:rsidRDefault="00A91F9A" w:rsidP="00A91F9A">
      <w:r>
        <w:separator/>
      </w:r>
    </w:p>
  </w:endnote>
  <w:endnote w:type="continuationSeparator" w:id="0">
    <w:p w14:paraId="5D3C1D08" w14:textId="77777777" w:rsidR="00A91F9A" w:rsidRDefault="00A91F9A" w:rsidP="00A91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813617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84DE56F" w14:textId="5EA311FB" w:rsidR="00A91F9A" w:rsidRDefault="00A91F9A">
            <w:pPr>
              <w:pStyle w:val="Stopka"/>
              <w:jc w:val="center"/>
            </w:pPr>
            <w:r w:rsidRPr="00A91F9A">
              <w:rPr>
                <w:rFonts w:ascii="Bookman Old Style" w:hAnsi="Bookman Old Style"/>
                <w:sz w:val="16"/>
                <w:szCs w:val="16"/>
              </w:rPr>
              <w:t xml:space="preserve">Strona </w:t>
            </w:r>
            <w:r w:rsidRPr="00A91F9A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A91F9A">
              <w:rPr>
                <w:rFonts w:ascii="Bookman Old Style" w:hAnsi="Bookman Old Style"/>
                <w:sz w:val="16"/>
                <w:szCs w:val="16"/>
              </w:rPr>
              <w:instrText>PAGE</w:instrText>
            </w:r>
            <w:r w:rsidRPr="00A91F9A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A91F9A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A91F9A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  <w:r w:rsidRPr="00A91F9A">
              <w:rPr>
                <w:rFonts w:ascii="Bookman Old Style" w:hAnsi="Bookman Old Style"/>
                <w:sz w:val="16"/>
                <w:szCs w:val="16"/>
              </w:rPr>
              <w:t>/</w:t>
            </w:r>
            <w:r w:rsidRPr="00A91F9A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A91F9A">
              <w:rPr>
                <w:rFonts w:ascii="Bookman Old Style" w:hAnsi="Bookman Old Style"/>
                <w:sz w:val="16"/>
                <w:szCs w:val="16"/>
              </w:rPr>
              <w:instrText>NUMPAGES</w:instrText>
            </w:r>
            <w:r w:rsidRPr="00A91F9A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A91F9A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A91F9A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</w:p>
        </w:sdtContent>
      </w:sdt>
    </w:sdtContent>
  </w:sdt>
  <w:p w14:paraId="2BF15715" w14:textId="77777777" w:rsidR="00A91F9A" w:rsidRDefault="00A91F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A1F56" w14:textId="77777777" w:rsidR="00A91F9A" w:rsidRDefault="00A91F9A" w:rsidP="00A91F9A">
      <w:r>
        <w:separator/>
      </w:r>
    </w:p>
  </w:footnote>
  <w:footnote w:type="continuationSeparator" w:id="0">
    <w:p w14:paraId="5D788527" w14:textId="77777777" w:rsidR="00A91F9A" w:rsidRDefault="00A91F9A" w:rsidP="00A91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75614"/>
    <w:multiLevelType w:val="hybridMultilevel"/>
    <w:tmpl w:val="C26E7AE8"/>
    <w:lvl w:ilvl="0" w:tplc="0610E216">
      <w:start w:val="1"/>
      <w:numFmt w:val="lowerLetter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108639C2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C40A4"/>
    <w:multiLevelType w:val="hybridMultilevel"/>
    <w:tmpl w:val="00ECCC14"/>
    <w:lvl w:ilvl="0" w:tplc="FFFFFFFF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3945FA"/>
    <w:multiLevelType w:val="hybridMultilevel"/>
    <w:tmpl w:val="A9AE053E"/>
    <w:lvl w:ilvl="0" w:tplc="280E13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22144"/>
    <w:multiLevelType w:val="singleLevel"/>
    <w:tmpl w:val="F91AE6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4" w15:restartNumberingAfterBreak="0">
    <w:nsid w:val="19D123CF"/>
    <w:multiLevelType w:val="hybridMultilevel"/>
    <w:tmpl w:val="CAEC55F6"/>
    <w:lvl w:ilvl="0" w:tplc="A32C5306">
      <w:start w:val="1"/>
      <w:numFmt w:val="decimal"/>
      <w:lvlText w:val="%1."/>
      <w:lvlJc w:val="left"/>
      <w:pPr>
        <w:tabs>
          <w:tab w:val="num" w:pos="227"/>
        </w:tabs>
        <w:ind w:left="340" w:hanging="283"/>
      </w:pPr>
      <w:rPr>
        <w:rFonts w:cs="Times New Roman" w:hint="default"/>
      </w:rPr>
    </w:lvl>
    <w:lvl w:ilvl="1" w:tplc="8A0C83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F06F0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7D451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9B232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FC8D1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6A431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8CAA0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9044C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C411E19"/>
    <w:multiLevelType w:val="hybridMultilevel"/>
    <w:tmpl w:val="029207BA"/>
    <w:lvl w:ilvl="0" w:tplc="0415000B">
      <w:start w:val="1"/>
      <w:numFmt w:val="bullet"/>
      <w:lvlText w:val=""/>
      <w:lvlJc w:val="left"/>
      <w:pPr>
        <w:tabs>
          <w:tab w:val="num" w:pos="1001"/>
        </w:tabs>
        <w:ind w:left="1001" w:hanging="360"/>
      </w:pPr>
      <w:rPr>
        <w:rFonts w:ascii="Wingdings" w:hAnsi="Wingdings" w:hint="default"/>
      </w:rPr>
    </w:lvl>
    <w:lvl w:ilvl="1" w:tplc="0962729E">
      <w:start w:val="1"/>
      <w:numFmt w:val="upperRoman"/>
      <w:lvlText w:val="%2."/>
      <w:lvlJc w:val="left"/>
      <w:pPr>
        <w:tabs>
          <w:tab w:val="num" w:pos="1361"/>
        </w:tabs>
        <w:ind w:left="2081" w:hanging="720"/>
      </w:pPr>
      <w:rPr>
        <w:rFonts w:ascii="Arial Narrow" w:hAnsi="Arial Narrow" w:cs="Times New Roman" w:hint="default"/>
        <w:b/>
        <w:i w:val="0"/>
      </w:rPr>
    </w:lvl>
    <w:lvl w:ilvl="2" w:tplc="67EC236A">
      <w:start w:val="1"/>
      <w:numFmt w:val="lowerLetter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E92A7FF2">
      <w:start w:val="2"/>
      <w:numFmt w:val="decimal"/>
      <w:lvlText w:val="%4."/>
      <w:lvlJc w:val="left"/>
      <w:pPr>
        <w:tabs>
          <w:tab w:val="num" w:pos="3161"/>
        </w:tabs>
        <w:ind w:left="3161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1"/>
        </w:tabs>
        <w:ind w:left="388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1"/>
        </w:tabs>
        <w:ind w:left="46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1"/>
        </w:tabs>
        <w:ind w:left="53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1"/>
        </w:tabs>
        <w:ind w:left="604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1"/>
        </w:tabs>
        <w:ind w:left="6761" w:hanging="360"/>
      </w:pPr>
      <w:rPr>
        <w:rFonts w:ascii="Wingdings" w:hAnsi="Wingdings" w:hint="default"/>
      </w:rPr>
    </w:lvl>
  </w:abstractNum>
  <w:abstractNum w:abstractNumId="6" w15:restartNumberingAfterBreak="0">
    <w:nsid w:val="22CC195A"/>
    <w:multiLevelType w:val="hybridMultilevel"/>
    <w:tmpl w:val="ABBE0BAE"/>
    <w:lvl w:ilvl="0" w:tplc="8D7AEE66">
      <w:start w:val="1"/>
      <w:numFmt w:val="lowerLetter"/>
      <w:lvlText w:val="%1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8467BB"/>
    <w:multiLevelType w:val="hybridMultilevel"/>
    <w:tmpl w:val="9C003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F01AA"/>
    <w:multiLevelType w:val="hybridMultilevel"/>
    <w:tmpl w:val="FEE2AD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446AC"/>
    <w:multiLevelType w:val="multilevel"/>
    <w:tmpl w:val="FEA6EB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FDC5916"/>
    <w:multiLevelType w:val="hybridMultilevel"/>
    <w:tmpl w:val="6A12B49A"/>
    <w:lvl w:ilvl="0" w:tplc="7C568C6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0D10F2A"/>
    <w:multiLevelType w:val="singleLevel"/>
    <w:tmpl w:val="D468127C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</w:lvl>
  </w:abstractNum>
  <w:abstractNum w:abstractNumId="12" w15:restartNumberingAfterBreak="0">
    <w:nsid w:val="37AC1042"/>
    <w:multiLevelType w:val="hybridMultilevel"/>
    <w:tmpl w:val="E2EE66B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88469E9"/>
    <w:multiLevelType w:val="hybridMultilevel"/>
    <w:tmpl w:val="A87C4F2E"/>
    <w:lvl w:ilvl="0" w:tplc="04150017">
      <w:start w:val="1"/>
      <w:numFmt w:val="lowerLetter"/>
      <w:lvlText w:val="%1)"/>
      <w:lvlJc w:val="left"/>
      <w:pPr>
        <w:tabs>
          <w:tab w:val="num" w:pos="1174"/>
        </w:tabs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4" w15:restartNumberingAfterBreak="0">
    <w:nsid w:val="38A83B47"/>
    <w:multiLevelType w:val="hybridMultilevel"/>
    <w:tmpl w:val="97703130"/>
    <w:lvl w:ilvl="0" w:tplc="223CD7EC">
      <w:start w:val="1"/>
      <w:numFmt w:val="decimal"/>
      <w:lvlText w:val="%1.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C34C4E"/>
    <w:multiLevelType w:val="hybridMultilevel"/>
    <w:tmpl w:val="E870B5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C37EF9"/>
    <w:multiLevelType w:val="hybridMultilevel"/>
    <w:tmpl w:val="D310A0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9672F6"/>
    <w:multiLevelType w:val="hybridMultilevel"/>
    <w:tmpl w:val="282C8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4EC9"/>
    <w:multiLevelType w:val="hybridMultilevel"/>
    <w:tmpl w:val="5D2CEEB8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96229F"/>
    <w:multiLevelType w:val="hybridMultilevel"/>
    <w:tmpl w:val="273C6EEC"/>
    <w:lvl w:ilvl="0" w:tplc="0852AD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D46CA2A">
      <w:start w:val="2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C94004"/>
    <w:multiLevelType w:val="hybridMultilevel"/>
    <w:tmpl w:val="4D844B2C"/>
    <w:lvl w:ilvl="0" w:tplc="F3FC9BB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D317FD"/>
    <w:multiLevelType w:val="hybridMultilevel"/>
    <w:tmpl w:val="DA9ADD2C"/>
    <w:lvl w:ilvl="0" w:tplc="90D851EC">
      <w:start w:val="1"/>
      <w:numFmt w:val="decimal"/>
      <w:lvlText w:val="%1.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E87F5F"/>
    <w:multiLevelType w:val="hybridMultilevel"/>
    <w:tmpl w:val="3424CA1C"/>
    <w:lvl w:ilvl="0" w:tplc="F4DA0C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3B0096"/>
    <w:multiLevelType w:val="hybridMultilevel"/>
    <w:tmpl w:val="DA4060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F88B3A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022586"/>
    <w:multiLevelType w:val="singleLevel"/>
    <w:tmpl w:val="4E1E3A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55C956B5"/>
    <w:multiLevelType w:val="hybridMultilevel"/>
    <w:tmpl w:val="26A0566C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CA5D45"/>
    <w:multiLevelType w:val="hybridMultilevel"/>
    <w:tmpl w:val="EBFA8A3C"/>
    <w:lvl w:ilvl="0" w:tplc="405C914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5F1637"/>
    <w:multiLevelType w:val="multilevel"/>
    <w:tmpl w:val="DB840BB6"/>
    <w:lvl w:ilvl="0">
      <w:start w:val="1"/>
      <w:numFmt w:val="upperLetter"/>
      <w:pStyle w:val="Nagwek1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8F4DCC"/>
    <w:multiLevelType w:val="hybridMultilevel"/>
    <w:tmpl w:val="9CB450D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8CB378C"/>
    <w:multiLevelType w:val="hybridMultilevel"/>
    <w:tmpl w:val="6F325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E47818"/>
    <w:multiLevelType w:val="hybridMultilevel"/>
    <w:tmpl w:val="E526A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4F1DBC"/>
    <w:multiLevelType w:val="hybridMultilevel"/>
    <w:tmpl w:val="CDB07C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875846"/>
    <w:multiLevelType w:val="hybridMultilevel"/>
    <w:tmpl w:val="90661D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657D5"/>
    <w:multiLevelType w:val="multilevel"/>
    <w:tmpl w:val="3E56F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suff w:val="space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71C97B42"/>
    <w:multiLevelType w:val="hybridMultilevel"/>
    <w:tmpl w:val="B9DA5974"/>
    <w:lvl w:ilvl="0" w:tplc="04150011">
      <w:start w:val="1"/>
      <w:numFmt w:val="decimal"/>
      <w:lvlText w:val="%1)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914CA5"/>
    <w:multiLevelType w:val="multilevel"/>
    <w:tmpl w:val="921A5F2A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535028"/>
    <w:multiLevelType w:val="hybridMultilevel"/>
    <w:tmpl w:val="91169F8E"/>
    <w:lvl w:ilvl="0" w:tplc="3A6A42B0">
      <w:start w:val="1"/>
      <w:numFmt w:val="bullet"/>
      <w:lvlText w:val=""/>
      <w:lvlJc w:val="left"/>
      <w:pPr>
        <w:tabs>
          <w:tab w:val="num" w:pos="357"/>
        </w:tabs>
        <w:ind w:left="397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205B90"/>
    <w:multiLevelType w:val="hybridMultilevel"/>
    <w:tmpl w:val="F372E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2B061D"/>
    <w:multiLevelType w:val="hybridMultilevel"/>
    <w:tmpl w:val="8C9EEBE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304" w:hanging="45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F37EF7"/>
    <w:multiLevelType w:val="hybridMultilevel"/>
    <w:tmpl w:val="56381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607007">
    <w:abstractNumId w:val="27"/>
  </w:num>
  <w:num w:numId="2" w16cid:durableId="546451492">
    <w:abstractNumId w:val="35"/>
  </w:num>
  <w:num w:numId="3" w16cid:durableId="1545604330">
    <w:abstractNumId w:val="5"/>
  </w:num>
  <w:num w:numId="4" w16cid:durableId="1747721487">
    <w:abstractNumId w:val="24"/>
  </w:num>
  <w:num w:numId="5" w16cid:durableId="395934911">
    <w:abstractNumId w:val="0"/>
  </w:num>
  <w:num w:numId="6" w16cid:durableId="2061702786">
    <w:abstractNumId w:val="26"/>
  </w:num>
  <w:num w:numId="7" w16cid:durableId="1861508327">
    <w:abstractNumId w:val="1"/>
  </w:num>
  <w:num w:numId="8" w16cid:durableId="1063600405">
    <w:abstractNumId w:val="36"/>
  </w:num>
  <w:num w:numId="9" w16cid:durableId="551619956">
    <w:abstractNumId w:val="11"/>
  </w:num>
  <w:num w:numId="10" w16cid:durableId="2077433139">
    <w:abstractNumId w:val="23"/>
  </w:num>
  <w:num w:numId="11" w16cid:durableId="1646395666">
    <w:abstractNumId w:val="15"/>
  </w:num>
  <w:num w:numId="12" w16cid:durableId="1670282340">
    <w:abstractNumId w:val="18"/>
  </w:num>
  <w:num w:numId="13" w16cid:durableId="2053729813">
    <w:abstractNumId w:val="25"/>
  </w:num>
  <w:num w:numId="14" w16cid:durableId="119686557">
    <w:abstractNumId w:val="21"/>
  </w:num>
  <w:num w:numId="15" w16cid:durableId="1581021875">
    <w:abstractNumId w:val="14"/>
  </w:num>
  <w:num w:numId="16" w16cid:durableId="1754274186">
    <w:abstractNumId w:val="19"/>
  </w:num>
  <w:num w:numId="17" w16cid:durableId="397820823">
    <w:abstractNumId w:val="2"/>
  </w:num>
  <w:num w:numId="18" w16cid:durableId="2083330528">
    <w:abstractNumId w:val="33"/>
  </w:num>
  <w:num w:numId="19" w16cid:durableId="1067146219">
    <w:abstractNumId w:val="38"/>
  </w:num>
  <w:num w:numId="20" w16cid:durableId="521894665">
    <w:abstractNumId w:val="22"/>
  </w:num>
  <w:num w:numId="21" w16cid:durableId="324631212">
    <w:abstractNumId w:val="10"/>
  </w:num>
  <w:num w:numId="22" w16cid:durableId="1617710211">
    <w:abstractNumId w:val="29"/>
  </w:num>
  <w:num w:numId="23" w16cid:durableId="1594361621">
    <w:abstractNumId w:val="9"/>
  </w:num>
  <w:num w:numId="24" w16cid:durableId="817921089">
    <w:abstractNumId w:val="6"/>
  </w:num>
  <w:num w:numId="25" w16cid:durableId="443501089">
    <w:abstractNumId w:val="3"/>
  </w:num>
  <w:num w:numId="26" w16cid:durableId="784932796">
    <w:abstractNumId w:val="13"/>
  </w:num>
  <w:num w:numId="27" w16cid:durableId="420295768">
    <w:abstractNumId w:val="4"/>
  </w:num>
  <w:num w:numId="28" w16cid:durableId="1807240360">
    <w:abstractNumId w:val="20"/>
  </w:num>
  <w:num w:numId="29" w16cid:durableId="1574271779">
    <w:abstractNumId w:val="16"/>
  </w:num>
  <w:num w:numId="30" w16cid:durableId="806748907">
    <w:abstractNumId w:val="34"/>
  </w:num>
  <w:num w:numId="31" w16cid:durableId="235088564">
    <w:abstractNumId w:val="8"/>
  </w:num>
  <w:num w:numId="32" w16cid:durableId="420182765">
    <w:abstractNumId w:val="7"/>
  </w:num>
  <w:num w:numId="33" w16cid:durableId="69276030">
    <w:abstractNumId w:val="32"/>
  </w:num>
  <w:num w:numId="34" w16cid:durableId="1113131678">
    <w:abstractNumId w:val="28"/>
  </w:num>
  <w:num w:numId="35" w16cid:durableId="1149177476">
    <w:abstractNumId w:val="12"/>
  </w:num>
  <w:num w:numId="36" w16cid:durableId="451364340">
    <w:abstractNumId w:val="39"/>
  </w:num>
  <w:num w:numId="37" w16cid:durableId="1289700920">
    <w:abstractNumId w:val="37"/>
  </w:num>
  <w:num w:numId="38" w16cid:durableId="438531069">
    <w:abstractNumId w:val="31"/>
  </w:num>
  <w:num w:numId="39" w16cid:durableId="1645620853">
    <w:abstractNumId w:val="17"/>
  </w:num>
  <w:num w:numId="40" w16cid:durableId="468330706">
    <w:abstractNumId w:val="3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07516589">
    <w:abstractNumId w:val="30"/>
  </w:num>
  <w:num w:numId="42" w16cid:durableId="696850216">
    <w:abstractNumId w:val="24"/>
    <w:lvlOverride w:ilvl="0">
      <w:startOverride w:val="1"/>
    </w:lvlOverride>
  </w:num>
  <w:num w:numId="43" w16cid:durableId="18403429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095866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1B2"/>
    <w:rsid w:val="000040E1"/>
    <w:rsid w:val="00010CB9"/>
    <w:rsid w:val="00013F57"/>
    <w:rsid w:val="00053313"/>
    <w:rsid w:val="000546AC"/>
    <w:rsid w:val="00056DD2"/>
    <w:rsid w:val="000578AE"/>
    <w:rsid w:val="000622A1"/>
    <w:rsid w:val="00062F74"/>
    <w:rsid w:val="0006409B"/>
    <w:rsid w:val="00077B84"/>
    <w:rsid w:val="00084916"/>
    <w:rsid w:val="00085033"/>
    <w:rsid w:val="000902F0"/>
    <w:rsid w:val="00097BAC"/>
    <w:rsid w:val="000A19B4"/>
    <w:rsid w:val="000A4DD3"/>
    <w:rsid w:val="000A6E66"/>
    <w:rsid w:val="000A78D3"/>
    <w:rsid w:val="000B5859"/>
    <w:rsid w:val="000C67AF"/>
    <w:rsid w:val="000D1CA1"/>
    <w:rsid w:val="000D272B"/>
    <w:rsid w:val="000D391F"/>
    <w:rsid w:val="000D5F54"/>
    <w:rsid w:val="000D760A"/>
    <w:rsid w:val="000E1E9B"/>
    <w:rsid w:val="000E50BE"/>
    <w:rsid w:val="00120E4A"/>
    <w:rsid w:val="00131323"/>
    <w:rsid w:val="00135F74"/>
    <w:rsid w:val="00143631"/>
    <w:rsid w:val="00144D29"/>
    <w:rsid w:val="00162A4C"/>
    <w:rsid w:val="00172416"/>
    <w:rsid w:val="00174E8B"/>
    <w:rsid w:val="00181152"/>
    <w:rsid w:val="001849B1"/>
    <w:rsid w:val="00186EFD"/>
    <w:rsid w:val="00193382"/>
    <w:rsid w:val="001A4526"/>
    <w:rsid w:val="001A7CC7"/>
    <w:rsid w:val="001B0ECC"/>
    <w:rsid w:val="001B44D1"/>
    <w:rsid w:val="001B4D93"/>
    <w:rsid w:val="001B7B42"/>
    <w:rsid w:val="001C64C4"/>
    <w:rsid w:val="001D046F"/>
    <w:rsid w:val="001D49A0"/>
    <w:rsid w:val="001D768B"/>
    <w:rsid w:val="001F29AD"/>
    <w:rsid w:val="001F30CB"/>
    <w:rsid w:val="001F3ED3"/>
    <w:rsid w:val="00201930"/>
    <w:rsid w:val="002038D9"/>
    <w:rsid w:val="00205F0E"/>
    <w:rsid w:val="00205F9E"/>
    <w:rsid w:val="00206DDF"/>
    <w:rsid w:val="00226CAE"/>
    <w:rsid w:val="00227609"/>
    <w:rsid w:val="002602FD"/>
    <w:rsid w:val="00263255"/>
    <w:rsid w:val="00264429"/>
    <w:rsid w:val="00270F17"/>
    <w:rsid w:val="00273F46"/>
    <w:rsid w:val="00275EC7"/>
    <w:rsid w:val="00285FB1"/>
    <w:rsid w:val="00287ACB"/>
    <w:rsid w:val="00294A65"/>
    <w:rsid w:val="002A2533"/>
    <w:rsid w:val="002A39C2"/>
    <w:rsid w:val="002B2452"/>
    <w:rsid w:val="002B3D3B"/>
    <w:rsid w:val="002D11CA"/>
    <w:rsid w:val="002D70AD"/>
    <w:rsid w:val="002E449F"/>
    <w:rsid w:val="002E4DC5"/>
    <w:rsid w:val="002E6D61"/>
    <w:rsid w:val="002E794B"/>
    <w:rsid w:val="002F13F9"/>
    <w:rsid w:val="00305D0A"/>
    <w:rsid w:val="003100BF"/>
    <w:rsid w:val="003104E8"/>
    <w:rsid w:val="003113B2"/>
    <w:rsid w:val="003232CD"/>
    <w:rsid w:val="00327F42"/>
    <w:rsid w:val="00332E7A"/>
    <w:rsid w:val="00341879"/>
    <w:rsid w:val="00345A87"/>
    <w:rsid w:val="00357C06"/>
    <w:rsid w:val="0036218E"/>
    <w:rsid w:val="003745F0"/>
    <w:rsid w:val="003745F1"/>
    <w:rsid w:val="00376131"/>
    <w:rsid w:val="003769C4"/>
    <w:rsid w:val="003A7971"/>
    <w:rsid w:val="003C78B9"/>
    <w:rsid w:val="003C7C36"/>
    <w:rsid w:val="003D4F23"/>
    <w:rsid w:val="003E4223"/>
    <w:rsid w:val="003E690A"/>
    <w:rsid w:val="003F1DC7"/>
    <w:rsid w:val="00407A17"/>
    <w:rsid w:val="00416484"/>
    <w:rsid w:val="004228A8"/>
    <w:rsid w:val="00422BC0"/>
    <w:rsid w:val="0042695B"/>
    <w:rsid w:val="00450033"/>
    <w:rsid w:val="00454A1F"/>
    <w:rsid w:val="00461BED"/>
    <w:rsid w:val="004670D8"/>
    <w:rsid w:val="00467511"/>
    <w:rsid w:val="00472704"/>
    <w:rsid w:val="0047596D"/>
    <w:rsid w:val="0048272F"/>
    <w:rsid w:val="004841AE"/>
    <w:rsid w:val="0048535F"/>
    <w:rsid w:val="004A079F"/>
    <w:rsid w:val="004A6A6D"/>
    <w:rsid w:val="004A6D49"/>
    <w:rsid w:val="004C5BDC"/>
    <w:rsid w:val="004C70EF"/>
    <w:rsid w:val="004E4B58"/>
    <w:rsid w:val="004E6A85"/>
    <w:rsid w:val="004F0DBB"/>
    <w:rsid w:val="004F3E40"/>
    <w:rsid w:val="005040BE"/>
    <w:rsid w:val="00506FC7"/>
    <w:rsid w:val="00512AE3"/>
    <w:rsid w:val="00513440"/>
    <w:rsid w:val="00520941"/>
    <w:rsid w:val="00521968"/>
    <w:rsid w:val="00521A5B"/>
    <w:rsid w:val="00522A10"/>
    <w:rsid w:val="00525330"/>
    <w:rsid w:val="0053068F"/>
    <w:rsid w:val="005308F4"/>
    <w:rsid w:val="00531653"/>
    <w:rsid w:val="005342D6"/>
    <w:rsid w:val="00546412"/>
    <w:rsid w:val="00553B31"/>
    <w:rsid w:val="005557BC"/>
    <w:rsid w:val="005638AA"/>
    <w:rsid w:val="00566ABE"/>
    <w:rsid w:val="00572356"/>
    <w:rsid w:val="00573333"/>
    <w:rsid w:val="00581E2A"/>
    <w:rsid w:val="00591B17"/>
    <w:rsid w:val="00591FAC"/>
    <w:rsid w:val="005930F4"/>
    <w:rsid w:val="005969EE"/>
    <w:rsid w:val="00596ECA"/>
    <w:rsid w:val="005B2D64"/>
    <w:rsid w:val="005B641C"/>
    <w:rsid w:val="005D038A"/>
    <w:rsid w:val="005D1999"/>
    <w:rsid w:val="005D3857"/>
    <w:rsid w:val="005D3B7C"/>
    <w:rsid w:val="005E1AF5"/>
    <w:rsid w:val="005E49C0"/>
    <w:rsid w:val="005E6A21"/>
    <w:rsid w:val="005E6CCE"/>
    <w:rsid w:val="00601294"/>
    <w:rsid w:val="0062106F"/>
    <w:rsid w:val="0062174D"/>
    <w:rsid w:val="00622052"/>
    <w:rsid w:val="00634BE6"/>
    <w:rsid w:val="00640883"/>
    <w:rsid w:val="006424E9"/>
    <w:rsid w:val="00646852"/>
    <w:rsid w:val="006469B7"/>
    <w:rsid w:val="00650E3C"/>
    <w:rsid w:val="00651E7B"/>
    <w:rsid w:val="006526F9"/>
    <w:rsid w:val="00662EB4"/>
    <w:rsid w:val="00665343"/>
    <w:rsid w:val="00672E16"/>
    <w:rsid w:val="00674CA6"/>
    <w:rsid w:val="006907E9"/>
    <w:rsid w:val="006A282C"/>
    <w:rsid w:val="006B212B"/>
    <w:rsid w:val="006B22D8"/>
    <w:rsid w:val="006C3783"/>
    <w:rsid w:val="006C4598"/>
    <w:rsid w:val="006C7CFF"/>
    <w:rsid w:val="006D080F"/>
    <w:rsid w:val="006D701F"/>
    <w:rsid w:val="006E030A"/>
    <w:rsid w:val="006E359A"/>
    <w:rsid w:val="006E6189"/>
    <w:rsid w:val="007013A0"/>
    <w:rsid w:val="007024E6"/>
    <w:rsid w:val="0070743A"/>
    <w:rsid w:val="00712BC3"/>
    <w:rsid w:val="00712D82"/>
    <w:rsid w:val="007143CF"/>
    <w:rsid w:val="007260EC"/>
    <w:rsid w:val="00735172"/>
    <w:rsid w:val="007351D4"/>
    <w:rsid w:val="00740291"/>
    <w:rsid w:val="007407DF"/>
    <w:rsid w:val="007413B1"/>
    <w:rsid w:val="00754DFC"/>
    <w:rsid w:val="00764495"/>
    <w:rsid w:val="00766763"/>
    <w:rsid w:val="00775628"/>
    <w:rsid w:val="00782AAE"/>
    <w:rsid w:val="0079625D"/>
    <w:rsid w:val="007A1EA6"/>
    <w:rsid w:val="007A1F4A"/>
    <w:rsid w:val="007B37F8"/>
    <w:rsid w:val="007E0601"/>
    <w:rsid w:val="007E216A"/>
    <w:rsid w:val="007E354A"/>
    <w:rsid w:val="007E50D6"/>
    <w:rsid w:val="007E7F42"/>
    <w:rsid w:val="007F1759"/>
    <w:rsid w:val="007F2E9B"/>
    <w:rsid w:val="00800358"/>
    <w:rsid w:val="008003F4"/>
    <w:rsid w:val="00803123"/>
    <w:rsid w:val="00822E21"/>
    <w:rsid w:val="00824FD8"/>
    <w:rsid w:val="008341A8"/>
    <w:rsid w:val="008376CC"/>
    <w:rsid w:val="00843F6F"/>
    <w:rsid w:val="00860405"/>
    <w:rsid w:val="00863326"/>
    <w:rsid w:val="00870B3B"/>
    <w:rsid w:val="0087194A"/>
    <w:rsid w:val="00872E41"/>
    <w:rsid w:val="008743CC"/>
    <w:rsid w:val="008756E7"/>
    <w:rsid w:val="00882AD4"/>
    <w:rsid w:val="0088405F"/>
    <w:rsid w:val="00897102"/>
    <w:rsid w:val="008A17F6"/>
    <w:rsid w:val="008A558D"/>
    <w:rsid w:val="008B24F5"/>
    <w:rsid w:val="008B515B"/>
    <w:rsid w:val="008D5D46"/>
    <w:rsid w:val="008F0CC3"/>
    <w:rsid w:val="008F54A1"/>
    <w:rsid w:val="0090312D"/>
    <w:rsid w:val="0090499D"/>
    <w:rsid w:val="009071B2"/>
    <w:rsid w:val="009161DC"/>
    <w:rsid w:val="00925A06"/>
    <w:rsid w:val="00932557"/>
    <w:rsid w:val="00935220"/>
    <w:rsid w:val="00937F0C"/>
    <w:rsid w:val="00941C40"/>
    <w:rsid w:val="0095077C"/>
    <w:rsid w:val="009627FB"/>
    <w:rsid w:val="00973387"/>
    <w:rsid w:val="00977E00"/>
    <w:rsid w:val="009A2584"/>
    <w:rsid w:val="009B0C68"/>
    <w:rsid w:val="009D2D12"/>
    <w:rsid w:val="009E152D"/>
    <w:rsid w:val="009E48F0"/>
    <w:rsid w:val="009E5E8A"/>
    <w:rsid w:val="009E6D8B"/>
    <w:rsid w:val="009E7C2B"/>
    <w:rsid w:val="009F67D4"/>
    <w:rsid w:val="00A018A4"/>
    <w:rsid w:val="00A01E86"/>
    <w:rsid w:val="00A02D22"/>
    <w:rsid w:val="00A12A45"/>
    <w:rsid w:val="00A14159"/>
    <w:rsid w:val="00A20169"/>
    <w:rsid w:val="00A25ADE"/>
    <w:rsid w:val="00A26658"/>
    <w:rsid w:val="00A33D9A"/>
    <w:rsid w:val="00A34173"/>
    <w:rsid w:val="00A43126"/>
    <w:rsid w:val="00A5153F"/>
    <w:rsid w:val="00A5638E"/>
    <w:rsid w:val="00A5651D"/>
    <w:rsid w:val="00A60B6A"/>
    <w:rsid w:val="00A64901"/>
    <w:rsid w:val="00A64BCB"/>
    <w:rsid w:val="00A76915"/>
    <w:rsid w:val="00A77CCB"/>
    <w:rsid w:val="00A91F9A"/>
    <w:rsid w:val="00AA09BA"/>
    <w:rsid w:val="00AA3D93"/>
    <w:rsid w:val="00AB257A"/>
    <w:rsid w:val="00AB534E"/>
    <w:rsid w:val="00AC4A79"/>
    <w:rsid w:val="00AD1264"/>
    <w:rsid w:val="00AD3F8A"/>
    <w:rsid w:val="00AD5F64"/>
    <w:rsid w:val="00AE421A"/>
    <w:rsid w:val="00AE452C"/>
    <w:rsid w:val="00AF0CBA"/>
    <w:rsid w:val="00AF19A1"/>
    <w:rsid w:val="00AF51D3"/>
    <w:rsid w:val="00B02322"/>
    <w:rsid w:val="00B03270"/>
    <w:rsid w:val="00B04D09"/>
    <w:rsid w:val="00B1505F"/>
    <w:rsid w:val="00B15604"/>
    <w:rsid w:val="00B21BF7"/>
    <w:rsid w:val="00B24110"/>
    <w:rsid w:val="00B36100"/>
    <w:rsid w:val="00B462CC"/>
    <w:rsid w:val="00B53C4E"/>
    <w:rsid w:val="00B6369F"/>
    <w:rsid w:val="00B64223"/>
    <w:rsid w:val="00B741F3"/>
    <w:rsid w:val="00B86EFF"/>
    <w:rsid w:val="00B87DDB"/>
    <w:rsid w:val="00B96DDF"/>
    <w:rsid w:val="00BA5C6A"/>
    <w:rsid w:val="00BB165C"/>
    <w:rsid w:val="00BB66F6"/>
    <w:rsid w:val="00BC6C1D"/>
    <w:rsid w:val="00BC7856"/>
    <w:rsid w:val="00BD0EE0"/>
    <w:rsid w:val="00BD1E6C"/>
    <w:rsid w:val="00BE22B7"/>
    <w:rsid w:val="00BE269D"/>
    <w:rsid w:val="00BF6308"/>
    <w:rsid w:val="00C009E9"/>
    <w:rsid w:val="00C02E02"/>
    <w:rsid w:val="00C064DC"/>
    <w:rsid w:val="00C1313B"/>
    <w:rsid w:val="00C275AA"/>
    <w:rsid w:val="00C35005"/>
    <w:rsid w:val="00C47A71"/>
    <w:rsid w:val="00C51E40"/>
    <w:rsid w:val="00C55D54"/>
    <w:rsid w:val="00C57DD9"/>
    <w:rsid w:val="00C774D6"/>
    <w:rsid w:val="00C82581"/>
    <w:rsid w:val="00C92E4F"/>
    <w:rsid w:val="00C946CC"/>
    <w:rsid w:val="00CA41B9"/>
    <w:rsid w:val="00CB06D1"/>
    <w:rsid w:val="00CB2CD3"/>
    <w:rsid w:val="00CD049F"/>
    <w:rsid w:val="00CD2203"/>
    <w:rsid w:val="00CD3BCA"/>
    <w:rsid w:val="00CE4012"/>
    <w:rsid w:val="00CE5669"/>
    <w:rsid w:val="00CE590A"/>
    <w:rsid w:val="00CF28B4"/>
    <w:rsid w:val="00CF608F"/>
    <w:rsid w:val="00D077A7"/>
    <w:rsid w:val="00D07B6D"/>
    <w:rsid w:val="00D306BA"/>
    <w:rsid w:val="00D342B8"/>
    <w:rsid w:val="00D34AA2"/>
    <w:rsid w:val="00D36E57"/>
    <w:rsid w:val="00D439FB"/>
    <w:rsid w:val="00D5198E"/>
    <w:rsid w:val="00D56491"/>
    <w:rsid w:val="00D61B4D"/>
    <w:rsid w:val="00D61D45"/>
    <w:rsid w:val="00D63D81"/>
    <w:rsid w:val="00D662EA"/>
    <w:rsid w:val="00D837F1"/>
    <w:rsid w:val="00D90077"/>
    <w:rsid w:val="00D9040F"/>
    <w:rsid w:val="00DA03BB"/>
    <w:rsid w:val="00DA06F2"/>
    <w:rsid w:val="00DA0E55"/>
    <w:rsid w:val="00DB0010"/>
    <w:rsid w:val="00DB14A5"/>
    <w:rsid w:val="00DB3477"/>
    <w:rsid w:val="00DB58C0"/>
    <w:rsid w:val="00DC218D"/>
    <w:rsid w:val="00DC21CC"/>
    <w:rsid w:val="00DD1186"/>
    <w:rsid w:val="00DD462D"/>
    <w:rsid w:val="00DE0CA3"/>
    <w:rsid w:val="00DE1F79"/>
    <w:rsid w:val="00DE55F3"/>
    <w:rsid w:val="00E070F0"/>
    <w:rsid w:val="00E076BD"/>
    <w:rsid w:val="00E143EE"/>
    <w:rsid w:val="00E178E2"/>
    <w:rsid w:val="00E23E71"/>
    <w:rsid w:val="00E51709"/>
    <w:rsid w:val="00E84190"/>
    <w:rsid w:val="00E84382"/>
    <w:rsid w:val="00E8548C"/>
    <w:rsid w:val="00E855E8"/>
    <w:rsid w:val="00EB7ACC"/>
    <w:rsid w:val="00EC1100"/>
    <w:rsid w:val="00EC3744"/>
    <w:rsid w:val="00ED1E0E"/>
    <w:rsid w:val="00ED2B25"/>
    <w:rsid w:val="00EF5D98"/>
    <w:rsid w:val="00EF71EC"/>
    <w:rsid w:val="00F004D8"/>
    <w:rsid w:val="00F02AA0"/>
    <w:rsid w:val="00F137B4"/>
    <w:rsid w:val="00F219B2"/>
    <w:rsid w:val="00F240A9"/>
    <w:rsid w:val="00F26820"/>
    <w:rsid w:val="00F31E0B"/>
    <w:rsid w:val="00F341A0"/>
    <w:rsid w:val="00F42DCF"/>
    <w:rsid w:val="00F468F3"/>
    <w:rsid w:val="00F4699F"/>
    <w:rsid w:val="00F47FCF"/>
    <w:rsid w:val="00F502D1"/>
    <w:rsid w:val="00F56490"/>
    <w:rsid w:val="00F5774F"/>
    <w:rsid w:val="00F622B3"/>
    <w:rsid w:val="00F638D8"/>
    <w:rsid w:val="00F752F4"/>
    <w:rsid w:val="00F75EB5"/>
    <w:rsid w:val="00F77BB9"/>
    <w:rsid w:val="00F912AA"/>
    <w:rsid w:val="00F9517E"/>
    <w:rsid w:val="00FB0FCF"/>
    <w:rsid w:val="00FB3660"/>
    <w:rsid w:val="00FD14AD"/>
    <w:rsid w:val="00FE32F2"/>
    <w:rsid w:val="00FE4E7B"/>
    <w:rsid w:val="00FF5F24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2A8C18"/>
  <w15:docId w15:val="{8D6D462F-A10A-4C2D-96A6-6F425C4A0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"/>
    <w:qFormat/>
    <w:rPr>
      <w:rFonts w:ascii="Arial Narrow" w:hAnsi="Arial Narrow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CG Omega" w:hAnsi="CG Omega"/>
      <w:b/>
      <w:sz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Times New Roman" w:hAnsi="Times New Roman"/>
      <w:b/>
      <w:szCs w:val="20"/>
    </w:rPr>
  </w:style>
  <w:style w:type="paragraph" w:styleId="Nagwek4">
    <w:name w:val="heading 4"/>
    <w:basedOn w:val="Normalny"/>
    <w:next w:val="Normalny"/>
    <w:qFormat/>
    <w:pPr>
      <w:keepNext/>
      <w:ind w:left="7080" w:firstLine="708"/>
      <w:outlineLvl w:val="3"/>
    </w:pPr>
    <w:rPr>
      <w:b/>
      <w:bCs/>
      <w:i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pPr>
      <w:keepNext/>
      <w:numPr>
        <w:ilvl w:val="12"/>
      </w:numPr>
      <w:jc w:val="center"/>
      <w:outlineLvl w:val="5"/>
    </w:pPr>
    <w:rPr>
      <w:rFonts w:ascii="Times New Roman" w:hAnsi="Times New Roman"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12"/>
      </w:numPr>
      <w:ind w:left="283" w:hanging="283"/>
      <w:outlineLvl w:val="6"/>
    </w:pPr>
    <w:rPr>
      <w:rFonts w:ascii="Bookman Old Style" w:hAnsi="Bookman Old Style"/>
      <w:b/>
      <w:bCs/>
      <w:szCs w:val="20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rFonts w:ascii="Arial" w:hAnsi="Arial" w:cs="Arial"/>
      <w:sz w:val="28"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rFonts w:ascii="Times New Roman" w:hAnsi="Times New Roman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rFonts w:ascii="Garamond" w:hAnsi="Garamond"/>
      <w:szCs w:val="20"/>
    </w:rPr>
  </w:style>
  <w:style w:type="paragraph" w:styleId="Tekstpodstawowywcity2">
    <w:name w:val="Body Text Indent 2"/>
    <w:basedOn w:val="Normalny"/>
    <w:pPr>
      <w:numPr>
        <w:ilvl w:val="12"/>
      </w:numPr>
      <w:ind w:left="283" w:hanging="283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link w:val="Tekstpodstawowywcity3Znak"/>
    <w:pPr>
      <w:numPr>
        <w:ilvl w:val="12"/>
      </w:numPr>
      <w:ind w:left="283" w:hanging="283"/>
      <w:jc w:val="center"/>
    </w:pPr>
    <w:rPr>
      <w:rFonts w:ascii="CG Omega" w:hAnsi="CG Omega"/>
      <w:b/>
      <w:sz w:val="28"/>
      <w:szCs w:val="20"/>
    </w:rPr>
  </w:style>
  <w:style w:type="paragraph" w:styleId="Tekstpodstawowy3">
    <w:name w:val="Body Text 3"/>
    <w:basedOn w:val="Normalny"/>
    <w:pPr>
      <w:jc w:val="both"/>
    </w:pPr>
    <w:rPr>
      <w:rFonts w:ascii="Arial" w:hAnsi="Arial" w:cs="Arial"/>
      <w:szCs w:val="20"/>
    </w:rPr>
  </w:style>
  <w:style w:type="paragraph" w:styleId="Tekstpodstawowy2">
    <w:name w:val="Body Text 2"/>
    <w:basedOn w:val="Normalny"/>
    <w:rPr>
      <w:rFonts w:ascii="Times New Roman" w:hAnsi="Times New Roman"/>
      <w:b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customStyle="1" w:styleId="ZnakZnakZnakZnakZnakZnakZnakZnakZnakZnak">
    <w:name w:val="Znak Znak Znak Znak Znak Znak Znak Znak Znak Znak"/>
    <w:basedOn w:val="Normalny"/>
    <w:rsid w:val="00BB66F6"/>
    <w:rPr>
      <w:rFonts w:ascii="Arial" w:hAnsi="Arial" w:cs="Arial"/>
    </w:rPr>
  </w:style>
  <w:style w:type="table" w:styleId="Tabela-Siatka">
    <w:name w:val="Table Grid"/>
    <w:basedOn w:val="Standardowy"/>
    <w:rsid w:val="001B4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14AD"/>
    <w:pPr>
      <w:ind w:left="708"/>
    </w:pPr>
  </w:style>
  <w:style w:type="character" w:customStyle="1" w:styleId="NagwekZnak">
    <w:name w:val="Nagłówek Znak"/>
    <w:link w:val="Nagwek"/>
    <w:rsid w:val="007E0601"/>
    <w:rPr>
      <w:rFonts w:ascii="Garamond" w:hAnsi="Garamond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D70AD"/>
    <w:rPr>
      <w:rFonts w:ascii="CG Omega" w:hAnsi="CG Omega"/>
      <w:b/>
      <w:sz w:val="28"/>
    </w:rPr>
  </w:style>
  <w:style w:type="paragraph" w:styleId="Stopka">
    <w:name w:val="footer"/>
    <w:basedOn w:val="Normalny"/>
    <w:link w:val="StopkaZnak"/>
    <w:uiPriority w:val="99"/>
    <w:unhideWhenUsed/>
    <w:rsid w:val="00A91F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1F9A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Konkursy%202017\Konkursy%20na%20lekarzy\SPECYFIKACJA%20WARUNK&#211;W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59DDD-657C-478A-988D-CCAF43F8C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SPECYFIKACJA WARUNKÓW</Template>
  <TotalTime>29</TotalTime>
  <Pages>10</Pages>
  <Words>3243</Words>
  <Characters>23669</Characters>
  <Application>Microsoft Office Word</Application>
  <DocSecurity>0</DocSecurity>
  <Lines>197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</vt:lpstr>
    </vt:vector>
  </TitlesOfParts>
  <Company/>
  <LinksUpToDate>false</LinksUpToDate>
  <CharactersWithSpaces>26859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</dc:title>
  <dc:subject/>
  <dc:creator>JJóżkiewicz</dc:creator>
  <cp:keywords/>
  <dc:description/>
  <cp:lastModifiedBy>Jan Jóżkiewicz</cp:lastModifiedBy>
  <cp:revision>9</cp:revision>
  <cp:lastPrinted>2024-10-31T14:00:00Z</cp:lastPrinted>
  <dcterms:created xsi:type="dcterms:W3CDTF">2024-10-28T12:31:00Z</dcterms:created>
  <dcterms:modified xsi:type="dcterms:W3CDTF">2024-10-31T14:00:00Z</dcterms:modified>
</cp:coreProperties>
</file>