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8447E" w14:textId="77777777" w:rsidR="00EC3744" w:rsidRPr="000A78D3" w:rsidRDefault="00EC3744">
      <w:pPr>
        <w:jc w:val="center"/>
        <w:rPr>
          <w:rFonts w:ascii="Bookman Old Style" w:hAnsi="Bookman Old Style"/>
          <w:b/>
        </w:rPr>
      </w:pPr>
      <w:r w:rsidRPr="000A78D3">
        <w:rPr>
          <w:rFonts w:ascii="Bookman Old Style" w:hAnsi="Bookman Old Style"/>
          <w:b/>
        </w:rPr>
        <w:t xml:space="preserve">SPECYFIKACJA </w:t>
      </w:r>
    </w:p>
    <w:p w14:paraId="160D24D8" w14:textId="04C57B60" w:rsidR="008003F4" w:rsidRDefault="00DC2A87" w:rsidP="008003F4">
      <w:pPr>
        <w:jc w:val="both"/>
        <w:rPr>
          <w:rFonts w:ascii="Bookman Old Style" w:hAnsi="Bookman Old Style"/>
          <w:b/>
        </w:rPr>
      </w:pPr>
      <w:r w:rsidRPr="00DC2A87">
        <w:rPr>
          <w:rFonts w:ascii="Bookman Old Style" w:hAnsi="Bookman Old Style"/>
          <w:b/>
        </w:rPr>
        <w:t>do postępowania prowadzonego w trybie konkursu ofert na świadczenia zdrowotne  udzielane przez lekarzy specjalistów położnictwa i ginekologii w Poradni Ginekologicznej Samodzielnego Publicznego Zakładu Opieki Zdrowotnej Ministerstwa Spraw Wewnętrznych i Administracji w Krakowie – Przychodnia w Nowym Sączu</w:t>
      </w:r>
    </w:p>
    <w:p w14:paraId="2543D15E" w14:textId="77777777" w:rsidR="00DC2A87" w:rsidRDefault="00DC2A87" w:rsidP="008003F4">
      <w:pPr>
        <w:jc w:val="both"/>
        <w:rPr>
          <w:rFonts w:ascii="Bookman Old Style" w:hAnsi="Bookman Old Style"/>
          <w:b/>
        </w:rPr>
      </w:pPr>
    </w:p>
    <w:p w14:paraId="05841E04" w14:textId="77777777" w:rsidR="00DC2A87" w:rsidRPr="000A78D3" w:rsidRDefault="00DC2A87" w:rsidP="008003F4">
      <w:pPr>
        <w:jc w:val="both"/>
        <w:rPr>
          <w:sz w:val="20"/>
          <w:szCs w:val="20"/>
        </w:rPr>
      </w:pPr>
    </w:p>
    <w:p w14:paraId="675B8BEB" w14:textId="77777777" w:rsidR="00754DFC" w:rsidRPr="000A78D3" w:rsidRDefault="00201930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 xml:space="preserve">OGÓLNE WARUNKI POSTĘPOWANIA </w:t>
      </w:r>
    </w:p>
    <w:p w14:paraId="3E139E99" w14:textId="77777777" w:rsidR="00754DFC" w:rsidRPr="000A78D3" w:rsidRDefault="00754DFC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11B82076" w14:textId="47C480C8" w:rsidR="00935220" w:rsidRPr="000A78D3" w:rsidRDefault="00935220" w:rsidP="00935220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0A78D3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</w:t>
      </w:r>
      <w:r w:rsidR="00CE4012" w:rsidRPr="000A78D3">
        <w:rPr>
          <w:rFonts w:ascii="Bookman Old Style" w:eastAsia="Lucida Sans Unicode" w:hAnsi="Bookman Old Style"/>
          <w:sz w:val="20"/>
          <w:szCs w:val="20"/>
        </w:rPr>
        <w:t xml:space="preserve"> -</w:t>
      </w:r>
      <w:r w:rsidR="0090499D" w:rsidRPr="000A78D3">
        <w:rPr>
          <w:rFonts w:ascii="Bookman Old Style" w:eastAsia="Lucida Sans Unicode" w:hAnsi="Bookman Old Style"/>
          <w:sz w:val="20"/>
          <w:szCs w:val="20"/>
        </w:rPr>
        <w:t xml:space="preserve"> 27 </w:t>
      </w:r>
      <w:r w:rsidRPr="000A78D3">
        <w:rPr>
          <w:rFonts w:ascii="Bookman Old Style" w:eastAsia="Lucida Sans Unicode" w:hAnsi="Bookman Old Style"/>
          <w:sz w:val="20"/>
          <w:szCs w:val="20"/>
        </w:rPr>
        <w:t xml:space="preserve"> ustawy z dnia 15 kwietnia 2011</w:t>
      </w:r>
      <w:r w:rsidR="008F0CC3" w:rsidRPr="000A78D3">
        <w:rPr>
          <w:rFonts w:ascii="Bookman Old Style" w:eastAsia="Lucida Sans Unicode" w:hAnsi="Bookman Old Style"/>
          <w:sz w:val="20"/>
          <w:szCs w:val="20"/>
        </w:rPr>
        <w:t xml:space="preserve"> </w:t>
      </w:r>
      <w:r w:rsidRPr="000A78D3">
        <w:rPr>
          <w:rFonts w:ascii="Bookman Old Style" w:eastAsia="Lucida Sans Unicode" w:hAnsi="Bookman Old Style"/>
          <w:sz w:val="20"/>
          <w:szCs w:val="20"/>
        </w:rPr>
        <w:t xml:space="preserve">r. o działalności leczniczej </w:t>
      </w:r>
      <w:r w:rsidR="009D2D12" w:rsidRPr="000A78D3">
        <w:rPr>
          <w:rFonts w:ascii="Bookman Old Style" w:eastAsia="Lucida Sans Unicode" w:hAnsi="Bookman Old Style"/>
          <w:sz w:val="20"/>
          <w:szCs w:val="20"/>
        </w:rPr>
        <w:t xml:space="preserve">(tekst jedn.: Dz. U. </w:t>
      </w:r>
      <w:r w:rsidR="00035F2E">
        <w:rPr>
          <w:rFonts w:ascii="Bookman Old Style" w:eastAsia="Lucida Sans Unicode" w:hAnsi="Bookman Old Style"/>
          <w:sz w:val="20"/>
          <w:szCs w:val="20"/>
        </w:rPr>
        <w:t>2024.799 ze zm.</w:t>
      </w:r>
      <w:r w:rsidR="009D2D12" w:rsidRPr="000A78D3">
        <w:rPr>
          <w:rFonts w:ascii="Bookman Old Style" w:eastAsia="Lucida Sans Unicode" w:hAnsi="Bookman Old Style"/>
          <w:sz w:val="20"/>
          <w:szCs w:val="20"/>
        </w:rPr>
        <w:t xml:space="preserve">) </w:t>
      </w:r>
      <w:r w:rsidRPr="000A78D3">
        <w:rPr>
          <w:rFonts w:ascii="Bookman Old Style" w:eastAsia="Lucida Sans Unicode" w:hAnsi="Bookman Old Style"/>
          <w:sz w:val="20"/>
          <w:szCs w:val="20"/>
        </w:rPr>
        <w:t>zwanej dalej ustawą,</w:t>
      </w:r>
    </w:p>
    <w:p w14:paraId="5FC21047" w14:textId="77777777" w:rsidR="00754DFC" w:rsidRPr="000A78D3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32F76396" w14:textId="77777777" w:rsidR="00010CB9" w:rsidRPr="00DD1186" w:rsidRDefault="00010CB9" w:rsidP="00010C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D1186">
        <w:rPr>
          <w:rFonts w:ascii="Bookman Old Style" w:hAnsi="Bookman Old Style"/>
          <w:bCs/>
          <w:sz w:val="20"/>
        </w:rPr>
        <w:t xml:space="preserve">Do konkursu mogą przystąpić odpowiednie podmioty </w:t>
      </w:r>
      <w:r w:rsidR="00CE4012" w:rsidRPr="00DD1186">
        <w:rPr>
          <w:rFonts w:ascii="Bookman Old Style" w:hAnsi="Bookman Old Style"/>
          <w:bCs/>
          <w:sz w:val="20"/>
        </w:rPr>
        <w:t>wykonujące działalność leczniczą</w:t>
      </w:r>
      <w:r w:rsidRPr="00DD1186">
        <w:rPr>
          <w:rFonts w:ascii="Bookman Old Style" w:hAnsi="Bookman Old Style"/>
          <w:bCs/>
          <w:sz w:val="20"/>
        </w:rPr>
        <w:t xml:space="preserve"> w rozumieniu Ustawy o działalności leczniczej.</w:t>
      </w:r>
    </w:p>
    <w:p w14:paraId="57B44BA1" w14:textId="77777777" w:rsidR="00782AAE" w:rsidRPr="00DD1186" w:rsidRDefault="00591B17" w:rsidP="00782AAE">
      <w:pPr>
        <w:numPr>
          <w:ilvl w:val="0"/>
          <w:numId w:val="10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DD1186">
        <w:rPr>
          <w:rFonts w:ascii="Bookman Old Style" w:hAnsi="Bookman Old Style" w:cs="Arial"/>
          <w:bCs/>
          <w:sz w:val="20"/>
          <w:szCs w:val="20"/>
        </w:rPr>
        <w:t>Udzielający zamówienia zastrzega możliwość wybrania kilku ofert w celu wykonania całości zadania.</w:t>
      </w:r>
    </w:p>
    <w:p w14:paraId="3AC64D09" w14:textId="77777777" w:rsidR="00754DFC" w:rsidRPr="00DD1186" w:rsidRDefault="00754DFC" w:rsidP="00C1313B">
      <w:pPr>
        <w:jc w:val="both"/>
        <w:rPr>
          <w:rFonts w:ascii="Bookman Old Style" w:hAnsi="Bookman Old Style" w:cs="Arial"/>
          <w:bCs/>
          <w:vanish/>
          <w:sz w:val="20"/>
          <w:szCs w:val="20"/>
        </w:rPr>
      </w:pPr>
    </w:p>
    <w:p w14:paraId="64861B2C" w14:textId="20C59764" w:rsidR="00782AAE" w:rsidRPr="00DD1186" w:rsidRDefault="00135F74" w:rsidP="00782AAE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D1186">
        <w:rPr>
          <w:rFonts w:ascii="Bookman Old Style" w:hAnsi="Bookman Old Style" w:cs="Arial"/>
          <w:bCs/>
          <w:sz w:val="20"/>
        </w:rPr>
        <w:t xml:space="preserve">Termin rozpoczęcia udzielania świadczeń zdrowotnych </w:t>
      </w:r>
      <w:r w:rsidR="00646852" w:rsidRPr="00DD1186">
        <w:rPr>
          <w:rFonts w:ascii="Bookman Old Style" w:hAnsi="Bookman Old Style" w:cs="Arial"/>
          <w:bCs/>
          <w:sz w:val="20"/>
        </w:rPr>
        <w:t>01 listopada</w:t>
      </w:r>
      <w:r w:rsidR="003745F0" w:rsidRPr="00DD1186">
        <w:rPr>
          <w:rFonts w:ascii="Bookman Old Style" w:hAnsi="Bookman Old Style" w:cs="Arial"/>
          <w:bCs/>
          <w:sz w:val="20"/>
        </w:rPr>
        <w:t xml:space="preserve"> 202</w:t>
      </w:r>
      <w:r w:rsidR="002D70AD" w:rsidRPr="00DD1186">
        <w:rPr>
          <w:rFonts w:ascii="Bookman Old Style" w:hAnsi="Bookman Old Style" w:cs="Arial"/>
          <w:bCs/>
          <w:sz w:val="20"/>
        </w:rPr>
        <w:t>4</w:t>
      </w:r>
      <w:r w:rsidR="00754DFC" w:rsidRPr="00DD1186">
        <w:rPr>
          <w:rFonts w:ascii="Bookman Old Style" w:hAnsi="Bookman Old Style" w:cs="Arial"/>
          <w:bCs/>
          <w:sz w:val="20"/>
        </w:rPr>
        <w:t xml:space="preserve"> r. </w:t>
      </w:r>
    </w:p>
    <w:p w14:paraId="07CD5D13" w14:textId="56F4F9EF" w:rsidR="00754DFC" w:rsidRPr="00DD1186" w:rsidRDefault="00754DFC" w:rsidP="00C1313B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D1186">
        <w:rPr>
          <w:rFonts w:ascii="Bookman Old Style" w:hAnsi="Bookman Old Style" w:cs="Arial"/>
          <w:bCs/>
          <w:sz w:val="20"/>
        </w:rPr>
        <w:t xml:space="preserve">Umowa zawarta będzie </w:t>
      </w:r>
      <w:r w:rsidR="008F0CC3" w:rsidRPr="00DD1186">
        <w:rPr>
          <w:rFonts w:ascii="Bookman Old Style" w:hAnsi="Bookman Old Style" w:cs="Arial"/>
          <w:bCs/>
          <w:sz w:val="20"/>
        </w:rPr>
        <w:t xml:space="preserve">do 31 </w:t>
      </w:r>
      <w:r w:rsidR="00646852" w:rsidRPr="00DD1186">
        <w:rPr>
          <w:rFonts w:ascii="Bookman Old Style" w:hAnsi="Bookman Old Style" w:cs="Arial"/>
          <w:bCs/>
          <w:sz w:val="20"/>
        </w:rPr>
        <w:t>października 202</w:t>
      </w:r>
      <w:r w:rsidR="002D70AD" w:rsidRPr="00DD1186">
        <w:rPr>
          <w:rFonts w:ascii="Bookman Old Style" w:hAnsi="Bookman Old Style" w:cs="Arial"/>
          <w:bCs/>
          <w:sz w:val="20"/>
        </w:rPr>
        <w:t>7</w:t>
      </w:r>
      <w:r w:rsidRPr="00DD1186">
        <w:rPr>
          <w:rFonts w:ascii="Bookman Old Style" w:hAnsi="Bookman Old Style" w:cs="Arial"/>
          <w:bCs/>
          <w:sz w:val="20"/>
        </w:rPr>
        <w:t>.</w:t>
      </w:r>
    </w:p>
    <w:p w14:paraId="60F72A52" w14:textId="77777777" w:rsidR="001F29AD" w:rsidRPr="00DD1186" w:rsidRDefault="001F29AD" w:rsidP="00977E00">
      <w:pPr>
        <w:rPr>
          <w:bCs/>
          <w:sz w:val="20"/>
          <w:szCs w:val="20"/>
        </w:rPr>
      </w:pPr>
    </w:p>
    <w:p w14:paraId="051F7451" w14:textId="77777777" w:rsidR="00EC3744" w:rsidRPr="00DD1186" w:rsidRDefault="00EC3744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bCs w:val="0"/>
          <w:sz w:val="20"/>
          <w:szCs w:val="20"/>
        </w:rPr>
      </w:pPr>
      <w:r w:rsidRPr="00DD1186">
        <w:rPr>
          <w:rFonts w:ascii="Bookman Old Style" w:hAnsi="Bookman Old Style"/>
          <w:bCs w:val="0"/>
          <w:sz w:val="20"/>
          <w:szCs w:val="20"/>
        </w:rPr>
        <w:t xml:space="preserve">PRZEDMIOT </w:t>
      </w:r>
      <w:r w:rsidR="00754DFC" w:rsidRPr="00DD1186">
        <w:rPr>
          <w:rFonts w:ascii="Bookman Old Style" w:hAnsi="Bookman Old Style"/>
          <w:bCs w:val="0"/>
          <w:sz w:val="20"/>
          <w:szCs w:val="20"/>
        </w:rPr>
        <w:t>POST</w:t>
      </w:r>
      <w:r w:rsidR="00A01E86" w:rsidRPr="00DD1186">
        <w:rPr>
          <w:rFonts w:ascii="Bookman Old Style" w:hAnsi="Bookman Old Style"/>
          <w:bCs w:val="0"/>
          <w:sz w:val="20"/>
          <w:szCs w:val="20"/>
        </w:rPr>
        <w:t>Ę</w:t>
      </w:r>
      <w:r w:rsidR="00754DFC" w:rsidRPr="00DD1186">
        <w:rPr>
          <w:rFonts w:ascii="Bookman Old Style" w:hAnsi="Bookman Old Style"/>
          <w:bCs w:val="0"/>
          <w:sz w:val="20"/>
          <w:szCs w:val="20"/>
        </w:rPr>
        <w:t>POWANIA</w:t>
      </w:r>
    </w:p>
    <w:p w14:paraId="22BE09D0" w14:textId="77777777" w:rsidR="00EC3744" w:rsidRPr="000A78D3" w:rsidRDefault="00EC3744">
      <w:pPr>
        <w:pStyle w:val="Nagwek5"/>
        <w:ind w:left="360"/>
        <w:jc w:val="left"/>
        <w:rPr>
          <w:rFonts w:ascii="Bookman Old Style" w:hAnsi="Bookman Old Style"/>
          <w:sz w:val="20"/>
          <w:szCs w:val="20"/>
        </w:rPr>
      </w:pPr>
    </w:p>
    <w:p w14:paraId="0840BA0C" w14:textId="20A09F68" w:rsidR="00DC2A87" w:rsidRPr="00DC2A87" w:rsidRDefault="00DC2A87" w:rsidP="00DC2A87">
      <w:pPr>
        <w:ind w:left="720"/>
        <w:jc w:val="both"/>
        <w:rPr>
          <w:rFonts w:ascii="Bookman Old Style" w:hAnsi="Bookman Old Style"/>
          <w:b/>
          <w:sz w:val="20"/>
          <w:szCs w:val="20"/>
        </w:rPr>
      </w:pPr>
      <w:r w:rsidRPr="00DC2A87">
        <w:rPr>
          <w:rFonts w:ascii="Bookman Old Style" w:hAnsi="Bookman Old Style"/>
          <w:b/>
          <w:sz w:val="20"/>
          <w:szCs w:val="20"/>
        </w:rPr>
        <w:t xml:space="preserve">Przedmiotem konkursu jest udzielanie świadczeń zdrowotnych w rodzaju: AMBULATORYJNA OPIEKA SPECJALISTYCZNA, w zakresie: ŚWIADCZENIA </w:t>
      </w:r>
      <w:r>
        <w:rPr>
          <w:rFonts w:ascii="Bookman Old Style" w:hAnsi="Bookman Old Style"/>
          <w:b/>
          <w:sz w:val="20"/>
          <w:szCs w:val="20"/>
        </w:rPr>
        <w:br/>
      </w:r>
      <w:r w:rsidRPr="00DC2A87">
        <w:rPr>
          <w:rFonts w:ascii="Bookman Old Style" w:hAnsi="Bookman Old Style"/>
          <w:b/>
          <w:sz w:val="20"/>
          <w:szCs w:val="20"/>
        </w:rPr>
        <w:t>W ZAKRESIE GINEKOLOGII udzielane przez  lekarzy specjalistów położnictwa</w:t>
      </w:r>
      <w:r>
        <w:rPr>
          <w:rFonts w:ascii="Bookman Old Style" w:hAnsi="Bookman Old Style"/>
          <w:b/>
          <w:sz w:val="20"/>
          <w:szCs w:val="20"/>
        </w:rPr>
        <w:br/>
      </w:r>
      <w:r w:rsidRPr="00DC2A87">
        <w:rPr>
          <w:rFonts w:ascii="Bookman Old Style" w:hAnsi="Bookman Old Style"/>
          <w:b/>
          <w:sz w:val="20"/>
          <w:szCs w:val="20"/>
        </w:rPr>
        <w:t xml:space="preserve"> i ginekologii, w Poradni Ginekologicznej SP ZOZ MSWiA w Krakowie, Przychodnia w Nowym Sączu</w:t>
      </w:r>
    </w:p>
    <w:p w14:paraId="4BE48DE6" w14:textId="77777777" w:rsidR="00A12A45" w:rsidRDefault="00A12A45" w:rsidP="00A12A45">
      <w:pPr>
        <w:ind w:left="720"/>
        <w:jc w:val="both"/>
        <w:rPr>
          <w:rFonts w:ascii="Bookman Old Style" w:hAnsi="Bookman Old Style"/>
          <w:b/>
          <w:sz w:val="20"/>
          <w:szCs w:val="20"/>
        </w:rPr>
      </w:pPr>
    </w:p>
    <w:p w14:paraId="1A249663" w14:textId="77777777" w:rsidR="00A12A45" w:rsidRDefault="00A12A45" w:rsidP="00A12A45">
      <w:pPr>
        <w:ind w:left="360" w:firstLine="349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(CPV 85143000-3 – usługi ambulatoryjne)</w:t>
      </w:r>
    </w:p>
    <w:p w14:paraId="0CC880B9" w14:textId="77777777" w:rsidR="00782AAE" w:rsidRPr="000A78D3" w:rsidRDefault="00782AAE" w:rsidP="00782AAE">
      <w:pPr>
        <w:ind w:firstLine="705"/>
        <w:rPr>
          <w:rFonts w:ascii="Bookman Old Style" w:hAnsi="Bookman Old Style" w:cs="Arial"/>
          <w:vanish/>
          <w:sz w:val="20"/>
          <w:szCs w:val="20"/>
        </w:rPr>
      </w:pPr>
    </w:p>
    <w:p w14:paraId="02FEE33F" w14:textId="77777777" w:rsidR="00782AAE" w:rsidRPr="000A78D3" w:rsidRDefault="00782AAE" w:rsidP="00782AAE">
      <w:pPr>
        <w:rPr>
          <w:rFonts w:ascii="Bookman Old Style" w:hAnsi="Bookman Old Style" w:cs="Arial"/>
          <w:vanish/>
          <w:sz w:val="20"/>
          <w:szCs w:val="20"/>
        </w:rPr>
      </w:pPr>
    </w:p>
    <w:p w14:paraId="0760978B" w14:textId="77777777" w:rsidR="00782AAE" w:rsidRPr="000A78D3" w:rsidRDefault="00782AAE" w:rsidP="00782AAE">
      <w:pPr>
        <w:rPr>
          <w:rFonts w:ascii="Bookman Old Style" w:hAnsi="Bookman Old Style" w:cs="Arial"/>
          <w:sz w:val="20"/>
          <w:szCs w:val="20"/>
        </w:rPr>
      </w:pPr>
    </w:p>
    <w:p w14:paraId="1FA2770F" w14:textId="035F4C39" w:rsidR="00782AAE" w:rsidRPr="000A78D3" w:rsidRDefault="00782AAE" w:rsidP="00782AAE">
      <w:pPr>
        <w:numPr>
          <w:ilvl w:val="0"/>
          <w:numId w:val="39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Szacunkowa wartość zamówienia wynosi  </w:t>
      </w:r>
      <w:r w:rsidR="00DC2A87">
        <w:rPr>
          <w:rFonts w:ascii="Bookman Old Style" w:hAnsi="Bookman Old Style" w:cs="Arial"/>
          <w:sz w:val="20"/>
          <w:szCs w:val="20"/>
        </w:rPr>
        <w:t>464 000</w:t>
      </w:r>
      <w:r w:rsidRPr="000A78D3">
        <w:rPr>
          <w:rFonts w:ascii="Bookman Old Style" w:hAnsi="Bookman Old Style" w:cs="Arial"/>
          <w:sz w:val="20"/>
          <w:szCs w:val="20"/>
        </w:rPr>
        <w:t>,00 zł.</w:t>
      </w:r>
    </w:p>
    <w:p w14:paraId="36BE3077" w14:textId="039BDD84" w:rsidR="005E1AF5" w:rsidRPr="000A78D3" w:rsidRDefault="005E1AF5" w:rsidP="00782AAE">
      <w:pPr>
        <w:numPr>
          <w:ilvl w:val="0"/>
          <w:numId w:val="39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Szacunkowa liczba punktów – </w:t>
      </w:r>
      <w:r w:rsidR="00FE32F2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DC2A87">
        <w:rPr>
          <w:rFonts w:ascii="Bookman Old Style" w:hAnsi="Bookman Old Style" w:cs="Arial"/>
          <w:sz w:val="20"/>
          <w:szCs w:val="20"/>
        </w:rPr>
        <w:t>580 000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F240A9" w:rsidRPr="000A78D3">
        <w:rPr>
          <w:rFonts w:ascii="Bookman Old Style" w:hAnsi="Bookman Old Style" w:cs="Arial"/>
          <w:sz w:val="20"/>
          <w:szCs w:val="20"/>
        </w:rPr>
        <w:t>w okresie zamówienia</w:t>
      </w:r>
      <w:r w:rsidR="00572356" w:rsidRPr="000A78D3">
        <w:rPr>
          <w:rFonts w:ascii="Bookman Old Style" w:hAnsi="Bookman Old Style" w:cs="Arial"/>
          <w:sz w:val="20"/>
          <w:szCs w:val="20"/>
        </w:rPr>
        <w:t>.</w:t>
      </w:r>
    </w:p>
    <w:p w14:paraId="39560E66" w14:textId="77777777" w:rsidR="00135F74" w:rsidRPr="000A78D3" w:rsidRDefault="00135F74" w:rsidP="00135F74">
      <w:pPr>
        <w:ind w:left="851"/>
        <w:jc w:val="both"/>
        <w:rPr>
          <w:rFonts w:ascii="Bookman Old Style" w:hAnsi="Bookman Old Style" w:cs="Arial"/>
          <w:sz w:val="20"/>
          <w:szCs w:val="20"/>
        </w:rPr>
      </w:pPr>
    </w:p>
    <w:p w14:paraId="35733406" w14:textId="77777777" w:rsidR="007F1759" w:rsidRPr="000A78D3" w:rsidRDefault="007F1759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 xml:space="preserve">SZCZEGÓŁOWE </w:t>
      </w:r>
      <w:r w:rsidR="00CD049F" w:rsidRPr="000A78D3">
        <w:rPr>
          <w:rFonts w:ascii="Bookman Old Style" w:hAnsi="Bookman Old Style" w:cs="Arial"/>
          <w:sz w:val="20"/>
        </w:rPr>
        <w:t>WARUNKI UMOWY O UDZIELANIE ŚWIADCZEŃ</w:t>
      </w:r>
    </w:p>
    <w:p w14:paraId="1F9FA346" w14:textId="77777777" w:rsidR="007F1759" w:rsidRPr="000A78D3" w:rsidRDefault="007F1759" w:rsidP="007F1759">
      <w:pPr>
        <w:rPr>
          <w:sz w:val="20"/>
          <w:szCs w:val="20"/>
        </w:rPr>
      </w:pPr>
    </w:p>
    <w:p w14:paraId="4A4766C8" w14:textId="4F8C7997" w:rsidR="00521A5B" w:rsidRPr="000A78D3" w:rsidRDefault="00CD049F" w:rsidP="00FE4E7B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Ś</w:t>
      </w:r>
      <w:r w:rsidR="00DB58C0" w:rsidRPr="000A78D3">
        <w:rPr>
          <w:rFonts w:ascii="Bookman Old Style" w:hAnsi="Bookman Old Style" w:cs="Arial"/>
          <w:sz w:val="20"/>
          <w:szCs w:val="20"/>
        </w:rPr>
        <w:t xml:space="preserve">wiadczenia zdrowotne, o których mowa w specyfikacji, </w:t>
      </w:r>
      <w:r w:rsidR="005E1AF5" w:rsidRPr="000A78D3">
        <w:rPr>
          <w:rFonts w:ascii="Bookman Old Style" w:hAnsi="Bookman Old Style" w:cs="Arial"/>
          <w:sz w:val="20"/>
          <w:szCs w:val="20"/>
        </w:rPr>
        <w:t xml:space="preserve">będą realizowane </w:t>
      </w:r>
      <w:r w:rsidR="00F219B2" w:rsidRPr="000A78D3">
        <w:rPr>
          <w:rFonts w:ascii="Bookman Old Style" w:hAnsi="Bookman Old Style" w:cs="Arial"/>
          <w:sz w:val="20"/>
          <w:szCs w:val="20"/>
        </w:rPr>
        <w:t>w siedzibie Udzielającego zamówienia (</w:t>
      </w:r>
      <w:r w:rsidR="00DD1186">
        <w:rPr>
          <w:rFonts w:ascii="Bookman Old Style" w:hAnsi="Bookman Old Style" w:cs="Arial"/>
          <w:sz w:val="20"/>
          <w:szCs w:val="20"/>
        </w:rPr>
        <w:t>Nowy Sącz</w:t>
      </w:r>
      <w:r w:rsidRPr="000A78D3">
        <w:rPr>
          <w:rFonts w:ascii="Bookman Old Style" w:hAnsi="Bookman Old Style" w:cs="Arial"/>
          <w:sz w:val="20"/>
          <w:szCs w:val="20"/>
        </w:rPr>
        <w:t xml:space="preserve">, </w:t>
      </w:r>
      <w:r w:rsidR="0062106F" w:rsidRPr="000A78D3">
        <w:rPr>
          <w:rFonts w:ascii="Bookman Old Style" w:hAnsi="Bookman Old Style" w:cs="Arial"/>
          <w:sz w:val="20"/>
          <w:szCs w:val="20"/>
        </w:rPr>
        <w:t xml:space="preserve">ul. </w:t>
      </w:r>
      <w:r w:rsidR="00DD1186">
        <w:rPr>
          <w:rFonts w:ascii="Bookman Old Style" w:hAnsi="Bookman Old Style" w:cs="Arial"/>
          <w:sz w:val="20"/>
          <w:szCs w:val="20"/>
        </w:rPr>
        <w:t>Żółkiewskiego</w:t>
      </w:r>
      <w:r w:rsidR="00F47FCF">
        <w:rPr>
          <w:rFonts w:ascii="Bookman Old Style" w:hAnsi="Bookman Old Style" w:cs="Arial"/>
          <w:sz w:val="20"/>
          <w:szCs w:val="20"/>
        </w:rPr>
        <w:t xml:space="preserve"> 11</w:t>
      </w:r>
      <w:r w:rsidR="00782AAE" w:rsidRPr="000A78D3">
        <w:rPr>
          <w:rFonts w:ascii="Bookman Old Style" w:hAnsi="Bookman Old Style" w:cs="Arial"/>
          <w:sz w:val="20"/>
          <w:szCs w:val="20"/>
        </w:rPr>
        <w:t>)</w:t>
      </w:r>
      <w:r w:rsidRPr="000A78D3">
        <w:rPr>
          <w:rFonts w:ascii="Bookman Old Style" w:hAnsi="Bookman Old Style" w:cs="Arial"/>
          <w:sz w:val="20"/>
          <w:szCs w:val="20"/>
        </w:rPr>
        <w:t xml:space="preserve">, z wykorzystaniem </w:t>
      </w:r>
      <w:r w:rsidR="00782AAE" w:rsidRPr="000A78D3">
        <w:rPr>
          <w:rFonts w:ascii="Bookman Old Style" w:hAnsi="Bookman Old Style" w:cs="Arial"/>
          <w:sz w:val="20"/>
          <w:szCs w:val="20"/>
        </w:rPr>
        <w:t xml:space="preserve">jego </w:t>
      </w:r>
      <w:r w:rsidRPr="000A78D3">
        <w:rPr>
          <w:rFonts w:ascii="Bookman Old Style" w:hAnsi="Bookman Old Style" w:cs="Arial"/>
          <w:sz w:val="20"/>
          <w:szCs w:val="20"/>
        </w:rPr>
        <w:t xml:space="preserve">aparatury </w:t>
      </w:r>
      <w:r w:rsidR="00F219B2" w:rsidRPr="000A78D3">
        <w:rPr>
          <w:rFonts w:ascii="Bookman Old Style" w:hAnsi="Bookman Old Style" w:cs="Arial"/>
          <w:sz w:val="20"/>
          <w:szCs w:val="20"/>
        </w:rPr>
        <w:t>i sprzętu</w:t>
      </w:r>
      <w:r w:rsidR="001F29AD" w:rsidRPr="000A78D3">
        <w:rPr>
          <w:rFonts w:ascii="Bookman Old Style" w:hAnsi="Bookman Old Style" w:cs="Arial"/>
          <w:sz w:val="20"/>
          <w:szCs w:val="20"/>
        </w:rPr>
        <w:t>,</w:t>
      </w:r>
      <w:r w:rsidR="00521A5B" w:rsidRPr="000A78D3">
        <w:rPr>
          <w:sz w:val="20"/>
          <w:szCs w:val="20"/>
        </w:rPr>
        <w:t xml:space="preserve"> </w:t>
      </w:r>
      <w:r w:rsidR="001F29AD" w:rsidRPr="000A78D3">
        <w:rPr>
          <w:rFonts w:ascii="Bookman Old Style" w:hAnsi="Bookman Old Style" w:cs="Arial"/>
          <w:sz w:val="20"/>
          <w:szCs w:val="20"/>
        </w:rPr>
        <w:t xml:space="preserve">zgodnie ze „Szczegółowymi materiałami informacyjnymi .... </w:t>
      </w:r>
      <w:r w:rsidR="00FE4E7B" w:rsidRPr="000A78D3">
        <w:rPr>
          <w:rFonts w:ascii="Bookman Old Style" w:hAnsi="Bookman Old Style" w:cs="Arial"/>
          <w:sz w:val="20"/>
          <w:szCs w:val="20"/>
        </w:rPr>
        <w:br/>
      </w:r>
      <w:r w:rsidR="001F29AD" w:rsidRPr="000A78D3">
        <w:rPr>
          <w:rFonts w:ascii="Bookman Old Style" w:hAnsi="Bookman Old Style" w:cs="Arial"/>
          <w:sz w:val="20"/>
          <w:szCs w:val="20"/>
        </w:rPr>
        <w:t>w rodzaju: ambulatoryjne świadczenia specjalistyczne” stosowanymi do umów z NFZ.</w:t>
      </w:r>
    </w:p>
    <w:p w14:paraId="779335AB" w14:textId="7EDACD4E" w:rsidR="00782AAE" w:rsidRPr="000A78D3" w:rsidRDefault="00782AAE" w:rsidP="00FE4E7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 xml:space="preserve">Oferowana stawka za 1 punkt  świadczenia nie wyższa niż </w:t>
      </w:r>
      <w:r w:rsidR="004C5BDC" w:rsidRPr="000A78D3">
        <w:rPr>
          <w:rFonts w:ascii="Bookman Old Style" w:hAnsi="Bookman Old Style"/>
          <w:sz w:val="20"/>
        </w:rPr>
        <w:t>0,</w:t>
      </w:r>
      <w:r w:rsidR="00F323BC">
        <w:rPr>
          <w:rFonts w:ascii="Bookman Old Style" w:hAnsi="Bookman Old Style"/>
          <w:sz w:val="20"/>
        </w:rPr>
        <w:t>8</w:t>
      </w:r>
      <w:r w:rsidR="00DC2A87">
        <w:rPr>
          <w:rFonts w:ascii="Bookman Old Style" w:hAnsi="Bookman Old Style"/>
          <w:sz w:val="20"/>
        </w:rPr>
        <w:t>0</w:t>
      </w:r>
      <w:r w:rsidRPr="000A78D3">
        <w:rPr>
          <w:rFonts w:ascii="Bookman Old Style" w:hAnsi="Bookman Old Style"/>
          <w:sz w:val="20"/>
        </w:rPr>
        <w:t xml:space="preserve"> zł (</w:t>
      </w:r>
      <w:r w:rsidR="00D662EA" w:rsidRPr="000A78D3">
        <w:rPr>
          <w:rFonts w:ascii="Bookman Old Style" w:hAnsi="Bookman Old Style"/>
          <w:sz w:val="20"/>
        </w:rPr>
        <w:t xml:space="preserve">nie mniej niż </w:t>
      </w:r>
      <w:r w:rsidR="00646852" w:rsidRPr="000A78D3">
        <w:rPr>
          <w:rFonts w:ascii="Bookman Old Style" w:hAnsi="Bookman Old Style"/>
          <w:sz w:val="20"/>
        </w:rPr>
        <w:t xml:space="preserve">12 </w:t>
      </w:r>
      <w:r w:rsidR="00D662EA" w:rsidRPr="000A78D3">
        <w:rPr>
          <w:rFonts w:ascii="Bookman Old Style" w:hAnsi="Bookman Old Style"/>
          <w:sz w:val="20"/>
        </w:rPr>
        <w:t>godzin tygodniowo</w:t>
      </w:r>
      <w:r w:rsidRPr="000A78D3">
        <w:rPr>
          <w:rFonts w:ascii="Bookman Old Style" w:hAnsi="Bookman Old Style"/>
          <w:sz w:val="20"/>
        </w:rPr>
        <w:t>)</w:t>
      </w:r>
    </w:p>
    <w:p w14:paraId="657ED017" w14:textId="455861E1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Termin płatności wynagrodzenia  - do 30 dni od dnia otrzymania</w:t>
      </w:r>
      <w:r w:rsidR="007260EC" w:rsidRPr="000A78D3">
        <w:rPr>
          <w:rFonts w:ascii="Bookman Old Style" w:hAnsi="Bookman Old Style" w:cs="Arial"/>
          <w:sz w:val="20"/>
        </w:rPr>
        <w:t xml:space="preserve"> prawidłowo wystawionej</w:t>
      </w:r>
      <w:r w:rsidRPr="000A78D3">
        <w:rPr>
          <w:rFonts w:ascii="Bookman Old Style" w:hAnsi="Bookman Old Style" w:cs="Arial"/>
          <w:sz w:val="20"/>
        </w:rPr>
        <w:t xml:space="preserve"> faktury.</w:t>
      </w:r>
    </w:p>
    <w:p w14:paraId="5B7A7B0F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04CFD57B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Przyjmujący zamówienie będzie udzielał świadczeń zdrowotnych osobiście.</w:t>
      </w:r>
    </w:p>
    <w:p w14:paraId="343D79CB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Zlecanie osobom trzecim przez Przyjmującego zamówienie obowiązków wynikających z umowy lub przekazanie praw z niej wynikających na inne osoby wymaga uprzedniej pisemnej zgody Udzielającego zamówienia.</w:t>
      </w:r>
    </w:p>
    <w:p w14:paraId="35763DBC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5460AA0E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1B68B90C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1B8FD2A9" w14:textId="77777777" w:rsidR="006C4598" w:rsidRPr="000A78D3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przez Udzielającego zamówienia  w przypadku wystąpienia u niego sytuacji zagrażającej utratą płynności finansowej zakładu lub konieczności zmiany </w:t>
      </w:r>
      <w:r w:rsidRPr="000A78D3">
        <w:rPr>
          <w:rFonts w:ascii="Bookman Old Style" w:hAnsi="Bookman Old Style" w:cs="Arial"/>
          <w:bCs/>
          <w:sz w:val="20"/>
        </w:rPr>
        <w:lastRenderedPageBreak/>
        <w:t>organizacji świadczeń lub jeśli Przyjmujący zamówienie nie wypełnia podstawowych obowiązków umownych, a w szczególności, gdy:</w:t>
      </w:r>
    </w:p>
    <w:p w14:paraId="779153F0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1D4E2762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zawęzi zakres udzielania świadczeń;</w:t>
      </w:r>
    </w:p>
    <w:p w14:paraId="5A49A48E" w14:textId="6EF0ABA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będzie wykonywał badania złej jakości (uzasadnione skargi pacjentów oraz fachowych pracowników </w:t>
      </w:r>
      <w:r w:rsidR="002D70AD">
        <w:rPr>
          <w:rFonts w:ascii="Bookman Old Style" w:hAnsi="Bookman Old Style" w:cs="Arial"/>
          <w:bCs/>
          <w:sz w:val="20"/>
        </w:rPr>
        <w:t>Udzielającego zamówienia</w:t>
      </w:r>
      <w:r w:rsidRPr="000A78D3">
        <w:rPr>
          <w:rFonts w:ascii="Bookman Old Style" w:hAnsi="Bookman Old Style" w:cs="Arial"/>
          <w:bCs/>
          <w:sz w:val="20"/>
        </w:rPr>
        <w:t>;</w:t>
      </w:r>
    </w:p>
    <w:p w14:paraId="563AC024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26E9F5C7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78869ED1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5F87BBB9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75399586" w14:textId="77777777" w:rsidR="006C4598" w:rsidRPr="000A78D3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przez Przyjmującego zamówienie w przypadku  opóźnienia przez Udzielającego zamówienia  w zapłacie należności, przekraczającego 60 dni. </w:t>
      </w:r>
    </w:p>
    <w:p w14:paraId="3D2A3668" w14:textId="77777777" w:rsidR="006C4598" w:rsidRPr="000A78D3" w:rsidRDefault="006C4598" w:rsidP="006C4598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W przypadku zmiany warunków oferowanych przez NFZ lub </w:t>
      </w:r>
      <w:r w:rsidRPr="000A78D3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0A78D3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wynagrodzenia)</w:t>
      </w:r>
    </w:p>
    <w:p w14:paraId="2962EC66" w14:textId="77777777" w:rsidR="002D70AD" w:rsidRDefault="002D70AD" w:rsidP="00F93FA1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2D70AD">
        <w:rPr>
          <w:rFonts w:ascii="Bookman Old Style" w:hAnsi="Bookman Old Style" w:cs="Arial"/>
          <w:sz w:val="20"/>
          <w:szCs w:val="20"/>
        </w:rPr>
        <w:t>Przyjmujący zamówienie zobowiązuje się do przestrzegania zasad postępowania lekarza ubezpieczenia zdrowotnego, określonych w  § 12 załącznika do  Rozporządzenia Ministra Zdrowia z dnia 08.09.2015 r. (tekst jedn. Dz.U. 2020 poz. 320 ze zm.) w sprawie ogólnych warunków umów o udzielanie świadczeń opieki zdrowotnej.</w:t>
      </w:r>
    </w:p>
    <w:p w14:paraId="27515A4C" w14:textId="19AD5357" w:rsidR="00782AAE" w:rsidRPr="002D70AD" w:rsidRDefault="006C4598" w:rsidP="00F93FA1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2D70AD">
        <w:rPr>
          <w:rFonts w:ascii="Bookman Old Style" w:hAnsi="Bookman Old Style"/>
          <w:sz w:val="20"/>
          <w:szCs w:val="20"/>
        </w:rPr>
        <w:t xml:space="preserve">Do </w:t>
      </w:r>
      <w:r w:rsidR="00D07B6D" w:rsidRPr="002D70AD">
        <w:rPr>
          <w:rFonts w:ascii="Bookman Old Style" w:hAnsi="Bookman Old Style"/>
          <w:sz w:val="20"/>
          <w:szCs w:val="20"/>
        </w:rPr>
        <w:t xml:space="preserve">obowiązków </w:t>
      </w:r>
      <w:r w:rsidRPr="002D70AD">
        <w:rPr>
          <w:rFonts w:ascii="Bookman Old Style" w:hAnsi="Bookman Old Style"/>
          <w:sz w:val="20"/>
          <w:szCs w:val="20"/>
        </w:rPr>
        <w:t>Przyjmującego zamówienia</w:t>
      </w:r>
      <w:r w:rsidR="00D07B6D" w:rsidRPr="002D70AD">
        <w:rPr>
          <w:rFonts w:ascii="Bookman Old Style" w:hAnsi="Bookman Old Style"/>
          <w:sz w:val="20"/>
          <w:szCs w:val="20"/>
        </w:rPr>
        <w:t xml:space="preserve"> należy w szczególności:</w:t>
      </w:r>
    </w:p>
    <w:p w14:paraId="7701DE36" w14:textId="0041622C" w:rsidR="00BE22B7" w:rsidRPr="000A78D3" w:rsidRDefault="00BE22B7" w:rsidP="00782AAE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</w:t>
      </w:r>
      <w:r w:rsidR="007E0601" w:rsidRPr="000A78D3">
        <w:rPr>
          <w:rFonts w:ascii="Bookman Old Style" w:hAnsi="Bookman Old Style" w:cs="Arial"/>
          <w:sz w:val="20"/>
          <w:szCs w:val="20"/>
        </w:rPr>
        <w:t xml:space="preserve">dzielanie porad i konsultacji specjalistycznych w zakresie </w:t>
      </w:r>
      <w:r w:rsidR="00A451D4">
        <w:rPr>
          <w:rFonts w:ascii="Bookman Old Style" w:hAnsi="Bookman Old Style" w:cs="Arial"/>
          <w:sz w:val="20"/>
          <w:szCs w:val="20"/>
        </w:rPr>
        <w:t>ginekologii</w:t>
      </w:r>
      <w:r w:rsidR="0079625D" w:rsidRPr="000A78D3">
        <w:rPr>
          <w:rFonts w:ascii="Bookman Old Style" w:hAnsi="Bookman Old Style" w:cs="Arial"/>
          <w:sz w:val="20"/>
          <w:szCs w:val="20"/>
        </w:rPr>
        <w:br/>
      </w:r>
      <w:r w:rsidR="007E0601" w:rsidRPr="000A78D3">
        <w:rPr>
          <w:rFonts w:ascii="Bookman Old Style" w:hAnsi="Bookman Old Style" w:cs="Arial"/>
          <w:sz w:val="20"/>
          <w:szCs w:val="20"/>
        </w:rPr>
        <w:t>w warunkach ambulatoryjnych</w:t>
      </w:r>
      <w:r w:rsidR="007E0601" w:rsidRPr="000A78D3">
        <w:rPr>
          <w:rFonts w:ascii="Bookman Old Style" w:hAnsi="Bookman Old Style"/>
          <w:sz w:val="20"/>
          <w:szCs w:val="20"/>
        </w:rPr>
        <w:t xml:space="preserve"> </w:t>
      </w:r>
      <w:r w:rsidR="008003F4" w:rsidRPr="000A78D3">
        <w:rPr>
          <w:rFonts w:ascii="Bookman Old Style" w:hAnsi="Bookman Old Style"/>
          <w:sz w:val="20"/>
          <w:szCs w:val="20"/>
        </w:rPr>
        <w:t xml:space="preserve">i domowych, </w:t>
      </w:r>
      <w:r w:rsidR="007E0601" w:rsidRPr="000A78D3">
        <w:rPr>
          <w:rFonts w:ascii="Bookman Old Style" w:hAnsi="Bookman Old Style"/>
          <w:sz w:val="20"/>
          <w:szCs w:val="20"/>
        </w:rPr>
        <w:t>na podstawie skierowania</w:t>
      </w:r>
      <w:r w:rsidR="00782AAE" w:rsidRPr="000A78D3">
        <w:rPr>
          <w:rFonts w:ascii="Bookman Old Style" w:hAnsi="Bookman Old Style"/>
          <w:sz w:val="20"/>
          <w:szCs w:val="20"/>
        </w:rPr>
        <w:t xml:space="preserve">, nie mniej niż </w:t>
      </w:r>
      <w:r w:rsidR="000D5F54" w:rsidRPr="000A78D3">
        <w:rPr>
          <w:rFonts w:ascii="Bookman Old Style" w:hAnsi="Bookman Old Style"/>
          <w:sz w:val="20"/>
          <w:szCs w:val="20"/>
        </w:rPr>
        <w:t>1</w:t>
      </w:r>
      <w:r w:rsidR="003745F0" w:rsidRPr="000A78D3">
        <w:rPr>
          <w:rFonts w:ascii="Bookman Old Style" w:hAnsi="Bookman Old Style"/>
          <w:sz w:val="20"/>
          <w:szCs w:val="20"/>
        </w:rPr>
        <w:t>2</w:t>
      </w:r>
      <w:r w:rsidR="00782AAE" w:rsidRPr="000A78D3">
        <w:rPr>
          <w:rFonts w:ascii="Bookman Old Style" w:hAnsi="Bookman Old Style"/>
          <w:sz w:val="20"/>
          <w:szCs w:val="20"/>
        </w:rPr>
        <w:t xml:space="preserve"> godzin tygodniowo (konieczność dostosowania godzin przyjęć do wymogów NFZ i możliwości lokalowych udzielającego zamówienia);</w:t>
      </w:r>
    </w:p>
    <w:p w14:paraId="1DB6BE32" w14:textId="77777777" w:rsidR="00BE22B7" w:rsidRPr="000A78D3" w:rsidRDefault="00BE22B7" w:rsidP="00BE22B7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06AB5251" w14:textId="08235A5A" w:rsidR="00782AAE" w:rsidRPr="000A78D3" w:rsidRDefault="00BE22B7" w:rsidP="00BE22B7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w</w:t>
      </w:r>
      <w:r w:rsidR="007E0601" w:rsidRPr="000A78D3">
        <w:rPr>
          <w:rFonts w:ascii="Bookman Old Style" w:hAnsi="Bookman Old Style"/>
          <w:sz w:val="20"/>
          <w:szCs w:val="20"/>
        </w:rPr>
        <w:t xml:space="preserve">ykonywanie świadczeń zdrowotnych, stanowiących przedmiot zamówienia zgodnie z harmonogramem uzgodnionym z kierownikiem </w:t>
      </w:r>
      <w:r w:rsidR="006C4598" w:rsidRPr="000A78D3">
        <w:rPr>
          <w:rFonts w:ascii="Bookman Old Style" w:hAnsi="Bookman Old Style"/>
          <w:sz w:val="20"/>
          <w:szCs w:val="20"/>
        </w:rPr>
        <w:t xml:space="preserve">Przychodni w </w:t>
      </w:r>
      <w:r w:rsidR="00D90077" w:rsidRPr="000A78D3">
        <w:rPr>
          <w:rFonts w:ascii="Bookman Old Style" w:hAnsi="Bookman Old Style"/>
          <w:sz w:val="20"/>
          <w:szCs w:val="20"/>
        </w:rPr>
        <w:t>Nowym Sączu</w:t>
      </w:r>
      <w:r w:rsidR="00782AAE" w:rsidRPr="000A78D3">
        <w:rPr>
          <w:rFonts w:ascii="Bookman Old Style" w:hAnsi="Bookman Old Style"/>
          <w:sz w:val="20"/>
          <w:szCs w:val="20"/>
        </w:rPr>
        <w:t>;</w:t>
      </w:r>
    </w:p>
    <w:p w14:paraId="7581B235" w14:textId="37F85A7E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 xml:space="preserve">prowadzenie i archiwizacja dokumentacji medycznej zgodnie z </w:t>
      </w:r>
      <w:r w:rsidR="002D70AD">
        <w:rPr>
          <w:rFonts w:ascii="Bookman Old Style" w:hAnsi="Bookman Old Style"/>
          <w:sz w:val="20"/>
          <w:szCs w:val="20"/>
        </w:rPr>
        <w:t xml:space="preserve">aktualnym </w:t>
      </w:r>
      <w:r w:rsidRPr="000A78D3">
        <w:rPr>
          <w:rFonts w:ascii="Bookman Old Style" w:hAnsi="Bookman Old Style"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0B9E91B8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prowadzenie dokumentacji medycznej w wersji elektronicznej po wejściu </w:t>
      </w:r>
      <w:r w:rsidRPr="000A78D3">
        <w:rPr>
          <w:rFonts w:ascii="Bookman Old Style" w:hAnsi="Bookman Old Style" w:cs="Arial"/>
          <w:sz w:val="20"/>
          <w:szCs w:val="20"/>
        </w:rPr>
        <w:br/>
        <w:t xml:space="preserve">w życie stosownych przepisów; </w:t>
      </w:r>
    </w:p>
    <w:p w14:paraId="5D48FA10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53AE16D2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</w:t>
      </w:r>
      <w:r w:rsidR="005E1AF5" w:rsidRPr="000A78D3">
        <w:rPr>
          <w:rFonts w:ascii="Bookman Old Style" w:hAnsi="Bookman Old Style" w:cs="Arial"/>
          <w:sz w:val="20"/>
          <w:szCs w:val="20"/>
        </w:rPr>
        <w:br/>
      </w:r>
      <w:r w:rsidRPr="000A78D3">
        <w:rPr>
          <w:rFonts w:ascii="Bookman Old Style" w:hAnsi="Bookman Old Style" w:cs="Arial"/>
          <w:sz w:val="20"/>
          <w:szCs w:val="20"/>
        </w:rPr>
        <w:t>i standardów (w tym akredytacyjnych i ISO) obowiązujących u Udzielającego zamówienia;</w:t>
      </w:r>
    </w:p>
    <w:p w14:paraId="58AE5C6A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posiadanie aktualnych badań lekarskich wydanych przez komórkę medycyny pracy oraz szkoleń BHP i p/poz. określonych odrębnymi przepisami w zakresie przedmiotu zamówienia;</w:t>
      </w:r>
    </w:p>
    <w:p w14:paraId="341C3E74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bCs/>
          <w:sz w:val="20"/>
          <w:szCs w:val="20"/>
        </w:rPr>
        <w:t xml:space="preserve">odbywanie przez osoby udzielające świadczeń zdrowotnych szkoleń </w:t>
      </w:r>
      <w:r w:rsidRPr="000A78D3">
        <w:rPr>
          <w:rFonts w:ascii="Bookman Old Style" w:hAnsi="Bookman Old Style"/>
          <w:bCs/>
          <w:sz w:val="20"/>
          <w:szCs w:val="20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3A94A9DA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7444F57F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poddawanie się procedurom kontrolnym Udzielającego zamówienia;</w:t>
      </w:r>
    </w:p>
    <w:p w14:paraId="148AF928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zobowiązanie się do poddania kontroli  Małopolskiego Oddziału Wojewódzkiego Narodowego Funduszu Zdrowia na zasadach </w:t>
      </w:r>
      <w:r w:rsidRPr="000A78D3">
        <w:rPr>
          <w:rFonts w:ascii="Bookman Old Style" w:hAnsi="Bookman Old Style"/>
          <w:bCs/>
          <w:sz w:val="20"/>
          <w:szCs w:val="20"/>
        </w:rPr>
        <w:t xml:space="preserve">określonych </w:t>
      </w:r>
      <w:r w:rsidRPr="000A78D3">
        <w:rPr>
          <w:rFonts w:ascii="Bookman Old Style" w:hAnsi="Bookman Old Style"/>
          <w:bCs/>
          <w:sz w:val="20"/>
          <w:szCs w:val="20"/>
        </w:rPr>
        <w:br/>
      </w:r>
      <w:r w:rsidRPr="000A78D3">
        <w:rPr>
          <w:rFonts w:ascii="Bookman Old Style" w:hAnsi="Bookman Old Style"/>
          <w:bCs/>
          <w:sz w:val="20"/>
          <w:szCs w:val="20"/>
        </w:rPr>
        <w:lastRenderedPageBreak/>
        <w:t>w ustawie z dnia 27 sierpnia 2004 r. o świadczeniach opieki zdrowotnej finansowanych ze środków publicznych, w zakresie wynikającym z umowy;</w:t>
      </w:r>
    </w:p>
    <w:p w14:paraId="32853C4A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zobowiązanie się do zapłaty kar umownych z tytułu nienależytego wykonywania umowy;</w:t>
      </w:r>
    </w:p>
    <w:p w14:paraId="3C66A4AC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408F883A" w14:textId="77777777" w:rsidR="005E6CCE" w:rsidRPr="000A78D3" w:rsidRDefault="005E6CCE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5D69E220" w14:textId="77777777" w:rsidR="00E84190" w:rsidRPr="000A78D3" w:rsidRDefault="00E84190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WARUNKI WYMAGANE OD OFERENTOW</w:t>
      </w:r>
    </w:p>
    <w:p w14:paraId="4214C349" w14:textId="77777777" w:rsidR="00E84190" w:rsidRPr="000A78D3" w:rsidRDefault="00E84190" w:rsidP="00E84190">
      <w:pPr>
        <w:rPr>
          <w:rFonts w:ascii="Bookman Old Style" w:hAnsi="Bookman Old Style"/>
          <w:sz w:val="20"/>
          <w:szCs w:val="20"/>
        </w:rPr>
      </w:pPr>
    </w:p>
    <w:p w14:paraId="3194A34F" w14:textId="77777777" w:rsidR="00EC3744" w:rsidRPr="000A78D3" w:rsidRDefault="00E84190" w:rsidP="00E84190">
      <w:pPr>
        <w:pStyle w:val="Nagwek3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 xml:space="preserve">        A .  </w:t>
      </w:r>
      <w:r w:rsidR="00EC3744" w:rsidRPr="000A78D3">
        <w:rPr>
          <w:rFonts w:ascii="Bookman Old Style" w:hAnsi="Bookman Old Style" w:cs="Arial"/>
          <w:sz w:val="20"/>
        </w:rPr>
        <w:t xml:space="preserve">DOKUMENTY </w:t>
      </w:r>
    </w:p>
    <w:p w14:paraId="2E49D4BC" w14:textId="77777777" w:rsidR="0042695B" w:rsidRPr="000A78D3" w:rsidRDefault="0042695B" w:rsidP="0042695B">
      <w:pPr>
        <w:ind w:left="1080"/>
        <w:rPr>
          <w:rFonts w:ascii="Bookman Old Style" w:hAnsi="Bookman Old Style"/>
          <w:sz w:val="20"/>
          <w:szCs w:val="20"/>
        </w:rPr>
      </w:pPr>
    </w:p>
    <w:p w14:paraId="6172EB44" w14:textId="77777777" w:rsidR="0042695B" w:rsidRPr="000A78D3" w:rsidRDefault="0042695B" w:rsidP="0042695B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Dla  udokumentowania  spełnienia  wymaganych warunków oraz uznania formalnej poprawności, oferta  musi  zawierać  nast</w:t>
      </w:r>
      <w:r w:rsidR="00DB58C0" w:rsidRPr="000A78D3">
        <w:rPr>
          <w:rFonts w:ascii="Bookman Old Style" w:hAnsi="Bookman Old Style" w:cs="Arial"/>
          <w:sz w:val="20"/>
          <w:szCs w:val="20"/>
        </w:rPr>
        <w:t>ępujące  dokumenty  (odpisy/</w:t>
      </w:r>
      <w:r w:rsidRPr="000A78D3">
        <w:rPr>
          <w:rFonts w:ascii="Bookman Old Style" w:hAnsi="Bookman Old Style" w:cs="Arial"/>
          <w:sz w:val="20"/>
          <w:szCs w:val="20"/>
        </w:rPr>
        <w:t>kserokopie) poświadczone za zgodność z oryginałem</w:t>
      </w:r>
      <w:r w:rsidR="00DB58C0" w:rsidRPr="000A78D3">
        <w:rPr>
          <w:rFonts w:ascii="Bookman Old Style" w:hAnsi="Bookman Old Style" w:cs="Arial"/>
          <w:sz w:val="20"/>
          <w:szCs w:val="20"/>
        </w:rPr>
        <w:t xml:space="preserve">/wydruki </w:t>
      </w:r>
      <w:r w:rsidR="00F56490" w:rsidRPr="000A78D3">
        <w:rPr>
          <w:rFonts w:ascii="Bookman Old Style" w:hAnsi="Bookman Old Style" w:cs="Arial"/>
          <w:sz w:val="20"/>
          <w:szCs w:val="20"/>
        </w:rPr>
        <w:t xml:space="preserve">z systemu teleinformatycznego nie wymagającego podpisu. 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Pr="000A78D3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10B867AC" w14:textId="77777777" w:rsidR="007E0601" w:rsidRPr="000A78D3" w:rsidRDefault="007E0601" w:rsidP="0042695B">
      <w:pPr>
        <w:jc w:val="both"/>
        <w:rPr>
          <w:rFonts w:ascii="Bookman Old Style" w:hAnsi="Bookman Old Style"/>
          <w:sz w:val="20"/>
          <w:szCs w:val="20"/>
        </w:rPr>
      </w:pPr>
    </w:p>
    <w:p w14:paraId="0D6DEE68" w14:textId="77777777" w:rsidR="007E0601" w:rsidRPr="000A78D3" w:rsidRDefault="007E0601" w:rsidP="0042695B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A78D3" w:rsidRPr="000A78D3" w14:paraId="6B590E3E" w14:textId="77777777" w:rsidTr="00A5651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2BE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0A78D3" w:rsidRPr="000A78D3" w14:paraId="3B15362D" w14:textId="77777777" w:rsidTr="00A5651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5DF4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0A78D3" w:rsidRPr="000A78D3" w14:paraId="07D81C67" w14:textId="77777777" w:rsidTr="00A5651D">
        <w:tc>
          <w:tcPr>
            <w:tcW w:w="9142" w:type="dxa"/>
          </w:tcPr>
          <w:p w14:paraId="37CC42B3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3227AB83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36EB9C4E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- do Centralnej Ewidencji i Informacji o Działalności Gospodarczej lub KRS</w:t>
            </w:r>
          </w:p>
        </w:tc>
      </w:tr>
      <w:tr w:rsidR="000A78D3" w:rsidRPr="000A78D3" w14:paraId="3C8B04D1" w14:textId="77777777" w:rsidTr="00A5651D">
        <w:tc>
          <w:tcPr>
            <w:tcW w:w="9142" w:type="dxa"/>
          </w:tcPr>
          <w:p w14:paraId="08C65A83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Dyplom lekarza</w:t>
            </w:r>
          </w:p>
        </w:tc>
      </w:tr>
      <w:tr w:rsidR="000A78D3" w:rsidRPr="000A78D3" w14:paraId="31A33D81" w14:textId="77777777" w:rsidTr="00A5651D">
        <w:trPr>
          <w:trHeight w:val="177"/>
        </w:trPr>
        <w:tc>
          <w:tcPr>
            <w:tcW w:w="9142" w:type="dxa"/>
          </w:tcPr>
          <w:p w14:paraId="3C44ACBA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0A78D3" w:rsidRPr="000A78D3" w14:paraId="3973AD82" w14:textId="77777777" w:rsidTr="00A5651D">
        <w:tc>
          <w:tcPr>
            <w:tcW w:w="9142" w:type="dxa"/>
          </w:tcPr>
          <w:p w14:paraId="5E7B40D9" w14:textId="026DCA41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Dyplom specjalizacji</w:t>
            </w:r>
          </w:p>
        </w:tc>
      </w:tr>
      <w:tr w:rsidR="000A78D3" w:rsidRPr="000A78D3" w14:paraId="568B0445" w14:textId="77777777" w:rsidTr="00A5651D">
        <w:tc>
          <w:tcPr>
            <w:tcW w:w="9142" w:type="dxa"/>
          </w:tcPr>
          <w:p w14:paraId="25D4248D" w14:textId="77777777" w:rsidR="007E0601" w:rsidRPr="000A78D3" w:rsidRDefault="007E0601" w:rsidP="00A5651D">
            <w:pPr>
              <w:rPr>
                <w:rFonts w:ascii="Bookman Old Style" w:hAnsi="Bookman Old Style"/>
                <w:sz w:val="20"/>
                <w:szCs w:val="20"/>
              </w:rPr>
            </w:pPr>
            <w:r w:rsidRPr="000A78D3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0A78D3" w:rsidRPr="000A78D3" w14:paraId="2BCFCAE1" w14:textId="77777777" w:rsidTr="00A5651D">
        <w:tc>
          <w:tcPr>
            <w:tcW w:w="9142" w:type="dxa"/>
          </w:tcPr>
          <w:p w14:paraId="2A737EAF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2D70AD" w14:paraId="4840F7A4" w14:textId="77777777" w:rsidTr="002D70AD">
        <w:tblPrEx>
          <w:tblLook w:val="04A0" w:firstRow="1" w:lastRow="0" w:firstColumn="1" w:lastColumn="0" w:noHBand="0" w:noVBand="1"/>
        </w:tblPrEx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C839" w14:textId="5DC821F7" w:rsidR="002D70AD" w:rsidRDefault="002D70AD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Aktualne zaświadczenie z Krajowego Rejestru Karnego  o niekaralności.</w:t>
            </w:r>
          </w:p>
        </w:tc>
      </w:tr>
      <w:tr w:rsidR="000A78D3" w:rsidRPr="000A78D3" w14:paraId="6643444F" w14:textId="77777777" w:rsidTr="00A5651D">
        <w:tc>
          <w:tcPr>
            <w:tcW w:w="9142" w:type="dxa"/>
          </w:tcPr>
          <w:p w14:paraId="5DA6E244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7E0601" w:rsidRPr="000A78D3" w14:paraId="51DB3EA7" w14:textId="77777777" w:rsidTr="004A6D49">
        <w:trPr>
          <w:trHeight w:val="371"/>
        </w:trPr>
        <w:tc>
          <w:tcPr>
            <w:tcW w:w="9142" w:type="dxa"/>
          </w:tcPr>
          <w:p w14:paraId="3DA08356" w14:textId="77777777" w:rsidR="007E0601" w:rsidRPr="000A78D3" w:rsidRDefault="007E0601" w:rsidP="00A5651D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62FF6049" w14:textId="77777777" w:rsidR="00BE269D" w:rsidRPr="000A78D3" w:rsidRDefault="00BE269D" w:rsidP="007E0601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53A43C21" w14:textId="77777777" w:rsidR="002D70AD" w:rsidRDefault="007E0601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 xml:space="preserve">Uwaga: </w:t>
      </w:r>
      <w:r w:rsidRPr="000A78D3">
        <w:rPr>
          <w:rFonts w:ascii="Bookman Old Style" w:hAnsi="Bookman Old Style"/>
          <w:sz w:val="20"/>
        </w:rPr>
        <w:br/>
      </w:r>
      <w:r w:rsidR="002D70AD">
        <w:rPr>
          <w:rFonts w:ascii="Bookman Old Style" w:hAnsi="Bookman Old Style"/>
          <w:sz w:val="20"/>
        </w:rPr>
        <w:t>1. Potwierdzenia kserokopii dokumentów dokonuje Oferent lub osoba upoważniona do składania oświadczeń woli w imieniu Oferenta.</w:t>
      </w:r>
    </w:p>
    <w:p w14:paraId="5EA3992D" w14:textId="77777777" w:rsidR="002D70AD" w:rsidRDefault="002D70AD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45382F5C" w14:textId="77777777" w:rsidR="002D70AD" w:rsidRDefault="002D70AD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3. W przypadku ofert zawierających oczywiste błędy, pomyłki pisarskie lub rachunkowe, Komisja Udzielającego zamówienia może poprawić je  po uzgodnieniu z Oferentem. </w:t>
      </w:r>
    </w:p>
    <w:p w14:paraId="177DB85D" w14:textId="77777777" w:rsidR="002D70AD" w:rsidRDefault="002D70AD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69D738E0" w14:textId="77777777" w:rsidR="001B7B42" w:rsidRPr="000A78D3" w:rsidRDefault="001B7B42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24D675E8" w14:textId="77777777" w:rsidR="00EC3744" w:rsidRPr="000A78D3" w:rsidRDefault="0042695B" w:rsidP="00332E7A">
      <w:pPr>
        <w:pStyle w:val="Nagwek7"/>
        <w:numPr>
          <w:ilvl w:val="1"/>
          <w:numId w:val="10"/>
        </w:numPr>
        <w:rPr>
          <w:rFonts w:cs="Arial"/>
          <w:sz w:val="20"/>
        </w:rPr>
      </w:pPr>
      <w:r w:rsidRPr="000A78D3">
        <w:rPr>
          <w:rFonts w:cs="Arial"/>
          <w:sz w:val="20"/>
        </w:rPr>
        <w:t xml:space="preserve"> </w:t>
      </w:r>
      <w:r w:rsidR="00201930" w:rsidRPr="000A78D3">
        <w:rPr>
          <w:rFonts w:cs="Arial"/>
          <w:sz w:val="20"/>
        </w:rPr>
        <w:t>POZOSTAŁE WARUNKI:</w:t>
      </w:r>
    </w:p>
    <w:p w14:paraId="5275FE87" w14:textId="77777777" w:rsidR="00B741F3" w:rsidRPr="000A78D3" w:rsidRDefault="00B741F3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5F1DAE25" w14:textId="77777777" w:rsidR="00DC2A87" w:rsidRPr="00D74078" w:rsidRDefault="00DC2A87" w:rsidP="00DC2A87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D74078"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10AEBB5A" w14:textId="77777777" w:rsidR="00DC2A87" w:rsidRPr="00D74078" w:rsidRDefault="00DC2A87" w:rsidP="00DC2A87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D74078">
        <w:rPr>
          <w:rFonts w:ascii="Bookman Old Style" w:hAnsi="Bookman Old Style" w:cs="Arial"/>
          <w:b/>
          <w:sz w:val="20"/>
        </w:rPr>
        <w:lastRenderedPageBreak/>
        <w:t>Minimalna liczba osób udzielających świadczeń zdrowotnych w zakresie przedmiotu zamówienie – 1 lekarz o którym mowa w pkt. 3.</w:t>
      </w:r>
    </w:p>
    <w:p w14:paraId="1A56337B" w14:textId="77777777" w:rsidR="00DC2A87" w:rsidRPr="00D74078" w:rsidRDefault="00DC2A87" w:rsidP="00DC2A87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D74078">
        <w:rPr>
          <w:rFonts w:ascii="Bookman Old Style" w:hAnsi="Bookman Old Style" w:cs="Arial"/>
          <w:b/>
          <w:sz w:val="20"/>
        </w:rPr>
        <w:t xml:space="preserve">Lekarz udzielający świadczeń zdrowotnych winien posiadać tytuł specjalisty </w:t>
      </w:r>
      <w:r w:rsidRPr="00D74078">
        <w:rPr>
          <w:rFonts w:ascii="Bookman Old Style" w:hAnsi="Bookman Old Style" w:cs="Arial"/>
          <w:b/>
          <w:sz w:val="20"/>
        </w:rPr>
        <w:br/>
        <w:t>z zakresu położnictwa i ginekologii.</w:t>
      </w:r>
    </w:p>
    <w:p w14:paraId="7801A99B" w14:textId="77777777" w:rsidR="00DC2A87" w:rsidRDefault="00DC2A87" w:rsidP="00DC2A87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D74078"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 w:rsidRPr="00D74078">
        <w:rPr>
          <w:rFonts w:ascii="Bookman Old Style" w:hAnsi="Bookman Old Style" w:cs="Arial"/>
          <w:b/>
          <w:sz w:val="20"/>
        </w:rPr>
        <w:br/>
        <w:t>i jakość udzielanych świadczeń.</w:t>
      </w:r>
    </w:p>
    <w:p w14:paraId="4A68CA01" w14:textId="77777777" w:rsidR="00DC2A87" w:rsidRPr="00D74078" w:rsidRDefault="00DC2A87" w:rsidP="00DC2A87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</w:p>
    <w:p w14:paraId="6D7DBF15" w14:textId="77777777" w:rsidR="00EC3744" w:rsidRPr="000A78D3" w:rsidRDefault="00EC3744" w:rsidP="00201930">
      <w:pPr>
        <w:pStyle w:val="Tekstpodstawowy2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KRYTERIA OCENY OFERT.</w:t>
      </w:r>
    </w:p>
    <w:p w14:paraId="0C18768D" w14:textId="77777777" w:rsidR="00B741F3" w:rsidRPr="000A78D3" w:rsidRDefault="00B741F3" w:rsidP="00973387">
      <w:pPr>
        <w:pStyle w:val="Tekstpodstawowy2"/>
        <w:rPr>
          <w:rFonts w:ascii="Bookman Old Style" w:hAnsi="Bookman Old Style" w:cs="Arial"/>
          <w:sz w:val="20"/>
        </w:rPr>
      </w:pPr>
    </w:p>
    <w:p w14:paraId="2188C4AF" w14:textId="77777777" w:rsidR="006469B7" w:rsidRPr="000A78D3" w:rsidRDefault="006469B7" w:rsidP="006469B7">
      <w:pPr>
        <w:pStyle w:val="Tekstpodstawowy2"/>
        <w:numPr>
          <w:ilvl w:val="3"/>
          <w:numId w:val="38"/>
        </w:numPr>
        <w:ind w:left="426"/>
        <w:jc w:val="both"/>
        <w:rPr>
          <w:rFonts w:ascii="Bookman Old Style" w:hAnsi="Bookman Old Style" w:cs="Arial"/>
          <w:b w:val="0"/>
          <w:sz w:val="20"/>
        </w:rPr>
      </w:pPr>
      <w:r w:rsidRPr="000A78D3">
        <w:rPr>
          <w:rFonts w:ascii="Bookman Old Style" w:hAnsi="Bookman Old Style" w:cs="Arial"/>
          <w:b w:val="0"/>
          <w:sz w:val="20"/>
        </w:rPr>
        <w:t xml:space="preserve">Ocenie podlegają oferty złożone przez oferentów spełniających warunki w zakresie jakości, kompleksowości, dostępności i ciągłości określone w niniejszej specyfikacji </w:t>
      </w:r>
      <w:r w:rsidRPr="000A78D3">
        <w:rPr>
          <w:rFonts w:ascii="Bookman Old Style" w:hAnsi="Bookman Old Style" w:cs="Arial"/>
          <w:b w:val="0"/>
          <w:sz w:val="20"/>
        </w:rPr>
        <w:br/>
        <w:t>z uwzględnieniem następującego kryterium cenowego:</w:t>
      </w:r>
    </w:p>
    <w:p w14:paraId="16EE2FAA" w14:textId="77777777" w:rsidR="00EC3744" w:rsidRPr="000A78D3" w:rsidRDefault="00EC3744">
      <w:pPr>
        <w:rPr>
          <w:rFonts w:ascii="Bookman Old Style" w:hAnsi="Bookman Old Style" w:cs="Arial"/>
          <w:sz w:val="20"/>
          <w:szCs w:val="20"/>
        </w:rPr>
      </w:pPr>
    </w:p>
    <w:p w14:paraId="4AA7482D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 xml:space="preserve">Cena jednego punktu </w:t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  <w:t>max. 100  pkt</w:t>
      </w:r>
    </w:p>
    <w:p w14:paraId="0E88C1C3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2F7E2065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0"/>
        </w:rPr>
      </w:pPr>
      <w:proofErr w:type="spellStart"/>
      <w:r w:rsidRPr="000A78D3">
        <w:rPr>
          <w:rFonts w:ascii="Bookman Old Style" w:hAnsi="Bookman Old Style" w:cs="Arial"/>
          <w:b/>
          <w:sz w:val="20"/>
        </w:rPr>
        <w:t>Cn</w:t>
      </w:r>
      <w:proofErr w:type="spellEnd"/>
    </w:p>
    <w:p w14:paraId="14AD9245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  <w:t>………………..</w:t>
      </w:r>
      <w:r w:rsidRPr="000A78D3">
        <w:rPr>
          <w:rFonts w:ascii="Bookman Old Style" w:hAnsi="Bookman Old Style" w:cs="Arial"/>
          <w:b/>
          <w:sz w:val="20"/>
        </w:rPr>
        <w:tab/>
        <w:t>x 100</w:t>
      </w:r>
    </w:p>
    <w:p w14:paraId="61D110CB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  <w:t>Co</w:t>
      </w:r>
    </w:p>
    <w:p w14:paraId="2C7E30A3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01C9E7B" w14:textId="77777777" w:rsidR="005E1AF5" w:rsidRPr="000A78D3" w:rsidRDefault="005E1AF5" w:rsidP="005E1AF5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 xml:space="preserve">Gdzie: </w:t>
      </w:r>
      <w:r w:rsidRPr="000A78D3">
        <w:rPr>
          <w:rFonts w:ascii="Bookman Old Style" w:hAnsi="Bookman Old Style"/>
          <w:sz w:val="20"/>
        </w:rPr>
        <w:tab/>
      </w:r>
      <w:proofErr w:type="spellStart"/>
      <w:r w:rsidRPr="000A78D3">
        <w:rPr>
          <w:rFonts w:ascii="Bookman Old Style" w:hAnsi="Bookman Old Style"/>
          <w:b/>
          <w:bCs/>
          <w:sz w:val="20"/>
        </w:rPr>
        <w:t>Cn</w:t>
      </w:r>
      <w:proofErr w:type="spellEnd"/>
      <w:r w:rsidRPr="000A78D3">
        <w:rPr>
          <w:rFonts w:ascii="Bookman Old Style" w:hAnsi="Bookman Old Style"/>
          <w:sz w:val="20"/>
        </w:rPr>
        <w:t xml:space="preserve"> oznacza najniższą zaoferowana cenę </w:t>
      </w:r>
    </w:p>
    <w:p w14:paraId="64F8902D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b/>
          <w:bCs/>
          <w:sz w:val="20"/>
        </w:rPr>
        <w:t>Co</w:t>
      </w:r>
      <w:r w:rsidRPr="000A78D3">
        <w:rPr>
          <w:rFonts w:ascii="Bookman Old Style" w:hAnsi="Bookman Old Style"/>
          <w:sz w:val="20"/>
        </w:rPr>
        <w:t xml:space="preserve"> oznacza cenę zaproponowana w danej ofercie</w:t>
      </w:r>
    </w:p>
    <w:p w14:paraId="2EBFF0BB" w14:textId="77777777" w:rsidR="00EC3744" w:rsidRPr="000A78D3" w:rsidRDefault="00EC3744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0"/>
        </w:rPr>
      </w:pPr>
    </w:p>
    <w:p w14:paraId="14830AC1" w14:textId="77777777" w:rsidR="007E0601" w:rsidRPr="000A78D3" w:rsidRDefault="007E0601" w:rsidP="007E0601">
      <w:pPr>
        <w:numPr>
          <w:ilvl w:val="0"/>
          <w:numId w:val="14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W przypadku, kiedy dwie oferty uzyskają tę samą liczbę punktów, o przyjęciu jednej z nich zdecydują:</w:t>
      </w:r>
    </w:p>
    <w:p w14:paraId="02405945" w14:textId="77777777" w:rsidR="007E0601" w:rsidRPr="000A78D3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kwalifikacje</w:t>
      </w:r>
    </w:p>
    <w:p w14:paraId="79AD66A8" w14:textId="77777777" w:rsidR="007E0601" w:rsidRPr="000A78D3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doświadczenie zawodowe ( staż pracy).</w:t>
      </w:r>
    </w:p>
    <w:p w14:paraId="0C483CE3" w14:textId="77777777" w:rsidR="00662EB4" w:rsidRPr="000A78D3" w:rsidRDefault="00662EB4" w:rsidP="00CE5669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4A5492A0" w14:textId="77777777" w:rsidR="00A01E86" w:rsidRPr="000A78D3" w:rsidRDefault="00A01E86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MIEJSCE I TERMIN SKŁADANIA OFERT</w:t>
      </w:r>
    </w:p>
    <w:p w14:paraId="2989ECE0" w14:textId="77777777" w:rsidR="00A01E86" w:rsidRPr="000A78D3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B5124AB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62F87F0C" w14:textId="77777777" w:rsidR="00A01E86" w:rsidRPr="000A78D3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722EE1C6" w14:textId="77777777" w:rsidR="00A01E86" w:rsidRPr="000A78D3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>SP ZOZ MSW</w:t>
      </w:r>
      <w:r w:rsidR="006469B7" w:rsidRPr="000A78D3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0A78D3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0B9850C9" w14:textId="77777777" w:rsidR="00A01E86" w:rsidRPr="000A78D3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5296A4DA" w14:textId="4D2A978A" w:rsidR="00AD5F64" w:rsidRPr="000A78D3" w:rsidRDefault="00EB7ACC" w:rsidP="001B7B42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1B7B42">
        <w:rPr>
          <w:rFonts w:ascii="Bookman Old Style" w:hAnsi="Bookman Old Style" w:cs="Arial"/>
          <w:b/>
          <w:sz w:val="20"/>
          <w:szCs w:val="20"/>
        </w:rPr>
        <w:t>nr 4</w:t>
      </w:r>
      <w:r w:rsidR="00DC2A87">
        <w:rPr>
          <w:rFonts w:ascii="Bookman Old Style" w:hAnsi="Bookman Old Style" w:cs="Arial"/>
          <w:b/>
          <w:sz w:val="20"/>
          <w:szCs w:val="20"/>
        </w:rPr>
        <w:t>8</w:t>
      </w:r>
      <w:r w:rsidR="001B7B42">
        <w:rPr>
          <w:rFonts w:ascii="Bookman Old Style" w:hAnsi="Bookman Old Style" w:cs="Arial"/>
          <w:b/>
          <w:sz w:val="20"/>
          <w:szCs w:val="20"/>
        </w:rPr>
        <w:t>/2024</w:t>
      </w:r>
    </w:p>
    <w:p w14:paraId="111C83D9" w14:textId="42FAB751" w:rsidR="00A01E86" w:rsidRPr="000A78D3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1B7B42">
        <w:rPr>
          <w:rFonts w:ascii="Bookman Old Style" w:hAnsi="Bookman Old Style" w:cs="Arial"/>
          <w:b/>
          <w:sz w:val="20"/>
          <w:szCs w:val="20"/>
        </w:rPr>
        <w:t>17 października 2024 r.</w:t>
      </w:r>
    </w:p>
    <w:p w14:paraId="0DFADB4D" w14:textId="77777777" w:rsidR="00A01E86" w:rsidRPr="000A78D3" w:rsidRDefault="00A01E86" w:rsidP="00A01E86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BBBC6AD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  <w:u w:val="single"/>
        </w:rPr>
      </w:pPr>
      <w:r w:rsidRPr="000A78D3">
        <w:rPr>
          <w:rFonts w:ascii="Bookman Old Style" w:hAnsi="Bookman Old Style" w:cs="Arial"/>
          <w:sz w:val="20"/>
          <w:szCs w:val="20"/>
          <w:u w:val="single"/>
        </w:rPr>
        <w:t>Ponadto koperta powinna zawierać nazwę i adres Oferenta napisane w lewym górnym rogu.</w:t>
      </w:r>
    </w:p>
    <w:p w14:paraId="1DC1D369" w14:textId="77777777" w:rsidR="00A01E86" w:rsidRPr="000A78D3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FD820A9" w14:textId="53426EC0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2. Oferty należy składać w Kancelarii Zakładu przy ul. Kronikarza Galla 25 w Krakowie, do dnia </w:t>
      </w:r>
      <w:r w:rsidR="001B7B42">
        <w:rPr>
          <w:rFonts w:ascii="Bookman Old Style" w:hAnsi="Bookman Old Style" w:cs="Arial"/>
          <w:sz w:val="20"/>
          <w:szCs w:val="20"/>
        </w:rPr>
        <w:t>17 października 2024</w:t>
      </w:r>
      <w:r w:rsidR="004F3E40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Pr="000A78D3">
        <w:rPr>
          <w:rFonts w:ascii="Bookman Old Style" w:hAnsi="Bookman Old Style" w:cs="Arial"/>
          <w:sz w:val="20"/>
          <w:szCs w:val="20"/>
        </w:rPr>
        <w:t>r. do godz. 1</w:t>
      </w:r>
      <w:r w:rsidR="00B1505F" w:rsidRPr="000A78D3">
        <w:rPr>
          <w:rFonts w:ascii="Bookman Old Style" w:hAnsi="Bookman Old Style" w:cs="Arial"/>
          <w:sz w:val="20"/>
          <w:szCs w:val="20"/>
        </w:rPr>
        <w:t>0.00</w:t>
      </w:r>
    </w:p>
    <w:p w14:paraId="1169D21B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3. Oferty złożone po terminie będą zwracane bez otwierania.</w:t>
      </w:r>
    </w:p>
    <w:p w14:paraId="23AE2011" w14:textId="77777777" w:rsidR="00A01E86" w:rsidRPr="000A78D3" w:rsidRDefault="00A01E86" w:rsidP="00A01E86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i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4.</w:t>
      </w:r>
      <w:r w:rsidR="00CD3BCA" w:rsidRPr="000A78D3">
        <w:rPr>
          <w:rFonts w:ascii="Bookman Old Style" w:hAnsi="Bookman Old Style" w:cs="Arial"/>
          <w:bCs/>
          <w:sz w:val="20"/>
        </w:rPr>
        <w:t xml:space="preserve"> </w:t>
      </w:r>
      <w:r w:rsidRPr="000A78D3">
        <w:rPr>
          <w:rFonts w:ascii="Bookman Old Style" w:hAnsi="Bookman Old Style" w:cs="Arial"/>
          <w:bCs/>
          <w:sz w:val="20"/>
        </w:rPr>
        <w:t>Wszystkie strony oferty powinny być ponumerowane w ciągłości, wszelkie zmiany winny być parafowane przez Oferenta. Wszystkie strony oferty należy spiąć w sposób uniemożliwiający jej zdekompletowanie.</w:t>
      </w:r>
      <w:r w:rsidRPr="000A78D3">
        <w:rPr>
          <w:rFonts w:ascii="Bookman Old Style" w:hAnsi="Bookman Old Style" w:cs="Arial"/>
          <w:bCs/>
          <w:i/>
          <w:sz w:val="20"/>
        </w:rPr>
        <w:t xml:space="preserve">  </w:t>
      </w:r>
    </w:p>
    <w:p w14:paraId="6A10DFE0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5. Wszelkie koszty związane z przygotowaniem oferty ponosi Oferent.</w:t>
      </w:r>
    </w:p>
    <w:p w14:paraId="24697AF4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6. Okres związania ofertą wynosi 30 dni.</w:t>
      </w:r>
    </w:p>
    <w:p w14:paraId="7D9EAFAA" w14:textId="77777777" w:rsidR="007E0601" w:rsidRPr="000A78D3" w:rsidRDefault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4BC60278" w14:textId="77777777" w:rsidR="00EC3744" w:rsidRPr="000A78D3" w:rsidRDefault="00EC3744" w:rsidP="00822E21">
      <w:pPr>
        <w:pStyle w:val="Nagwek3"/>
        <w:numPr>
          <w:ilvl w:val="0"/>
          <w:numId w:val="16"/>
        </w:numPr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DODATKOWE INFORMACJE DLA OFERENTÓW</w:t>
      </w:r>
    </w:p>
    <w:p w14:paraId="06599D39" w14:textId="77777777" w:rsidR="00BD0EE0" w:rsidRPr="000A78D3" w:rsidRDefault="00BD0EE0" w:rsidP="00822E21">
      <w:pPr>
        <w:jc w:val="both"/>
        <w:rPr>
          <w:rFonts w:ascii="Bookman Old Style" w:hAnsi="Bookman Old Style"/>
          <w:sz w:val="20"/>
          <w:szCs w:val="20"/>
        </w:rPr>
      </w:pPr>
    </w:p>
    <w:p w14:paraId="4501DC26" w14:textId="1B7F9658" w:rsidR="003745F0" w:rsidRPr="000A78D3" w:rsidRDefault="008756E7" w:rsidP="003745F0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Otwarcie ofert nastąpi </w:t>
      </w:r>
      <w:r w:rsidR="00D342B8" w:rsidRPr="000A78D3">
        <w:rPr>
          <w:rFonts w:ascii="Bookman Old Style" w:hAnsi="Bookman Old Style" w:cs="Arial"/>
          <w:sz w:val="20"/>
          <w:szCs w:val="20"/>
        </w:rPr>
        <w:t>w dniu</w:t>
      </w:r>
      <w:r w:rsidR="007F2E9B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1B7B42">
        <w:rPr>
          <w:rFonts w:ascii="Bookman Old Style" w:hAnsi="Bookman Old Style" w:cs="Arial"/>
          <w:sz w:val="20"/>
          <w:szCs w:val="20"/>
        </w:rPr>
        <w:t>17 października 2024</w:t>
      </w:r>
      <w:r w:rsidR="00AE452C" w:rsidRPr="000A78D3">
        <w:rPr>
          <w:rFonts w:ascii="Bookman Old Style" w:hAnsi="Bookman Old Style" w:cs="Arial"/>
          <w:sz w:val="20"/>
          <w:szCs w:val="20"/>
        </w:rPr>
        <w:t xml:space="preserve"> r. </w:t>
      </w:r>
      <w:r w:rsidR="007F2E9B" w:rsidRPr="000A78D3">
        <w:rPr>
          <w:rFonts w:ascii="Bookman Old Style" w:hAnsi="Bookman Old Style" w:cs="Arial"/>
          <w:sz w:val="20"/>
          <w:szCs w:val="20"/>
        </w:rPr>
        <w:t>o godz.</w:t>
      </w:r>
      <w:r w:rsidRPr="000A78D3">
        <w:rPr>
          <w:rFonts w:ascii="Bookman Old Style" w:hAnsi="Bookman Old Style" w:cs="Arial"/>
          <w:sz w:val="20"/>
          <w:szCs w:val="20"/>
        </w:rPr>
        <w:t xml:space="preserve"> 11.00 </w:t>
      </w:r>
      <w:r w:rsidR="003745F0" w:rsidRPr="000A78D3">
        <w:rPr>
          <w:rFonts w:ascii="Bookman Old Style" w:hAnsi="Bookman Old Style" w:cs="Arial"/>
          <w:sz w:val="20"/>
          <w:szCs w:val="20"/>
        </w:rPr>
        <w:t xml:space="preserve">w Dziale Statystyki i Obsługi Umów Medycznych Udzielającego zamówienia w Krakowie przy ul. Kronikarza Galla 25 (Budynek C, pok. 11). Oferenci mogą uczestniczyć w otwarciu ofert, w trakcie którego zostaną odczytane nazwy oferentów i proponowane stawki. </w:t>
      </w:r>
    </w:p>
    <w:p w14:paraId="627839E8" w14:textId="62DFCC44" w:rsidR="00275EC7" w:rsidRPr="000A78D3" w:rsidRDefault="00275EC7" w:rsidP="003745F0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Rozstrzygnięcie konk</w:t>
      </w:r>
      <w:r w:rsidR="00D342B8" w:rsidRPr="000A78D3">
        <w:rPr>
          <w:rFonts w:ascii="Bookman Old Style" w:hAnsi="Bookman Old Style" w:cs="Arial"/>
          <w:sz w:val="20"/>
          <w:szCs w:val="20"/>
        </w:rPr>
        <w:t xml:space="preserve">ursu ofert zostanie ogłoszone na tablicy informacyjnej w siedzibie </w:t>
      </w:r>
      <w:r w:rsidR="000546AC" w:rsidRPr="000A78D3">
        <w:rPr>
          <w:rFonts w:ascii="Bookman Old Style" w:hAnsi="Bookman Old Style" w:cs="Arial"/>
          <w:sz w:val="20"/>
          <w:szCs w:val="20"/>
        </w:rPr>
        <w:br/>
      </w:r>
      <w:r w:rsidR="00E143EE" w:rsidRPr="000A78D3">
        <w:rPr>
          <w:rFonts w:ascii="Bookman Old Style" w:hAnsi="Bookman Old Style" w:cs="Arial"/>
          <w:sz w:val="20"/>
          <w:szCs w:val="20"/>
        </w:rPr>
        <w:t>SP ZOZ MSW</w:t>
      </w:r>
      <w:r w:rsidR="00285FB1" w:rsidRPr="000A78D3">
        <w:rPr>
          <w:rFonts w:ascii="Bookman Old Style" w:hAnsi="Bookman Old Style" w:cs="Arial"/>
          <w:sz w:val="20"/>
          <w:szCs w:val="20"/>
        </w:rPr>
        <w:t>iA</w:t>
      </w:r>
      <w:r w:rsidR="008D5D46" w:rsidRPr="000A78D3">
        <w:rPr>
          <w:rFonts w:ascii="Bookman Old Style" w:hAnsi="Bookman Old Style" w:cs="Arial"/>
          <w:sz w:val="20"/>
          <w:szCs w:val="20"/>
        </w:rPr>
        <w:t xml:space="preserve"> w Krakowie </w:t>
      </w:r>
      <w:r w:rsidR="004841AE" w:rsidRPr="000A78D3">
        <w:rPr>
          <w:rFonts w:ascii="Bookman Old Style" w:hAnsi="Bookman Old Style" w:cs="Arial"/>
          <w:sz w:val="20"/>
          <w:szCs w:val="20"/>
        </w:rPr>
        <w:t xml:space="preserve">oraz na stronie internetowej </w:t>
      </w:r>
      <w:r w:rsidR="001B7B42">
        <w:rPr>
          <w:rFonts w:ascii="Bookman Old Style" w:hAnsi="Bookman Old Style" w:cs="Arial"/>
          <w:sz w:val="20"/>
          <w:szCs w:val="20"/>
        </w:rPr>
        <w:t>do dnia 21 października 2024</w:t>
      </w:r>
      <w:r w:rsidR="007F2E9B" w:rsidRPr="000A78D3">
        <w:rPr>
          <w:rFonts w:ascii="Bookman Old Style" w:hAnsi="Bookman Old Style" w:cs="Arial"/>
          <w:sz w:val="20"/>
          <w:szCs w:val="20"/>
        </w:rPr>
        <w:t xml:space="preserve"> r.</w:t>
      </w:r>
    </w:p>
    <w:p w14:paraId="39526614" w14:textId="77777777" w:rsidR="000A19B4" w:rsidRPr="000A78D3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Umow</w:t>
      </w:r>
      <w:r w:rsidR="00D342B8" w:rsidRPr="000A78D3">
        <w:rPr>
          <w:rFonts w:ascii="Bookman Old Style" w:hAnsi="Bookman Old Style" w:cs="Arial"/>
          <w:sz w:val="20"/>
          <w:szCs w:val="20"/>
        </w:rPr>
        <w:t>a</w:t>
      </w:r>
      <w:r w:rsidR="00275EC7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Pr="000A78D3">
        <w:rPr>
          <w:rFonts w:ascii="Bookman Old Style" w:hAnsi="Bookman Old Style" w:cs="Arial"/>
          <w:sz w:val="20"/>
          <w:szCs w:val="20"/>
        </w:rPr>
        <w:t>o udzielanie świadczeń zdrowotnych zostan</w:t>
      </w:r>
      <w:r w:rsidR="00D342B8" w:rsidRPr="000A78D3">
        <w:rPr>
          <w:rFonts w:ascii="Bookman Old Style" w:hAnsi="Bookman Old Style" w:cs="Arial"/>
          <w:sz w:val="20"/>
          <w:szCs w:val="20"/>
        </w:rPr>
        <w:t>ie</w:t>
      </w:r>
      <w:r w:rsidRPr="000A78D3">
        <w:rPr>
          <w:rFonts w:ascii="Bookman Old Style" w:hAnsi="Bookman Old Style" w:cs="Arial"/>
          <w:sz w:val="20"/>
          <w:szCs w:val="20"/>
        </w:rPr>
        <w:t xml:space="preserve"> zawart</w:t>
      </w:r>
      <w:r w:rsidR="00D342B8" w:rsidRPr="000A78D3">
        <w:rPr>
          <w:rFonts w:ascii="Bookman Old Style" w:hAnsi="Bookman Old Style" w:cs="Arial"/>
          <w:sz w:val="20"/>
          <w:szCs w:val="20"/>
        </w:rPr>
        <w:t>a</w:t>
      </w:r>
      <w:r w:rsidRPr="000A78D3">
        <w:rPr>
          <w:rFonts w:ascii="Bookman Old Style" w:hAnsi="Bookman Old Style" w:cs="Arial"/>
          <w:sz w:val="20"/>
          <w:szCs w:val="20"/>
        </w:rPr>
        <w:t xml:space="preserve"> w terminie 21 dni, licząc od dnia</w:t>
      </w:r>
      <w:r w:rsidR="00275EC7" w:rsidRPr="000A78D3">
        <w:rPr>
          <w:rFonts w:ascii="Bookman Old Style" w:hAnsi="Bookman Old Style" w:cs="Arial"/>
          <w:sz w:val="20"/>
          <w:szCs w:val="20"/>
        </w:rPr>
        <w:t xml:space="preserve"> rozstrzygnięcia </w:t>
      </w:r>
      <w:r w:rsidR="00D342B8" w:rsidRPr="000A78D3">
        <w:rPr>
          <w:rFonts w:ascii="Bookman Old Style" w:hAnsi="Bookman Old Style" w:cs="Arial"/>
          <w:sz w:val="20"/>
          <w:szCs w:val="20"/>
        </w:rPr>
        <w:t>konkursu ofert, z oferentami</w:t>
      </w:r>
      <w:r w:rsidR="004C70EF" w:rsidRPr="000A78D3">
        <w:rPr>
          <w:rFonts w:ascii="Bookman Old Style" w:hAnsi="Bookman Old Style" w:cs="Arial"/>
          <w:sz w:val="20"/>
          <w:szCs w:val="20"/>
        </w:rPr>
        <w:t xml:space="preserve"> niepodlegającymi</w:t>
      </w:r>
      <w:r w:rsidR="00D342B8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4C70EF" w:rsidRPr="000A78D3">
        <w:rPr>
          <w:rFonts w:ascii="Bookman Old Style" w:hAnsi="Bookman Old Style" w:cs="Arial"/>
          <w:sz w:val="20"/>
          <w:szCs w:val="20"/>
        </w:rPr>
        <w:t>odrzuceniu,  spełniającymi warunki określone w niniejs</w:t>
      </w:r>
      <w:r w:rsidR="00D342B8" w:rsidRPr="000A78D3">
        <w:rPr>
          <w:rFonts w:ascii="Bookman Old Style" w:hAnsi="Bookman Old Style" w:cs="Arial"/>
          <w:sz w:val="20"/>
          <w:szCs w:val="20"/>
        </w:rPr>
        <w:t>zym postępowaniu, których oferty zostaną uznane za najkorzystniej</w:t>
      </w:r>
      <w:r w:rsidR="004C70EF" w:rsidRPr="000A78D3">
        <w:rPr>
          <w:rFonts w:ascii="Bookman Old Style" w:hAnsi="Bookman Old Style" w:cs="Arial"/>
          <w:sz w:val="20"/>
          <w:szCs w:val="20"/>
        </w:rPr>
        <w:t>sze w oparciu o ustalone kryteria oceny.</w:t>
      </w:r>
    </w:p>
    <w:p w14:paraId="2922DD37" w14:textId="77777777" w:rsidR="00EC3744" w:rsidRPr="000A78D3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lastRenderedPageBreak/>
        <w:t xml:space="preserve">W razie, gdy złożona została tylko jedna oferta, </w:t>
      </w:r>
      <w:r w:rsidR="000E50BE" w:rsidRPr="000A78D3">
        <w:rPr>
          <w:rFonts w:ascii="Bookman Old Style" w:hAnsi="Bookman Old Style" w:cs="Arial"/>
          <w:sz w:val="20"/>
          <w:szCs w:val="20"/>
        </w:rPr>
        <w:t>Udzielający zmówienia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może przyjąć tę ofertę, jeżeli komisja konkursowa stwierdzi, że spełnia ona wymagania. </w:t>
      </w:r>
    </w:p>
    <w:p w14:paraId="398D598D" w14:textId="77777777" w:rsidR="00EC3744" w:rsidRPr="000A78D3" w:rsidRDefault="000E50BE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Udzielający zamówienia</w:t>
      </w:r>
      <w:r w:rsidR="00EC3744" w:rsidRPr="000A78D3">
        <w:rPr>
          <w:rFonts w:ascii="Bookman Old Style" w:hAnsi="Bookman Old Style" w:cs="Arial"/>
          <w:sz w:val="20"/>
          <w:szCs w:val="20"/>
        </w:rPr>
        <w:t xml:space="preserve"> zastrzega sobie prawo do odwołania konkursu i przesunięcia terminu składania ofert. </w:t>
      </w:r>
    </w:p>
    <w:p w14:paraId="7EB15681" w14:textId="77777777" w:rsidR="004C70EF" w:rsidRPr="000A78D3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Odrzuca się ofertę :</w:t>
      </w:r>
    </w:p>
    <w:p w14:paraId="74507C5C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złożoną po terminie ,</w:t>
      </w:r>
    </w:p>
    <w:p w14:paraId="4EBFCC08" w14:textId="77777777" w:rsidR="006B22D8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2F033D6D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2A58555E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19CFB7AA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50C5B74B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384EBAE4" w14:textId="77777777" w:rsidR="006A282C" w:rsidRPr="000A78D3" w:rsidRDefault="00D077A7" w:rsidP="006A282C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jeżeli oferent lub oferta nie </w:t>
      </w:r>
      <w:r w:rsidR="00B462CC" w:rsidRPr="000A78D3">
        <w:rPr>
          <w:rFonts w:ascii="Bookman Old Style" w:hAnsi="Bookman Old Style" w:cs="Arial"/>
          <w:sz w:val="20"/>
          <w:szCs w:val="20"/>
        </w:rPr>
        <w:t>spełniają</w:t>
      </w:r>
      <w:r w:rsidRPr="000A78D3">
        <w:rPr>
          <w:rFonts w:ascii="Bookman Old Style" w:hAnsi="Bookman Old Style" w:cs="Arial"/>
          <w:sz w:val="20"/>
          <w:szCs w:val="20"/>
        </w:rPr>
        <w:t xml:space="preserve"> wymaganych warunków </w:t>
      </w:r>
      <w:r w:rsidR="00B462CC" w:rsidRPr="000A78D3">
        <w:rPr>
          <w:rFonts w:ascii="Bookman Old Style" w:hAnsi="Bookman Old Style" w:cs="Arial"/>
          <w:sz w:val="20"/>
          <w:szCs w:val="20"/>
        </w:rPr>
        <w:t>określonych</w:t>
      </w:r>
      <w:r w:rsidRPr="000A78D3">
        <w:rPr>
          <w:rFonts w:ascii="Bookman Old Style" w:hAnsi="Bookman Old Style" w:cs="Arial"/>
          <w:sz w:val="20"/>
          <w:szCs w:val="20"/>
        </w:rPr>
        <w:t xml:space="preserve"> w przepisach prawa oraz warunków określonych przez </w:t>
      </w:r>
      <w:r w:rsidR="000E50BE" w:rsidRPr="000A78D3">
        <w:rPr>
          <w:rFonts w:ascii="Bookman Old Style" w:hAnsi="Bookman Old Style" w:cs="Arial"/>
          <w:sz w:val="20"/>
          <w:szCs w:val="20"/>
        </w:rPr>
        <w:t>Udziela</w:t>
      </w:r>
      <w:r w:rsidRPr="000A78D3">
        <w:rPr>
          <w:rFonts w:ascii="Bookman Old Style" w:hAnsi="Bookman Old Style" w:cs="Arial"/>
          <w:sz w:val="20"/>
          <w:szCs w:val="20"/>
        </w:rPr>
        <w:t>jącego</w:t>
      </w:r>
      <w:r w:rsidR="000E50BE" w:rsidRPr="000A78D3">
        <w:rPr>
          <w:rFonts w:ascii="Bookman Old Style" w:hAnsi="Bookman Old Style" w:cs="Arial"/>
          <w:sz w:val="20"/>
          <w:szCs w:val="20"/>
        </w:rPr>
        <w:t xml:space="preserve">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w postępowaniu konkursowym.</w:t>
      </w:r>
    </w:p>
    <w:p w14:paraId="577AC7E9" w14:textId="070678D6" w:rsidR="006A282C" w:rsidRPr="000A78D3" w:rsidRDefault="006A282C" w:rsidP="006A282C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złożoną przez oferenta, z którym w okresie 5 lat poprzedzających ogłoszenie postępowania została rozwiązana przez </w:t>
      </w:r>
      <w:r w:rsidR="005930F4">
        <w:rPr>
          <w:rFonts w:ascii="Bookman Old Style" w:hAnsi="Bookman Old Style" w:cs="Arial"/>
          <w:sz w:val="20"/>
          <w:szCs w:val="20"/>
        </w:rPr>
        <w:t>Udzielającego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umowa o udzielanie świadczeń  zdrowotnych z przyczyn zawinionych przez  oferenta.</w:t>
      </w:r>
    </w:p>
    <w:p w14:paraId="65D75D87" w14:textId="17F5AB64" w:rsidR="004C70EF" w:rsidRPr="000A78D3" w:rsidRDefault="004C70EF" w:rsidP="006A282C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Unieważnia się postępowanie gdy:</w:t>
      </w:r>
    </w:p>
    <w:p w14:paraId="122BE4EE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nie wpłynęła żadna oferta,</w:t>
      </w:r>
      <w:r w:rsidR="000A4DD3" w:rsidRPr="000A78D3">
        <w:rPr>
          <w:rFonts w:ascii="Bookman Old Style" w:hAnsi="Bookman Old Style" w:cs="Arial"/>
          <w:sz w:val="20"/>
          <w:szCs w:val="20"/>
        </w:rPr>
        <w:t xml:space="preserve"> lub wpłynęła jedna oferta niepodlegająca odrzuceniu, nieprzyjęta przez Komisję,</w:t>
      </w:r>
    </w:p>
    <w:p w14:paraId="38FA2C9E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odrzucono wszystkie oferty,</w:t>
      </w:r>
    </w:p>
    <w:p w14:paraId="708E7F0A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</w:t>
      </w:r>
      <w:r w:rsidR="000E50BE" w:rsidRPr="000A78D3">
        <w:rPr>
          <w:rFonts w:ascii="Bookman Old Style" w:hAnsi="Bookman Old Style" w:cs="Arial"/>
          <w:sz w:val="20"/>
          <w:szCs w:val="20"/>
        </w:rPr>
        <w:t>Udzielający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przeznaczył na finansowanie świadczeń, </w:t>
      </w:r>
    </w:p>
    <w:p w14:paraId="25AC9414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68B9770A" w14:textId="20FA3892" w:rsidR="006469B7" w:rsidRPr="000A78D3" w:rsidRDefault="006A282C" w:rsidP="006A282C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bookmarkStart w:id="0" w:name="_Hlk67386470"/>
      <w:r w:rsidRPr="000A78D3">
        <w:rPr>
          <w:rFonts w:ascii="Bookman Old Style" w:hAnsi="Bookman Old Style"/>
          <w:spacing w:val="-4"/>
          <w:sz w:val="20"/>
          <w:szCs w:val="20"/>
        </w:rPr>
        <w:t>Dokumenty dotyczące konkursu ofert przechowywane są w siedzibie Udzielającego zamówienia przez okres 5 lat.</w:t>
      </w:r>
    </w:p>
    <w:p w14:paraId="3A590325" w14:textId="77777777" w:rsidR="006A282C" w:rsidRPr="000A78D3" w:rsidRDefault="006A282C" w:rsidP="006A282C">
      <w:pPr>
        <w:jc w:val="both"/>
        <w:rPr>
          <w:rFonts w:ascii="Bookman Old Style" w:hAnsi="Bookman Old Style"/>
          <w:spacing w:val="-4"/>
          <w:sz w:val="20"/>
          <w:szCs w:val="20"/>
        </w:rPr>
      </w:pPr>
    </w:p>
    <w:p w14:paraId="2E18A82E" w14:textId="77777777" w:rsidR="00EC3744" w:rsidRPr="000A78D3" w:rsidRDefault="00EC3744" w:rsidP="00822E21">
      <w:pPr>
        <w:numPr>
          <w:ilvl w:val="0"/>
          <w:numId w:val="16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 xml:space="preserve">POSTĘPOWANIE </w:t>
      </w:r>
      <w:bookmarkEnd w:id="0"/>
      <w:r w:rsidR="00D077A7" w:rsidRPr="000A78D3">
        <w:rPr>
          <w:rFonts w:ascii="Bookman Old Style" w:hAnsi="Bookman Old Style"/>
          <w:b/>
          <w:sz w:val="20"/>
          <w:szCs w:val="20"/>
        </w:rPr>
        <w:t>O</w:t>
      </w:r>
      <w:r w:rsidR="00305D0A" w:rsidRPr="000A78D3">
        <w:rPr>
          <w:rFonts w:ascii="Bookman Old Style" w:hAnsi="Bookman Old Style"/>
          <w:b/>
          <w:sz w:val="20"/>
          <w:szCs w:val="20"/>
        </w:rPr>
        <w:t>DWOŁAWCZE</w:t>
      </w:r>
      <w:r w:rsidR="00205F0E" w:rsidRPr="000A78D3">
        <w:rPr>
          <w:rFonts w:ascii="Bookman Old Style" w:hAnsi="Bookman Old Style"/>
          <w:b/>
          <w:sz w:val="20"/>
          <w:szCs w:val="20"/>
        </w:rPr>
        <w:t>.</w:t>
      </w:r>
    </w:p>
    <w:p w14:paraId="02F8B59F" w14:textId="77777777" w:rsidR="00D077A7" w:rsidRPr="000A78D3" w:rsidRDefault="00D077A7" w:rsidP="00822E21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1A5C3E20" w14:textId="77777777" w:rsidR="00EC3744" w:rsidRPr="000A78D3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0A78D3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0A78D3">
        <w:rPr>
          <w:rFonts w:ascii="Bookman Old Style" w:hAnsi="Bookman Old Style" w:cs="Arial"/>
          <w:spacing w:val="4"/>
          <w:sz w:val="20"/>
          <w:szCs w:val="20"/>
        </w:rPr>
        <w:t xml:space="preserve">oferent może złożyć  do Komisji konkursowej </w:t>
      </w:r>
      <w:r w:rsidR="004C70EF" w:rsidRPr="000A78D3">
        <w:rPr>
          <w:rFonts w:ascii="Bookman Old Style" w:hAnsi="Bookman Old Style" w:cs="Arial"/>
          <w:spacing w:val="4"/>
          <w:sz w:val="20"/>
          <w:szCs w:val="20"/>
        </w:rPr>
        <w:t>umotywowany protest w terminie 7 dni roboczych od dnia dokonania zas</w:t>
      </w:r>
      <w:r w:rsidR="00205F0E" w:rsidRPr="000A78D3">
        <w:rPr>
          <w:rFonts w:ascii="Bookman Old Style" w:hAnsi="Bookman Old Style" w:cs="Arial"/>
          <w:spacing w:val="4"/>
          <w:sz w:val="20"/>
          <w:szCs w:val="20"/>
        </w:rPr>
        <w:t>ka</w:t>
      </w:r>
      <w:r w:rsidR="004C70EF" w:rsidRPr="000A78D3">
        <w:rPr>
          <w:rFonts w:ascii="Bookman Old Style" w:hAnsi="Bookman Old Style" w:cs="Arial"/>
          <w:spacing w:val="4"/>
          <w:sz w:val="20"/>
          <w:szCs w:val="20"/>
        </w:rPr>
        <w:t xml:space="preserve">rżonej </w:t>
      </w:r>
      <w:r w:rsidR="00205F0E" w:rsidRPr="000A78D3">
        <w:rPr>
          <w:rFonts w:ascii="Bookman Old Style" w:hAnsi="Bookman Old Style" w:cs="Arial"/>
          <w:spacing w:val="4"/>
          <w:sz w:val="20"/>
          <w:szCs w:val="20"/>
        </w:rPr>
        <w:t>czynności</w:t>
      </w: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5FC80F4B" w14:textId="77777777" w:rsidR="00EC3744" w:rsidRPr="000A78D3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</w:t>
      </w:r>
      <w:r w:rsidR="00205F0E" w:rsidRPr="000A78D3">
        <w:rPr>
          <w:rFonts w:ascii="Bookman Old Style" w:hAnsi="Bookman Old Style" w:cs="Arial"/>
          <w:spacing w:val="-2"/>
          <w:sz w:val="20"/>
          <w:szCs w:val="20"/>
        </w:rPr>
        <w:t xml:space="preserve">protest </w:t>
      </w: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 w ciągu </w:t>
      </w:r>
      <w:r w:rsidR="00205F0E" w:rsidRPr="000A78D3">
        <w:rPr>
          <w:rFonts w:ascii="Bookman Old Style" w:hAnsi="Bookman Old Style" w:cs="Arial"/>
          <w:spacing w:val="-2"/>
          <w:sz w:val="20"/>
          <w:szCs w:val="20"/>
        </w:rPr>
        <w:t>7</w:t>
      </w: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 dni od </w:t>
      </w:r>
      <w:r w:rsidR="00205F0E" w:rsidRPr="000A78D3">
        <w:rPr>
          <w:rFonts w:ascii="Bookman Old Style" w:hAnsi="Bookman Old Style" w:cs="Arial"/>
          <w:spacing w:val="-2"/>
          <w:sz w:val="20"/>
          <w:szCs w:val="20"/>
        </w:rPr>
        <w:t xml:space="preserve">dnia jego otrzymania i udziela pisemnej odpowiedzi składającemu protest. </w:t>
      </w:r>
      <w:r w:rsidR="000A4DD3" w:rsidRPr="000A78D3">
        <w:rPr>
          <w:rFonts w:ascii="Bookman Old Style" w:hAnsi="Bookman Old Style" w:cs="Arial"/>
          <w:spacing w:val="-2"/>
          <w:sz w:val="20"/>
          <w:szCs w:val="20"/>
        </w:rPr>
        <w:t xml:space="preserve">Do czasu rozpatrzenia protestu postępowanie ulega zwieszeniu, chyba ,ze protest jest oczywiście bezzasadny. </w:t>
      </w:r>
      <w:r w:rsidR="00D342B8" w:rsidRPr="000A78D3">
        <w:rPr>
          <w:rFonts w:ascii="Bookman Old Style" w:hAnsi="Bookman Old Style" w:cs="Arial"/>
          <w:spacing w:val="-2"/>
          <w:sz w:val="20"/>
          <w:szCs w:val="20"/>
        </w:rPr>
        <w:t>Protest wniesiony po terminie nie podlega rozpoznaniu.</w:t>
      </w:r>
      <w:r w:rsidR="000A4DD3" w:rsidRPr="000A78D3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</w:p>
    <w:p w14:paraId="18FF8D89" w14:textId="77777777" w:rsidR="00EC3744" w:rsidRPr="000A78D3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W 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terminie </w:t>
      </w:r>
      <w:r w:rsidRPr="000A78D3">
        <w:rPr>
          <w:rFonts w:ascii="Bookman Old Style" w:hAnsi="Bookman Old Style" w:cs="Arial"/>
          <w:sz w:val="20"/>
          <w:szCs w:val="20"/>
        </w:rPr>
        <w:t xml:space="preserve"> 7 dni od d</w:t>
      </w:r>
      <w:r w:rsidR="00205F0E" w:rsidRPr="000A78D3">
        <w:rPr>
          <w:rFonts w:ascii="Bookman Old Style" w:hAnsi="Bookman Old Style" w:cs="Arial"/>
          <w:sz w:val="20"/>
          <w:szCs w:val="20"/>
        </w:rPr>
        <w:t>nia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ogłoszenia o rozstrzygnięciu konkursu, oferent może wnieść do dyrektora </w:t>
      </w:r>
      <w:r w:rsidR="00E143EE" w:rsidRPr="000A78D3">
        <w:rPr>
          <w:rFonts w:ascii="Bookman Old Style" w:hAnsi="Bookman Old Style" w:cs="Arial"/>
          <w:sz w:val="20"/>
          <w:szCs w:val="20"/>
        </w:rPr>
        <w:t>SP ZOZ MSW</w:t>
      </w:r>
      <w:r w:rsidR="00285FB1" w:rsidRPr="000A78D3">
        <w:rPr>
          <w:rFonts w:ascii="Bookman Old Style" w:hAnsi="Bookman Old Style" w:cs="Arial"/>
          <w:sz w:val="20"/>
          <w:szCs w:val="20"/>
        </w:rPr>
        <w:t>iA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 w Krakowie  odwołanie dotyczące rozstrzygnięcia postępowania.  </w:t>
      </w:r>
    </w:p>
    <w:p w14:paraId="1EE579B8" w14:textId="77777777" w:rsidR="00EC3744" w:rsidRPr="000A78D3" w:rsidRDefault="00AD126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pacing w:val="-1"/>
          <w:sz w:val="20"/>
          <w:szCs w:val="20"/>
        </w:rPr>
        <w:t xml:space="preserve">Dyrektor </w:t>
      </w:r>
      <w:r w:rsidR="00E143EE" w:rsidRPr="000A78D3">
        <w:rPr>
          <w:rFonts w:ascii="Bookman Old Style" w:hAnsi="Bookman Old Style" w:cs="Arial"/>
          <w:spacing w:val="-1"/>
          <w:sz w:val="20"/>
          <w:szCs w:val="20"/>
        </w:rPr>
        <w:t>SP ZOZ MSW</w:t>
      </w:r>
      <w:r w:rsidR="00285FB1" w:rsidRPr="000A78D3">
        <w:rPr>
          <w:rFonts w:ascii="Bookman Old Style" w:hAnsi="Bookman Old Style" w:cs="Arial"/>
          <w:spacing w:val="-1"/>
          <w:sz w:val="20"/>
          <w:szCs w:val="20"/>
        </w:rPr>
        <w:t>iA</w:t>
      </w:r>
      <w:r w:rsidR="00EC3744" w:rsidRPr="000A78D3">
        <w:rPr>
          <w:rFonts w:ascii="Bookman Old Style" w:hAnsi="Bookman Old Style" w:cs="Arial"/>
          <w:spacing w:val="-1"/>
          <w:sz w:val="20"/>
          <w:szCs w:val="20"/>
        </w:rPr>
        <w:t xml:space="preserve"> w Krakowie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EC3744" w:rsidRPr="000A78D3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odwołanie </w:t>
      </w:r>
      <w:r w:rsidR="00EC3744" w:rsidRPr="000A78D3">
        <w:rPr>
          <w:rFonts w:ascii="Bookman Old Style" w:hAnsi="Bookman Old Style" w:cs="Arial"/>
          <w:spacing w:val="-1"/>
          <w:sz w:val="20"/>
          <w:szCs w:val="20"/>
        </w:rPr>
        <w:t xml:space="preserve"> w ciągu 7 dni od </w:t>
      </w:r>
      <w:r w:rsidR="00205F0E" w:rsidRPr="000A78D3">
        <w:rPr>
          <w:rFonts w:ascii="Bookman Old Style" w:hAnsi="Bookman Old Style" w:cs="Arial"/>
          <w:spacing w:val="-1"/>
          <w:sz w:val="20"/>
          <w:szCs w:val="20"/>
        </w:rPr>
        <w:t>dnia jego otrzymania</w:t>
      </w:r>
      <w:r w:rsidR="00EC3744" w:rsidRPr="000A78D3">
        <w:rPr>
          <w:rFonts w:ascii="Bookman Old Style" w:hAnsi="Bookman Old Style" w:cs="Arial"/>
          <w:spacing w:val="-1"/>
          <w:sz w:val="20"/>
          <w:szCs w:val="20"/>
        </w:rPr>
        <w:t xml:space="preserve">. </w:t>
      </w:r>
      <w:r w:rsidR="00205F0E" w:rsidRPr="000A78D3">
        <w:rPr>
          <w:rFonts w:ascii="Bookman Old Style" w:hAnsi="Bookman Old Style" w:cs="Arial"/>
          <w:spacing w:val="-1"/>
          <w:sz w:val="20"/>
          <w:szCs w:val="20"/>
        </w:rPr>
        <w:t>Wniesienie odwołania  wstrzymuje zawarcie umowy  do czasu jego  rozpatrzenia.</w:t>
      </w:r>
      <w:r w:rsidR="00D342B8" w:rsidRPr="000A78D3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="00D342B8" w:rsidRPr="000A78D3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647B3D1E" w14:textId="77777777" w:rsidR="000E50BE" w:rsidRPr="000A78D3" w:rsidRDefault="000E50BE" w:rsidP="000E50BE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</w:p>
    <w:p w14:paraId="66E4875B" w14:textId="77777777" w:rsidR="00EC3744" w:rsidRPr="000A78D3" w:rsidRDefault="000E50BE" w:rsidP="000E50BE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Udzielający zamówienia</w:t>
      </w:r>
    </w:p>
    <w:p w14:paraId="682997A1" w14:textId="77777777" w:rsidR="007E7F42" w:rsidRPr="000A78D3" w:rsidRDefault="007E7F42">
      <w:pPr>
        <w:rPr>
          <w:rFonts w:ascii="Bookman Old Style" w:hAnsi="Bookman Old Style"/>
          <w:sz w:val="20"/>
          <w:szCs w:val="20"/>
        </w:rPr>
      </w:pPr>
    </w:p>
    <w:p w14:paraId="1EAAF912" w14:textId="77777777" w:rsidR="007E7F42" w:rsidRPr="000A78D3" w:rsidRDefault="007E7F42">
      <w:pPr>
        <w:rPr>
          <w:rFonts w:ascii="Bookman Old Style" w:hAnsi="Bookman Old Style"/>
          <w:sz w:val="20"/>
          <w:szCs w:val="20"/>
        </w:rPr>
      </w:pPr>
    </w:p>
    <w:p w14:paraId="2021EB80" w14:textId="77777777" w:rsidR="00A20169" w:rsidRPr="000A78D3" w:rsidRDefault="00A20169">
      <w:pPr>
        <w:rPr>
          <w:rFonts w:ascii="Bookman Old Style" w:hAnsi="Bookman Old Style"/>
          <w:sz w:val="20"/>
          <w:szCs w:val="20"/>
        </w:rPr>
      </w:pPr>
    </w:p>
    <w:p w14:paraId="50545DAC" w14:textId="3E4BC36F" w:rsidR="00A20169" w:rsidRPr="000A78D3" w:rsidRDefault="00A20169">
      <w:pPr>
        <w:rPr>
          <w:rFonts w:ascii="Bookman Old Style" w:hAnsi="Bookman Old Style"/>
          <w:sz w:val="20"/>
          <w:szCs w:val="20"/>
        </w:rPr>
      </w:pPr>
    </w:p>
    <w:p w14:paraId="7B95594E" w14:textId="2B8FF954" w:rsidR="006A282C" w:rsidRDefault="006A282C">
      <w:pPr>
        <w:rPr>
          <w:rFonts w:ascii="Bookman Old Style" w:hAnsi="Bookman Old Style"/>
          <w:sz w:val="20"/>
          <w:szCs w:val="20"/>
        </w:rPr>
      </w:pPr>
    </w:p>
    <w:p w14:paraId="41E25455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3DCEDDC2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6DDF3241" w14:textId="77777777" w:rsidR="00A91F9A" w:rsidRDefault="00A91F9A">
      <w:pPr>
        <w:rPr>
          <w:rFonts w:ascii="Bookman Old Style" w:hAnsi="Bookman Old Style"/>
          <w:sz w:val="20"/>
          <w:szCs w:val="20"/>
        </w:rPr>
      </w:pPr>
    </w:p>
    <w:p w14:paraId="2A29CB55" w14:textId="77777777" w:rsidR="00A91F9A" w:rsidRDefault="00A91F9A">
      <w:pPr>
        <w:rPr>
          <w:rFonts w:ascii="Bookman Old Style" w:hAnsi="Bookman Old Style"/>
          <w:sz w:val="20"/>
          <w:szCs w:val="20"/>
        </w:rPr>
      </w:pPr>
    </w:p>
    <w:p w14:paraId="55F5F5D7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08C72E97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7B5552CD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7A7DE5F8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4859C4AB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lastRenderedPageBreak/>
        <w:t>KLAUZULA INFORMACYJNA</w:t>
      </w:r>
    </w:p>
    <w:p w14:paraId="36DABA2D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002512F7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9552D34" w14:textId="77777777" w:rsidR="001B7B42" w:rsidRDefault="001B7B42" w:rsidP="001B7B42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43B3E275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67037E10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0C082AAB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3059A974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7AC69DFB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30A79408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27E6B579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58CCB022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3F8DE5A3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41AF7D86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046F5952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3EC257E3" w14:textId="77777777" w:rsidR="001B7B42" w:rsidRDefault="001B7B42" w:rsidP="001B7B42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40B262AD" w14:textId="77777777" w:rsidR="001B7B42" w:rsidRDefault="001B7B42" w:rsidP="001B7B4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</w:p>
    <w:p w14:paraId="16805E11" w14:textId="77777777" w:rsidR="001B7B42" w:rsidRDefault="001B7B42" w:rsidP="001B7B42">
      <w:pPr>
        <w:rPr>
          <w:rFonts w:ascii="Bookman Old Style" w:hAnsi="Bookman Old Style"/>
          <w:sz w:val="20"/>
          <w:szCs w:val="20"/>
        </w:rPr>
      </w:pPr>
    </w:p>
    <w:p w14:paraId="55A57622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C76B3C9" w14:textId="77777777" w:rsidR="00C57DD9" w:rsidRDefault="00C57DD9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094E7E3" w14:textId="77777777" w:rsidR="00C57DD9" w:rsidRDefault="00C57DD9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7B1ECE3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FD9A7F2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4853407" w14:textId="77777777" w:rsidR="001B7B42" w:rsidRPr="003769C4" w:rsidRDefault="001B7B42" w:rsidP="001B7B4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KLAUZULA INFORMACYJNA</w:t>
      </w:r>
    </w:p>
    <w:p w14:paraId="1529C7B0" w14:textId="77777777" w:rsidR="001B7B42" w:rsidRPr="003769C4" w:rsidRDefault="001B7B42" w:rsidP="001B7B4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EDE67ED" w14:textId="77777777" w:rsidR="001B7B42" w:rsidRPr="003769C4" w:rsidRDefault="001B7B42" w:rsidP="001B7B4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3545E9C2" w14:textId="77777777" w:rsidR="001B7B42" w:rsidRPr="003769C4" w:rsidRDefault="001B7B42" w:rsidP="001B7B42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625784A" w14:textId="77777777" w:rsidR="001B7B42" w:rsidRPr="003769C4" w:rsidRDefault="001B7B42" w:rsidP="001B7B42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76848D4A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562D4AFD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2A2B689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57416B74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03C41823" w14:textId="77777777" w:rsidR="001B7B42" w:rsidRPr="003769C4" w:rsidRDefault="001B7B42" w:rsidP="001B7B42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14DEA5C6" w14:textId="77777777" w:rsidR="001B7B42" w:rsidRPr="003769C4" w:rsidRDefault="001B7B42" w:rsidP="001B7B42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3C8A531A" w14:textId="77777777" w:rsidR="001B7B42" w:rsidRPr="003769C4" w:rsidRDefault="001B7B42" w:rsidP="001B7B42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21A2F2CD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3495A99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302554EF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233814E4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98644EC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6F0EE042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8BE2B9B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229B94E1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45AB3EB9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559227E2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310D96C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1871F9A6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78320FB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2C95288F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7141B496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0B9D901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74C6AE3D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051740D1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6995AE43" w14:textId="2E4B4125" w:rsidR="006A282C" w:rsidRDefault="006A282C">
      <w:pPr>
        <w:rPr>
          <w:rFonts w:ascii="Bookman Old Style" w:hAnsi="Bookman Old Style"/>
          <w:sz w:val="20"/>
          <w:szCs w:val="20"/>
        </w:rPr>
      </w:pPr>
    </w:p>
    <w:p w14:paraId="24CB001E" w14:textId="77777777" w:rsidR="00C57DD9" w:rsidRDefault="00C57DD9">
      <w:pPr>
        <w:rPr>
          <w:rFonts w:ascii="Bookman Old Style" w:hAnsi="Bookman Old Style"/>
          <w:sz w:val="20"/>
          <w:szCs w:val="20"/>
        </w:rPr>
      </w:pPr>
    </w:p>
    <w:p w14:paraId="41E9CA5F" w14:textId="77777777" w:rsidR="00C57DD9" w:rsidRDefault="00C57DD9">
      <w:pPr>
        <w:rPr>
          <w:rFonts w:ascii="Bookman Old Style" w:hAnsi="Bookman Old Style"/>
          <w:sz w:val="20"/>
          <w:szCs w:val="20"/>
        </w:rPr>
      </w:pPr>
    </w:p>
    <w:p w14:paraId="050F4595" w14:textId="77777777" w:rsidR="00937F0C" w:rsidRPr="000A78D3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35ED178E" w14:textId="77777777" w:rsidR="00937F0C" w:rsidRPr="000A78D3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63AD85CA" w14:textId="77777777" w:rsidR="00937F0C" w:rsidRPr="000A78D3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FORMULARZ  OFERTOWY</w:t>
      </w:r>
    </w:p>
    <w:p w14:paraId="12F2831B" w14:textId="77777777" w:rsidR="00937F0C" w:rsidRPr="000A78D3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C9C6BC9" w14:textId="77777777" w:rsidR="00937F0C" w:rsidRPr="000A78D3" w:rsidRDefault="00937F0C" w:rsidP="00937F0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1. Nazwa i adres oferenta</w:t>
      </w:r>
    </w:p>
    <w:p w14:paraId="17DFFB14" w14:textId="77777777" w:rsidR="00937F0C" w:rsidRPr="000A78D3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6AFE7E4" w14:textId="77777777" w:rsidR="00937F0C" w:rsidRPr="000A78D3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55FBD18" w14:textId="77777777" w:rsidR="00937F0C" w:rsidRPr="000A78D3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4E5FC1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6604C4F0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0040912" w14:textId="639AB5F2" w:rsidR="003D4F23" w:rsidRPr="000A78D3" w:rsidRDefault="00294A65" w:rsidP="003D4F23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3.</w:t>
      </w:r>
      <w:r w:rsidR="003D4F23" w:rsidRPr="000A78D3">
        <w:rPr>
          <w:rFonts w:ascii="Bookman Old Style" w:hAnsi="Bookman Old Style"/>
          <w:sz w:val="20"/>
          <w:szCs w:val="20"/>
        </w:rPr>
        <w:t xml:space="preserve"> Nawiązując do ogłoszenia o konkursie na świadczenia zdrowotne proponuję następującą cenę za jeden punkt  świadczenia </w:t>
      </w:r>
    </w:p>
    <w:p w14:paraId="15DCE83C" w14:textId="77777777" w:rsidR="003D4F23" w:rsidRPr="000A78D3" w:rsidRDefault="003D4F23" w:rsidP="003D4F23">
      <w:pPr>
        <w:jc w:val="both"/>
        <w:rPr>
          <w:rFonts w:ascii="Bookman Old Style" w:hAnsi="Bookman Old Style"/>
          <w:sz w:val="20"/>
          <w:szCs w:val="20"/>
        </w:rPr>
      </w:pPr>
    </w:p>
    <w:p w14:paraId="56C60077" w14:textId="77777777" w:rsidR="003D4F23" w:rsidRPr="000A78D3" w:rsidRDefault="003D4F23" w:rsidP="003D4F23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</w:t>
      </w:r>
    </w:p>
    <w:p w14:paraId="050CB7B1" w14:textId="77777777" w:rsidR="00937F0C" w:rsidRPr="000A78D3" w:rsidRDefault="00937F0C" w:rsidP="003D4F23">
      <w:pPr>
        <w:rPr>
          <w:rFonts w:ascii="Bookman Old Style" w:hAnsi="Bookman Old Style" w:cs="Arial"/>
          <w:sz w:val="20"/>
          <w:szCs w:val="20"/>
        </w:rPr>
      </w:pPr>
    </w:p>
    <w:p w14:paraId="53EFA85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2C19DD6F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750BE44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a) ………………………………………………………………………………………….</w:t>
      </w:r>
    </w:p>
    <w:p w14:paraId="6FA039D3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0D74F0E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b) . ………………………………………………………………………………………….</w:t>
      </w:r>
    </w:p>
    <w:p w14:paraId="0F00D29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D9B79C5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c) ………………………………………………………………………………………….</w:t>
      </w:r>
    </w:p>
    <w:p w14:paraId="409B33A9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D19C3F9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d) ………………………………………………………………………………………….</w:t>
      </w:r>
    </w:p>
    <w:p w14:paraId="007FD851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39A390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e) ………………………………………………………………………………………….</w:t>
      </w:r>
    </w:p>
    <w:p w14:paraId="0E8A6B5C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F454EA2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f) ………………………………………………………………………………………….</w:t>
      </w:r>
    </w:p>
    <w:p w14:paraId="50E68F1E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0D4BE3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g) ………………………………………………………………………………………….</w:t>
      </w:r>
    </w:p>
    <w:p w14:paraId="71252312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BF610D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h) ………………………………………………………………………………………….</w:t>
      </w:r>
    </w:p>
    <w:p w14:paraId="20FAFEC6" w14:textId="77777777" w:rsidR="007E0601" w:rsidRPr="000A78D3" w:rsidRDefault="007E0601" w:rsidP="00937F0C">
      <w:pPr>
        <w:rPr>
          <w:rFonts w:ascii="Bookman Old Style" w:hAnsi="Bookman Old Style" w:cs="Arial"/>
          <w:sz w:val="20"/>
          <w:szCs w:val="20"/>
        </w:rPr>
      </w:pPr>
    </w:p>
    <w:p w14:paraId="580CBD9B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BD2CEAD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0E50BE" w:rsidRPr="000A78D3">
        <w:rPr>
          <w:rFonts w:ascii="Bookman Old Style" w:hAnsi="Bookman Old Style" w:cs="Arial"/>
          <w:sz w:val="20"/>
          <w:szCs w:val="20"/>
        </w:rPr>
        <w:t>Udziela</w:t>
      </w:r>
      <w:r w:rsidRPr="000A78D3">
        <w:rPr>
          <w:rFonts w:ascii="Bookman Old Style" w:hAnsi="Bookman Old Style" w:cs="Arial"/>
          <w:sz w:val="20"/>
          <w:szCs w:val="20"/>
        </w:rPr>
        <w:t>jącego</w:t>
      </w:r>
      <w:r w:rsidR="000E50BE" w:rsidRPr="000A78D3">
        <w:rPr>
          <w:rFonts w:ascii="Bookman Old Style" w:hAnsi="Bookman Old Style" w:cs="Arial"/>
          <w:sz w:val="20"/>
          <w:szCs w:val="20"/>
        </w:rPr>
        <w:t xml:space="preserve">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614FCE3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DA6E820" w14:textId="77777777" w:rsidR="00F75EB5" w:rsidRPr="000A78D3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1723ECCB" w14:textId="77777777" w:rsidR="00F75EB5" w:rsidRPr="000A78D3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83FE111" w14:textId="77777777" w:rsidR="00B86EFF" w:rsidRPr="000A78D3" w:rsidRDefault="00937F0C">
      <w:pPr>
        <w:rPr>
          <w:rFonts w:ascii="Bookman Old Style" w:hAnsi="Bookman Old Style" w:cs="Arial"/>
          <w:sz w:val="20"/>
          <w:szCs w:val="20"/>
        </w:rPr>
        <w:sectPr w:rsidR="00B86EFF" w:rsidRPr="000A78D3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0A78D3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0A78D3">
        <w:rPr>
          <w:rFonts w:ascii="Bookman Old Style" w:hAnsi="Bookman Old Style" w:cs="Arial"/>
          <w:sz w:val="20"/>
          <w:szCs w:val="20"/>
        </w:rPr>
        <w:tab/>
      </w:r>
      <w:r w:rsidR="009E7C2B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0A78D3">
        <w:rPr>
          <w:rFonts w:ascii="Bookman Old Style" w:hAnsi="Bookman Old Style" w:cs="Arial"/>
          <w:sz w:val="20"/>
          <w:szCs w:val="20"/>
        </w:rPr>
        <w:tab/>
      </w:r>
      <w:r w:rsidR="009E7C2B" w:rsidRPr="000A78D3">
        <w:rPr>
          <w:rFonts w:ascii="Bookman Old Style" w:hAnsi="Bookman Old Style" w:cs="Arial"/>
          <w:sz w:val="20"/>
          <w:szCs w:val="20"/>
        </w:rPr>
        <w:tab/>
      </w:r>
      <w:r w:rsidR="009E7C2B" w:rsidRPr="000A78D3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25AA214B" w14:textId="77777777" w:rsidR="00EC3744" w:rsidRPr="000A78D3" w:rsidRDefault="00EC3744">
      <w:pPr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0ACC051A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4FEC7B87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</w:p>
    <w:p w14:paraId="3E4BD604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E5E2779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D1D4CDB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81A7028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OŚWIADCZENIE OFERENTA</w:t>
      </w:r>
    </w:p>
    <w:p w14:paraId="594D9F72" w14:textId="77777777" w:rsidR="00D63D81" w:rsidRPr="000A78D3" w:rsidRDefault="00D63D8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1EACE5B" w14:textId="77777777" w:rsidR="00EC3744" w:rsidRPr="000A78D3" w:rsidRDefault="00EC3744">
      <w:pPr>
        <w:pStyle w:val="Tekstpodstawowy3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77FB28C9" w14:textId="77777777" w:rsidR="00D5198E" w:rsidRPr="000A78D3" w:rsidRDefault="00EC3744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0A78D3">
        <w:rPr>
          <w:rFonts w:ascii="Bookman Old Style" w:hAnsi="Bookman Old Style"/>
          <w:sz w:val="20"/>
          <w:szCs w:val="20"/>
        </w:rPr>
        <w:t>n</w:t>
      </w:r>
      <w:r w:rsidRPr="000A78D3">
        <w:rPr>
          <w:rFonts w:ascii="Bookman Old Style" w:hAnsi="Bookman Old Style"/>
          <w:sz w:val="20"/>
          <w:szCs w:val="20"/>
        </w:rPr>
        <w:t>azwisko)</w:t>
      </w:r>
      <w:r w:rsidR="00766763" w:rsidRPr="000A78D3">
        <w:rPr>
          <w:rFonts w:ascii="Bookman Old Style" w:hAnsi="Bookman Old Style"/>
          <w:sz w:val="20"/>
          <w:szCs w:val="20"/>
        </w:rPr>
        <w:t xml:space="preserve"> </w:t>
      </w:r>
    </w:p>
    <w:p w14:paraId="79589BE8" w14:textId="77777777" w:rsidR="00D5198E" w:rsidRPr="000A78D3" w:rsidRDefault="00D5198E">
      <w:pPr>
        <w:rPr>
          <w:rFonts w:ascii="Bookman Old Style" w:hAnsi="Bookman Old Style"/>
          <w:sz w:val="20"/>
          <w:szCs w:val="20"/>
        </w:rPr>
      </w:pPr>
    </w:p>
    <w:p w14:paraId="5761FAE8" w14:textId="77777777" w:rsidR="00EC3744" w:rsidRPr="000A78D3" w:rsidRDefault="00D5198E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</w:t>
      </w:r>
      <w:r w:rsidR="00EC3744"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64E37836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058798F8" w14:textId="77777777" w:rsidR="00EC3744" w:rsidRPr="000A78D3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 xml:space="preserve">W imieniu reprezentowanej przeze mnie firmy ( nazwa </w:t>
      </w:r>
      <w:r w:rsidR="0070743A" w:rsidRPr="000A78D3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0A78D3">
        <w:rPr>
          <w:rFonts w:ascii="Bookman Old Style" w:hAnsi="Bookman Old Style"/>
          <w:sz w:val="20"/>
          <w:szCs w:val="20"/>
        </w:rPr>
        <w:t>wykonującego działalność leczniczą</w:t>
      </w:r>
      <w:r w:rsidRPr="000A78D3">
        <w:rPr>
          <w:rFonts w:ascii="Bookman Old Style" w:hAnsi="Bookman Old Style"/>
          <w:sz w:val="20"/>
          <w:szCs w:val="20"/>
        </w:rPr>
        <w:t xml:space="preserve">) </w:t>
      </w:r>
    </w:p>
    <w:p w14:paraId="3E042468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</w:p>
    <w:p w14:paraId="3FF57A1B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0A78D3">
        <w:rPr>
          <w:rFonts w:ascii="Bookman Old Style" w:hAnsi="Bookman Old Style"/>
          <w:sz w:val="20"/>
          <w:szCs w:val="20"/>
        </w:rPr>
        <w:t>................</w:t>
      </w:r>
    </w:p>
    <w:p w14:paraId="475A2CDC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977BF99" w14:textId="77777777" w:rsidR="00D5198E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31FE3BF5" w14:textId="77777777" w:rsidR="00D5198E" w:rsidRPr="000A78D3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014EE4A6" w14:textId="77777777" w:rsidR="00EC3744" w:rsidRPr="000A78D3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0A78D3">
        <w:rPr>
          <w:rFonts w:ascii="Bookman Old Style" w:hAnsi="Bookman Old Style"/>
          <w:sz w:val="20"/>
          <w:szCs w:val="20"/>
        </w:rPr>
        <w:t>..................</w:t>
      </w:r>
    </w:p>
    <w:p w14:paraId="4AA66216" w14:textId="77777777" w:rsidR="00EC3744" w:rsidRPr="000A78D3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C0DBF28" w14:textId="77777777" w:rsidR="00EC3744" w:rsidRPr="000A78D3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66B4CAD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Niniejszym oświadczam, co następuje:</w:t>
      </w:r>
    </w:p>
    <w:p w14:paraId="382F28B7" w14:textId="77777777" w:rsidR="001B7B42" w:rsidRDefault="001B7B42" w:rsidP="001B7B42">
      <w:pPr>
        <w:jc w:val="both"/>
        <w:rPr>
          <w:rFonts w:ascii="Bookman Old Style" w:hAnsi="Bookman Old Style"/>
          <w:sz w:val="22"/>
        </w:rPr>
      </w:pPr>
    </w:p>
    <w:p w14:paraId="0439C28F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Zapewniam </w:t>
      </w:r>
      <w:r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36E9A5C4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3C89246C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7447235D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6824A8B5" w14:textId="77777777" w:rsidR="001B7B42" w:rsidRDefault="001B7B42" w:rsidP="001B7B42">
      <w:pPr>
        <w:pStyle w:val="Akapitzlist"/>
        <w:numPr>
          <w:ilvl w:val="0"/>
          <w:numId w:val="42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616926C1" w14:textId="77777777" w:rsidR="001B7B42" w:rsidRDefault="001B7B42" w:rsidP="001B7B42">
      <w:pPr>
        <w:pStyle w:val="Akapitzlist"/>
        <w:numPr>
          <w:ilvl w:val="0"/>
          <w:numId w:val="42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1A00B5BF" w14:textId="77777777" w:rsidR="001B7B42" w:rsidRDefault="001B7B42" w:rsidP="001B7B42">
      <w:pPr>
        <w:pStyle w:val="Akapitzlist"/>
        <w:numPr>
          <w:ilvl w:val="0"/>
          <w:numId w:val="42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66B804EE" w14:textId="77777777" w:rsidR="00D63D81" w:rsidRPr="000A78D3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3CA2117A" w14:textId="77777777" w:rsidR="00D63D81" w:rsidRPr="000A78D3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30854831" w14:textId="77777777" w:rsidR="00D63D81" w:rsidRPr="000A78D3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042F5599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6F3813C" w14:textId="77777777" w:rsidR="00E8548C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Miejsce i data:.....................................</w:t>
      </w:r>
      <w:r w:rsidR="00D5198E" w:rsidRPr="000A78D3">
        <w:rPr>
          <w:rFonts w:ascii="Bookman Old Style" w:hAnsi="Bookman Old Style"/>
          <w:sz w:val="20"/>
          <w:szCs w:val="20"/>
        </w:rPr>
        <w:tab/>
      </w:r>
      <w:r w:rsidR="00D5198E" w:rsidRPr="000A78D3">
        <w:rPr>
          <w:rFonts w:ascii="Bookman Old Style" w:hAnsi="Bookman Old Style"/>
          <w:sz w:val="20"/>
          <w:szCs w:val="20"/>
        </w:rPr>
        <w:tab/>
      </w:r>
      <w:r w:rsidR="00D5198E" w:rsidRPr="000A78D3">
        <w:rPr>
          <w:rFonts w:ascii="Bookman Old Style" w:hAnsi="Bookman Old Style"/>
          <w:sz w:val="20"/>
          <w:szCs w:val="20"/>
        </w:rPr>
        <w:tab/>
      </w:r>
      <w:r w:rsidRPr="000A78D3">
        <w:rPr>
          <w:rFonts w:ascii="Bookman Old Style" w:hAnsi="Bookman Old Style"/>
          <w:sz w:val="20"/>
          <w:szCs w:val="20"/>
        </w:rPr>
        <w:t>(podpis)______________________</w:t>
      </w:r>
    </w:p>
    <w:p w14:paraId="66B1AC8B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93530DB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18A00BAA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EEC44E2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591B80EB" w14:textId="77777777" w:rsidR="009E7C2B" w:rsidRPr="000A78D3" w:rsidRDefault="009E7C2B">
      <w:pPr>
        <w:jc w:val="both"/>
        <w:rPr>
          <w:rFonts w:ascii="Bookman Old Style" w:hAnsi="Bookman Old Style"/>
          <w:sz w:val="20"/>
          <w:szCs w:val="20"/>
        </w:rPr>
      </w:pPr>
    </w:p>
    <w:p w14:paraId="0F2DAA04" w14:textId="77777777" w:rsidR="00A20169" w:rsidRPr="000A78D3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65E00B7B" w14:textId="77777777" w:rsidR="00A20169" w:rsidRPr="000A78D3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5F255815" w14:textId="77777777" w:rsidR="00A20169" w:rsidRPr="000A78D3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36B0F4C5" w14:textId="77777777" w:rsidR="00A20169" w:rsidRPr="000A78D3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58A3F0D5" w14:textId="77777777" w:rsidR="00EC3744" w:rsidRPr="000A78D3" w:rsidRDefault="00EC3744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45B09D3" w14:textId="77777777" w:rsidR="007E0601" w:rsidRPr="00A451D4" w:rsidRDefault="007E0601" w:rsidP="007E060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Cs w:val="24"/>
        </w:rPr>
      </w:pPr>
      <w:r w:rsidRPr="00A451D4">
        <w:rPr>
          <w:rFonts w:ascii="Bookman Old Style" w:hAnsi="Bookman Old Style"/>
          <w:szCs w:val="24"/>
        </w:rPr>
        <w:t>Informacje o oferencie</w:t>
      </w:r>
    </w:p>
    <w:p w14:paraId="5394B373" w14:textId="77777777" w:rsidR="007E0601" w:rsidRPr="00A451D4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Cs w:val="24"/>
        </w:rPr>
      </w:pPr>
    </w:p>
    <w:p w14:paraId="0AB52DC7" w14:textId="77777777" w:rsidR="007E0601" w:rsidRPr="00A451D4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Cs w:val="24"/>
        </w:rPr>
      </w:pPr>
    </w:p>
    <w:p w14:paraId="63A9ED74" w14:textId="77777777" w:rsidR="007E0601" w:rsidRPr="00A451D4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A451D4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090763E5" w14:textId="77777777" w:rsidR="007E0601" w:rsidRPr="00A451D4" w:rsidRDefault="007E0601" w:rsidP="007E060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7B8FF91E" w14:textId="77777777" w:rsidR="007E0601" w:rsidRPr="00A451D4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A451D4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5D54E530" w14:textId="77777777" w:rsidR="007E0601" w:rsidRPr="00A451D4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A451D4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1CE954DB" w14:textId="77777777" w:rsidR="007E0601" w:rsidRPr="00A451D4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3E69170C" w14:textId="77777777" w:rsidR="007E0601" w:rsidRPr="00A451D4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A451D4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60A5F7C1" w14:textId="77777777" w:rsidR="007E0601" w:rsidRPr="00A451D4" w:rsidRDefault="007E0601" w:rsidP="007E060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A451D4">
        <w:rPr>
          <w:rFonts w:ascii="Bookman Old Style" w:hAnsi="Bookman Old Style" w:cs="Tahoma"/>
          <w:szCs w:val="24"/>
          <w:u w:val="single"/>
        </w:rPr>
        <w:tab/>
      </w:r>
      <w:r w:rsidRPr="00A451D4">
        <w:rPr>
          <w:rFonts w:ascii="Bookman Old Style" w:hAnsi="Bookman Old Style" w:cs="Tahoma"/>
          <w:szCs w:val="24"/>
          <w:u w:val="single"/>
        </w:rPr>
        <w:tab/>
      </w:r>
      <w:r w:rsidRPr="00A451D4">
        <w:rPr>
          <w:rFonts w:ascii="Bookman Old Style" w:hAnsi="Bookman Old Style" w:cs="Tahoma"/>
          <w:szCs w:val="24"/>
          <w:u w:val="single"/>
        </w:rPr>
        <w:tab/>
      </w:r>
      <w:r w:rsidRPr="00A451D4">
        <w:rPr>
          <w:rFonts w:ascii="Bookman Old Style" w:hAnsi="Bookman Old Style" w:cs="Tahoma"/>
          <w:szCs w:val="24"/>
          <w:u w:val="single"/>
        </w:rPr>
        <w:tab/>
      </w:r>
      <w:r w:rsidRPr="00A451D4">
        <w:rPr>
          <w:rFonts w:ascii="Bookman Old Style" w:hAnsi="Bookman Old Style" w:cs="Tahoma"/>
          <w:szCs w:val="24"/>
          <w:u w:val="single"/>
        </w:rPr>
        <w:tab/>
      </w:r>
      <w:r w:rsidRPr="00A451D4">
        <w:rPr>
          <w:rFonts w:ascii="Bookman Old Style" w:hAnsi="Bookman Old Style" w:cs="Tahoma"/>
          <w:szCs w:val="24"/>
          <w:u w:val="single"/>
        </w:rPr>
        <w:tab/>
      </w:r>
      <w:r w:rsidRPr="00A451D4">
        <w:rPr>
          <w:rFonts w:ascii="Bookman Old Style" w:hAnsi="Bookman Old Style" w:cs="Tahoma"/>
          <w:szCs w:val="24"/>
          <w:u w:val="single"/>
        </w:rPr>
        <w:tab/>
      </w:r>
      <w:r w:rsidRPr="00A451D4">
        <w:rPr>
          <w:rFonts w:ascii="Bookman Old Style" w:hAnsi="Bookman Old Style" w:cs="Tahoma"/>
          <w:szCs w:val="24"/>
          <w:u w:val="single"/>
        </w:rPr>
        <w:tab/>
      </w:r>
      <w:r w:rsidRPr="00A451D4">
        <w:rPr>
          <w:rFonts w:ascii="Bookman Old Style" w:hAnsi="Bookman Old Style" w:cs="Tahoma"/>
          <w:szCs w:val="24"/>
          <w:u w:val="single"/>
        </w:rPr>
        <w:tab/>
      </w:r>
      <w:r w:rsidRPr="00A451D4">
        <w:rPr>
          <w:rFonts w:ascii="Bookman Old Style" w:hAnsi="Bookman Old Style" w:cs="Tahoma"/>
          <w:szCs w:val="24"/>
          <w:u w:val="single"/>
        </w:rPr>
        <w:tab/>
      </w:r>
      <w:r w:rsidRPr="00A451D4">
        <w:rPr>
          <w:rFonts w:ascii="Bookman Old Style" w:hAnsi="Bookman Old Style" w:cs="Tahoma"/>
          <w:szCs w:val="24"/>
          <w:u w:val="single"/>
        </w:rPr>
        <w:tab/>
      </w:r>
      <w:r w:rsidRPr="00A451D4">
        <w:rPr>
          <w:rFonts w:ascii="Bookman Old Style" w:hAnsi="Bookman Old Style" w:cs="Tahoma"/>
          <w:szCs w:val="24"/>
          <w:u w:val="single"/>
        </w:rPr>
        <w:tab/>
      </w:r>
    </w:p>
    <w:p w14:paraId="5A1EA37E" w14:textId="77777777" w:rsidR="007E0601" w:rsidRPr="00A451D4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647306B1" w14:textId="77777777" w:rsidR="007E0601" w:rsidRPr="00A451D4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A451D4">
        <w:rPr>
          <w:rFonts w:ascii="Bookman Old Style" w:hAnsi="Bookman Old Style" w:cs="Tahoma"/>
          <w:szCs w:val="24"/>
        </w:rPr>
        <w:t>nr wpisu do KRS____________________________________________________</w:t>
      </w:r>
    </w:p>
    <w:p w14:paraId="2BD4A00D" w14:textId="77777777" w:rsidR="007E0601" w:rsidRPr="00A451D4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A451D4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A451D4">
        <w:rPr>
          <w:rFonts w:ascii="Bookman Old Style" w:hAnsi="Bookman Old Style" w:cs="Tahoma"/>
          <w:szCs w:val="24"/>
          <w:u w:val="single"/>
        </w:rPr>
        <w:tab/>
      </w:r>
      <w:r w:rsidRPr="00A451D4">
        <w:rPr>
          <w:rFonts w:ascii="Bookman Old Style" w:hAnsi="Bookman Old Style" w:cs="Tahoma"/>
          <w:szCs w:val="24"/>
          <w:u w:val="single"/>
        </w:rPr>
        <w:tab/>
      </w:r>
      <w:r w:rsidRPr="00A451D4">
        <w:rPr>
          <w:rFonts w:ascii="Bookman Old Style" w:hAnsi="Bookman Old Style" w:cs="Tahoma"/>
          <w:szCs w:val="24"/>
          <w:u w:val="single"/>
        </w:rPr>
        <w:tab/>
      </w:r>
      <w:r w:rsidRPr="00A451D4">
        <w:rPr>
          <w:rFonts w:ascii="Bookman Old Style" w:hAnsi="Bookman Old Style" w:cs="Tahoma"/>
          <w:szCs w:val="24"/>
          <w:u w:val="single"/>
        </w:rPr>
        <w:tab/>
      </w:r>
      <w:r w:rsidRPr="00A451D4">
        <w:rPr>
          <w:rFonts w:ascii="Bookman Old Style" w:hAnsi="Bookman Old Style" w:cs="Tahoma"/>
          <w:szCs w:val="24"/>
          <w:u w:val="single"/>
        </w:rPr>
        <w:tab/>
      </w:r>
      <w:r w:rsidRPr="00A451D4">
        <w:rPr>
          <w:rFonts w:ascii="Bookman Old Style" w:hAnsi="Bookman Old Style" w:cs="Tahoma"/>
          <w:szCs w:val="24"/>
          <w:u w:val="single"/>
        </w:rPr>
        <w:tab/>
      </w:r>
      <w:r w:rsidRPr="00A451D4">
        <w:rPr>
          <w:rFonts w:ascii="Bookman Old Style" w:hAnsi="Bookman Old Style" w:cs="Tahoma"/>
          <w:szCs w:val="24"/>
          <w:u w:val="single"/>
        </w:rPr>
        <w:tab/>
      </w:r>
      <w:r w:rsidRPr="00A451D4">
        <w:rPr>
          <w:rFonts w:ascii="Bookman Old Style" w:hAnsi="Bookman Old Style" w:cs="Tahoma"/>
          <w:szCs w:val="24"/>
          <w:u w:val="single"/>
        </w:rPr>
        <w:tab/>
      </w:r>
      <w:r w:rsidRPr="00A451D4">
        <w:rPr>
          <w:rFonts w:ascii="Bookman Old Style" w:hAnsi="Bookman Old Style" w:cs="Tahoma"/>
          <w:szCs w:val="24"/>
          <w:u w:val="single"/>
        </w:rPr>
        <w:tab/>
      </w:r>
      <w:r w:rsidRPr="00A451D4">
        <w:rPr>
          <w:rFonts w:ascii="Bookman Old Style" w:hAnsi="Bookman Old Style" w:cs="Tahoma"/>
          <w:szCs w:val="24"/>
          <w:u w:val="single"/>
        </w:rPr>
        <w:tab/>
      </w:r>
      <w:r w:rsidRPr="00A451D4">
        <w:rPr>
          <w:rFonts w:ascii="Bookman Old Style" w:hAnsi="Bookman Old Style" w:cs="Tahoma"/>
          <w:szCs w:val="24"/>
          <w:u w:val="single"/>
        </w:rPr>
        <w:tab/>
      </w:r>
      <w:r w:rsidRPr="00A451D4">
        <w:rPr>
          <w:rFonts w:ascii="Bookman Old Style" w:hAnsi="Bookman Old Style" w:cs="Tahoma"/>
          <w:szCs w:val="24"/>
          <w:u w:val="single"/>
        </w:rPr>
        <w:tab/>
      </w:r>
      <w:r w:rsidRPr="00A451D4">
        <w:rPr>
          <w:rFonts w:ascii="Bookman Old Style" w:hAnsi="Bookman Old Style" w:cs="Tahoma"/>
          <w:szCs w:val="24"/>
          <w:u w:val="single"/>
        </w:rPr>
        <w:tab/>
      </w:r>
      <w:r w:rsidRPr="00A451D4">
        <w:rPr>
          <w:rFonts w:ascii="Bookman Old Style" w:hAnsi="Bookman Old Style" w:cs="Tahoma"/>
          <w:szCs w:val="24"/>
          <w:u w:val="single"/>
        </w:rPr>
        <w:tab/>
      </w:r>
      <w:r w:rsidRPr="00A451D4">
        <w:rPr>
          <w:rFonts w:ascii="Bookman Old Style" w:hAnsi="Bookman Old Style" w:cs="Tahoma"/>
          <w:szCs w:val="24"/>
          <w:u w:val="single"/>
        </w:rPr>
        <w:tab/>
      </w:r>
    </w:p>
    <w:p w14:paraId="170CCDD8" w14:textId="77777777" w:rsidR="007E0601" w:rsidRPr="00A451D4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A451D4">
        <w:rPr>
          <w:rFonts w:ascii="Bookman Old Style" w:hAnsi="Bookman Old Style" w:cs="Tahoma"/>
        </w:rPr>
        <w:t>NIP __________________________________________________________________</w:t>
      </w:r>
    </w:p>
    <w:p w14:paraId="61419702" w14:textId="77777777" w:rsidR="007E0601" w:rsidRPr="00A451D4" w:rsidRDefault="007E0601" w:rsidP="007E0601">
      <w:pPr>
        <w:pStyle w:val="Akapitzlist"/>
        <w:rPr>
          <w:rFonts w:ascii="Bookman Old Style" w:hAnsi="Bookman Old Style" w:cs="Tahoma"/>
        </w:rPr>
      </w:pPr>
    </w:p>
    <w:p w14:paraId="2C4B02C4" w14:textId="77777777" w:rsidR="007E0601" w:rsidRPr="00A451D4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A451D4">
        <w:rPr>
          <w:rFonts w:ascii="Bookman Old Style" w:hAnsi="Bookman Old Style" w:cs="Tahoma"/>
        </w:rPr>
        <w:t>REGON______________________________________________________________</w:t>
      </w:r>
    </w:p>
    <w:p w14:paraId="54B5E747" w14:textId="77777777" w:rsidR="00872E41" w:rsidRPr="00A451D4" w:rsidRDefault="00872E41" w:rsidP="00872E41">
      <w:pPr>
        <w:pStyle w:val="Akapitzlist"/>
        <w:rPr>
          <w:rFonts w:ascii="Bookman Old Style" w:hAnsi="Bookman Old Style" w:cs="Tahoma"/>
        </w:rPr>
      </w:pPr>
    </w:p>
    <w:p w14:paraId="617672F8" w14:textId="77777777" w:rsidR="00872E41" w:rsidRPr="00A451D4" w:rsidRDefault="00872E4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A451D4">
        <w:rPr>
          <w:rFonts w:ascii="Bookman Old Style" w:hAnsi="Bookman Old Style" w:cs="Tahoma"/>
        </w:rPr>
        <w:t>Nr konta ____________________________________________________________</w:t>
      </w:r>
    </w:p>
    <w:p w14:paraId="18258EAE" w14:textId="77777777" w:rsidR="007E0601" w:rsidRPr="00A451D4" w:rsidRDefault="007E0601" w:rsidP="007E0601">
      <w:pPr>
        <w:rPr>
          <w:rFonts w:ascii="Bookman Old Style" w:hAnsi="Bookman Old Style" w:cs="Tahoma"/>
        </w:rPr>
      </w:pPr>
    </w:p>
    <w:p w14:paraId="73DF62FA" w14:textId="77777777" w:rsidR="007E0601" w:rsidRPr="00A451D4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A451D4">
        <w:rPr>
          <w:rFonts w:ascii="Bookman Old Style" w:hAnsi="Bookman Old Style" w:cs="Tahoma"/>
        </w:rPr>
        <w:t>Adres do korespondencji_____________________________________________</w:t>
      </w:r>
    </w:p>
    <w:p w14:paraId="5BE512BF" w14:textId="77777777" w:rsidR="007E0601" w:rsidRPr="00A451D4" w:rsidRDefault="007E0601" w:rsidP="007E0601">
      <w:pPr>
        <w:pStyle w:val="Akapitzlist"/>
        <w:rPr>
          <w:rFonts w:ascii="Bookman Old Style" w:hAnsi="Bookman Old Style" w:cs="Tahoma"/>
        </w:rPr>
      </w:pPr>
    </w:p>
    <w:p w14:paraId="7E0D0206" w14:textId="77777777" w:rsidR="007E0601" w:rsidRPr="00A451D4" w:rsidRDefault="007E0601" w:rsidP="007E0601">
      <w:pPr>
        <w:ind w:left="340"/>
        <w:rPr>
          <w:rFonts w:ascii="Bookman Old Style" w:hAnsi="Bookman Old Style" w:cs="Tahoma"/>
        </w:rPr>
      </w:pPr>
      <w:r w:rsidRPr="00A451D4">
        <w:rPr>
          <w:rFonts w:ascii="Bookman Old Style" w:hAnsi="Bookman Old Style" w:cs="Tahoma"/>
        </w:rPr>
        <w:t>_____________________________________________________________________</w:t>
      </w:r>
    </w:p>
    <w:p w14:paraId="54139BCF" w14:textId="77777777" w:rsidR="007E0601" w:rsidRPr="00A451D4" w:rsidRDefault="007E0601" w:rsidP="007E0601">
      <w:pPr>
        <w:rPr>
          <w:rFonts w:ascii="Bookman Old Style" w:hAnsi="Bookman Old Style" w:cs="Tahoma"/>
          <w:u w:val="single"/>
        </w:rPr>
      </w:pPr>
    </w:p>
    <w:p w14:paraId="0F4D4951" w14:textId="77777777" w:rsidR="007E0601" w:rsidRPr="00A451D4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A451D4">
        <w:rPr>
          <w:rFonts w:ascii="Bookman Old Style" w:hAnsi="Bookman Old Style" w:cs="Tahoma"/>
        </w:rPr>
        <w:t>Adres e-mail ________________________________________________________</w:t>
      </w:r>
    </w:p>
    <w:p w14:paraId="2302583B" w14:textId="77777777" w:rsidR="007E0601" w:rsidRPr="00A451D4" w:rsidRDefault="007E0601" w:rsidP="007E0601">
      <w:pPr>
        <w:ind w:left="340"/>
        <w:rPr>
          <w:rFonts w:ascii="Bookman Old Style" w:hAnsi="Bookman Old Style" w:cs="Tahoma"/>
        </w:rPr>
      </w:pPr>
    </w:p>
    <w:p w14:paraId="2BFFA4EE" w14:textId="77777777" w:rsidR="007E0601" w:rsidRPr="00A451D4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A451D4">
        <w:rPr>
          <w:rFonts w:ascii="Bookman Old Style" w:hAnsi="Bookman Old Style" w:cs="Tahoma"/>
        </w:rPr>
        <w:t>Kontaktowy numer telefonu _________</w:t>
      </w:r>
      <w:r w:rsidR="00872E41" w:rsidRPr="00A451D4">
        <w:rPr>
          <w:rFonts w:ascii="Bookman Old Style" w:hAnsi="Bookman Old Style" w:cs="Tahoma"/>
        </w:rPr>
        <w:t>______________________________</w:t>
      </w:r>
    </w:p>
    <w:p w14:paraId="0966FB9B" w14:textId="77777777" w:rsidR="007E0601" w:rsidRPr="00A451D4" w:rsidRDefault="007E0601" w:rsidP="007E0601">
      <w:pPr>
        <w:pStyle w:val="Akapitzlist"/>
        <w:rPr>
          <w:rFonts w:ascii="Bookman Old Style" w:hAnsi="Bookman Old Style" w:cs="Tahoma"/>
        </w:rPr>
      </w:pPr>
    </w:p>
    <w:p w14:paraId="4ECF252D" w14:textId="77777777" w:rsidR="007E0601" w:rsidRPr="00A451D4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A451D4">
        <w:rPr>
          <w:rFonts w:ascii="Bookman Old Style" w:hAnsi="Bookman Old Style" w:cs="Tahoma"/>
        </w:rPr>
        <w:t>Nr fax ___________________________________________________________</w:t>
      </w:r>
    </w:p>
    <w:p w14:paraId="7BD20E34" w14:textId="77777777" w:rsidR="007E0601" w:rsidRPr="00A451D4" w:rsidRDefault="007E0601" w:rsidP="007E0601">
      <w:pPr>
        <w:rPr>
          <w:rFonts w:ascii="Bookman Old Style" w:hAnsi="Bookman Old Style" w:cs="Tahoma"/>
        </w:rPr>
      </w:pPr>
    </w:p>
    <w:p w14:paraId="4477DF72" w14:textId="77777777" w:rsidR="007E0601" w:rsidRPr="00A451D4" w:rsidRDefault="007E0601" w:rsidP="007E0601">
      <w:pPr>
        <w:rPr>
          <w:rFonts w:ascii="Bookman Old Style" w:hAnsi="Bookman Old Style" w:cs="Tahoma"/>
        </w:rPr>
      </w:pPr>
    </w:p>
    <w:p w14:paraId="45C3EA50" w14:textId="77777777" w:rsidR="007E0601" w:rsidRPr="00A451D4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Cs w:val="24"/>
        </w:rPr>
      </w:pPr>
    </w:p>
    <w:p w14:paraId="0800C6FF" w14:textId="77777777" w:rsidR="007E0601" w:rsidRPr="00A451D4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Cs w:val="24"/>
        </w:rPr>
      </w:pPr>
    </w:p>
    <w:p w14:paraId="20DEE680" w14:textId="77777777" w:rsidR="007E0601" w:rsidRPr="00A451D4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Cs w:val="24"/>
        </w:rPr>
      </w:pPr>
    </w:p>
    <w:p w14:paraId="223D8961" w14:textId="77777777" w:rsidR="007E0601" w:rsidRPr="00A451D4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Cs w:val="24"/>
        </w:rPr>
      </w:pPr>
    </w:p>
    <w:p w14:paraId="2DCC0FA7" w14:textId="77777777" w:rsidR="007E0601" w:rsidRPr="00A451D4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Cs w:val="24"/>
        </w:rPr>
      </w:pPr>
    </w:p>
    <w:p w14:paraId="0881431A" w14:textId="77777777" w:rsidR="007E0601" w:rsidRPr="00A451D4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Cs w:val="24"/>
        </w:rPr>
      </w:pPr>
    </w:p>
    <w:p w14:paraId="61F7F038" w14:textId="3DBCA1DB" w:rsidR="007E0601" w:rsidRPr="00A451D4" w:rsidRDefault="007E0601" w:rsidP="007E0601">
      <w:pPr>
        <w:rPr>
          <w:rFonts w:ascii="Bookman Old Style" w:hAnsi="Bookman Old Style"/>
        </w:rPr>
      </w:pPr>
      <w:r w:rsidRPr="00A451D4">
        <w:rPr>
          <w:rFonts w:ascii="Bookman Old Style" w:hAnsi="Bookman Old Style"/>
        </w:rPr>
        <w:t>Miejsce i data:..............................</w:t>
      </w:r>
      <w:r w:rsidRPr="00A451D4">
        <w:rPr>
          <w:rFonts w:ascii="Bookman Old Style" w:hAnsi="Bookman Old Style"/>
        </w:rPr>
        <w:tab/>
      </w:r>
      <w:r w:rsidRPr="00A451D4">
        <w:rPr>
          <w:rFonts w:ascii="Bookman Old Style" w:hAnsi="Bookman Old Style"/>
        </w:rPr>
        <w:tab/>
        <w:t xml:space="preserve"> (podpis)______________________</w:t>
      </w:r>
    </w:p>
    <w:p w14:paraId="7FC781E3" w14:textId="77777777" w:rsidR="00EC3744" w:rsidRPr="00A451D4" w:rsidRDefault="00EC3744" w:rsidP="007E0601">
      <w:pPr>
        <w:rPr>
          <w:rFonts w:ascii="Bookman Old Style" w:hAnsi="Bookman Old Style"/>
          <w:b/>
        </w:rPr>
      </w:pPr>
    </w:p>
    <w:sectPr w:rsidR="00EC3744" w:rsidRPr="00A451D4" w:rsidSect="007E060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043F7" w14:textId="77777777" w:rsidR="00A91F9A" w:rsidRDefault="00A91F9A" w:rsidP="00A91F9A">
      <w:r>
        <w:separator/>
      </w:r>
    </w:p>
  </w:endnote>
  <w:endnote w:type="continuationSeparator" w:id="0">
    <w:p w14:paraId="5D3C1D08" w14:textId="77777777" w:rsidR="00A91F9A" w:rsidRDefault="00A91F9A" w:rsidP="00A9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81361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4DE56F" w14:textId="5EA311FB" w:rsidR="00A91F9A" w:rsidRDefault="00A91F9A">
            <w:pPr>
              <w:pStyle w:val="Stopka"/>
              <w:jc w:val="center"/>
            </w:pPr>
            <w:r w:rsidRPr="00A91F9A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2BF15715" w14:textId="77777777" w:rsidR="00A91F9A" w:rsidRDefault="00A91F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A1F56" w14:textId="77777777" w:rsidR="00A91F9A" w:rsidRDefault="00A91F9A" w:rsidP="00A91F9A">
      <w:r>
        <w:separator/>
      </w:r>
    </w:p>
  </w:footnote>
  <w:footnote w:type="continuationSeparator" w:id="0">
    <w:p w14:paraId="5D788527" w14:textId="77777777" w:rsidR="00A91F9A" w:rsidRDefault="00A91F9A" w:rsidP="00A9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C40A4"/>
    <w:multiLevelType w:val="hybridMultilevel"/>
    <w:tmpl w:val="00ECCC1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22144"/>
    <w:multiLevelType w:val="singleLevel"/>
    <w:tmpl w:val="F91AE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19D123CF"/>
    <w:multiLevelType w:val="hybridMultilevel"/>
    <w:tmpl w:val="CAEC55F6"/>
    <w:lvl w:ilvl="0" w:tplc="A32C5306">
      <w:start w:val="1"/>
      <w:numFmt w:val="decimal"/>
      <w:lvlText w:val="%1."/>
      <w:lvlJc w:val="left"/>
      <w:pPr>
        <w:tabs>
          <w:tab w:val="num" w:pos="227"/>
        </w:tabs>
        <w:ind w:left="340" w:hanging="283"/>
      </w:pPr>
      <w:rPr>
        <w:rFonts w:cs="Times New Roman" w:hint="default"/>
      </w:rPr>
    </w:lvl>
    <w:lvl w:ilvl="1" w:tplc="8A0C8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F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D4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23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C8D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A4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CAA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044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411E19"/>
    <w:multiLevelType w:val="hybridMultilevel"/>
    <w:tmpl w:val="029207BA"/>
    <w:lvl w:ilvl="0" w:tplc="0415000B">
      <w:start w:val="1"/>
      <w:numFmt w:val="bullet"/>
      <w:lvlText w:val="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6" w15:restartNumberingAfterBreak="0">
    <w:nsid w:val="22CC195A"/>
    <w:multiLevelType w:val="hybridMultilevel"/>
    <w:tmpl w:val="ABBE0BAE"/>
    <w:lvl w:ilvl="0" w:tplc="8D7AEE66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01AA"/>
    <w:multiLevelType w:val="hybridMultilevel"/>
    <w:tmpl w:val="FEE2A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446AC"/>
    <w:multiLevelType w:val="multilevel"/>
    <w:tmpl w:val="FEA6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FDC5916"/>
    <w:multiLevelType w:val="hybridMultilevel"/>
    <w:tmpl w:val="6A12B49A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D10F2A"/>
    <w:multiLevelType w:val="singleLevel"/>
    <w:tmpl w:val="D468127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2" w15:restartNumberingAfterBreak="0">
    <w:nsid w:val="37AC1042"/>
    <w:multiLevelType w:val="hybridMultilevel"/>
    <w:tmpl w:val="E2EE6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88469E9"/>
    <w:multiLevelType w:val="hybridMultilevel"/>
    <w:tmpl w:val="A87C4F2E"/>
    <w:lvl w:ilvl="0" w:tplc="0415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4" w15:restartNumberingAfterBreak="0">
    <w:nsid w:val="38A83B47"/>
    <w:multiLevelType w:val="hybridMultilevel"/>
    <w:tmpl w:val="97703130"/>
    <w:lvl w:ilvl="0" w:tplc="223CD7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9672F6"/>
    <w:multiLevelType w:val="hybridMultilevel"/>
    <w:tmpl w:val="282C8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C94004"/>
    <w:multiLevelType w:val="hybridMultilevel"/>
    <w:tmpl w:val="4D844B2C"/>
    <w:lvl w:ilvl="0" w:tplc="F3FC9B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87F5F"/>
    <w:multiLevelType w:val="hybridMultilevel"/>
    <w:tmpl w:val="3424CA1C"/>
    <w:lvl w:ilvl="0" w:tplc="F4DA0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3B0096"/>
    <w:multiLevelType w:val="hybridMultilevel"/>
    <w:tmpl w:val="DA406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8F4DCC"/>
    <w:multiLevelType w:val="hybridMultilevel"/>
    <w:tmpl w:val="9CB450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657D5"/>
    <w:multiLevelType w:val="multilevel"/>
    <w:tmpl w:val="3E56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535028"/>
    <w:multiLevelType w:val="hybridMultilevel"/>
    <w:tmpl w:val="91169F8E"/>
    <w:lvl w:ilvl="0" w:tplc="3A6A42B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B061D"/>
    <w:multiLevelType w:val="hybridMultilevel"/>
    <w:tmpl w:val="8C9EEB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304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F37EF7"/>
    <w:multiLevelType w:val="hybridMultilevel"/>
    <w:tmpl w:val="5638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07007">
    <w:abstractNumId w:val="27"/>
  </w:num>
  <w:num w:numId="2" w16cid:durableId="546451492">
    <w:abstractNumId w:val="35"/>
  </w:num>
  <w:num w:numId="3" w16cid:durableId="1545604330">
    <w:abstractNumId w:val="5"/>
  </w:num>
  <w:num w:numId="4" w16cid:durableId="1747721487">
    <w:abstractNumId w:val="24"/>
  </w:num>
  <w:num w:numId="5" w16cid:durableId="395934911">
    <w:abstractNumId w:val="0"/>
  </w:num>
  <w:num w:numId="6" w16cid:durableId="2061702786">
    <w:abstractNumId w:val="26"/>
  </w:num>
  <w:num w:numId="7" w16cid:durableId="1861508327">
    <w:abstractNumId w:val="1"/>
  </w:num>
  <w:num w:numId="8" w16cid:durableId="1063600405">
    <w:abstractNumId w:val="36"/>
  </w:num>
  <w:num w:numId="9" w16cid:durableId="551619956">
    <w:abstractNumId w:val="11"/>
  </w:num>
  <w:num w:numId="10" w16cid:durableId="2077433139">
    <w:abstractNumId w:val="23"/>
  </w:num>
  <w:num w:numId="11" w16cid:durableId="1646395666">
    <w:abstractNumId w:val="15"/>
  </w:num>
  <w:num w:numId="12" w16cid:durableId="1670282340">
    <w:abstractNumId w:val="18"/>
  </w:num>
  <w:num w:numId="13" w16cid:durableId="2053729813">
    <w:abstractNumId w:val="25"/>
  </w:num>
  <w:num w:numId="14" w16cid:durableId="119686557">
    <w:abstractNumId w:val="21"/>
  </w:num>
  <w:num w:numId="15" w16cid:durableId="1581021875">
    <w:abstractNumId w:val="14"/>
  </w:num>
  <w:num w:numId="16" w16cid:durableId="1754274186">
    <w:abstractNumId w:val="19"/>
  </w:num>
  <w:num w:numId="17" w16cid:durableId="397820823">
    <w:abstractNumId w:val="2"/>
  </w:num>
  <w:num w:numId="18" w16cid:durableId="2083330528">
    <w:abstractNumId w:val="33"/>
  </w:num>
  <w:num w:numId="19" w16cid:durableId="1067146219">
    <w:abstractNumId w:val="38"/>
  </w:num>
  <w:num w:numId="20" w16cid:durableId="521894665">
    <w:abstractNumId w:val="22"/>
  </w:num>
  <w:num w:numId="21" w16cid:durableId="324631212">
    <w:abstractNumId w:val="10"/>
  </w:num>
  <w:num w:numId="22" w16cid:durableId="1617710211">
    <w:abstractNumId w:val="29"/>
  </w:num>
  <w:num w:numId="23" w16cid:durableId="1594361621">
    <w:abstractNumId w:val="9"/>
  </w:num>
  <w:num w:numId="24" w16cid:durableId="817921089">
    <w:abstractNumId w:val="6"/>
  </w:num>
  <w:num w:numId="25" w16cid:durableId="443501089">
    <w:abstractNumId w:val="3"/>
  </w:num>
  <w:num w:numId="26" w16cid:durableId="784932796">
    <w:abstractNumId w:val="13"/>
  </w:num>
  <w:num w:numId="27" w16cid:durableId="420295768">
    <w:abstractNumId w:val="4"/>
  </w:num>
  <w:num w:numId="28" w16cid:durableId="1807240360">
    <w:abstractNumId w:val="20"/>
  </w:num>
  <w:num w:numId="29" w16cid:durableId="1574271779">
    <w:abstractNumId w:val="16"/>
  </w:num>
  <w:num w:numId="30" w16cid:durableId="806748907">
    <w:abstractNumId w:val="34"/>
  </w:num>
  <w:num w:numId="31" w16cid:durableId="235088564">
    <w:abstractNumId w:val="8"/>
  </w:num>
  <w:num w:numId="32" w16cid:durableId="420182765">
    <w:abstractNumId w:val="7"/>
  </w:num>
  <w:num w:numId="33" w16cid:durableId="69276030">
    <w:abstractNumId w:val="32"/>
  </w:num>
  <w:num w:numId="34" w16cid:durableId="1113131678">
    <w:abstractNumId w:val="28"/>
  </w:num>
  <w:num w:numId="35" w16cid:durableId="1149177476">
    <w:abstractNumId w:val="12"/>
  </w:num>
  <w:num w:numId="36" w16cid:durableId="451364340">
    <w:abstractNumId w:val="39"/>
  </w:num>
  <w:num w:numId="37" w16cid:durableId="1289700920">
    <w:abstractNumId w:val="37"/>
  </w:num>
  <w:num w:numId="38" w16cid:durableId="438531069">
    <w:abstractNumId w:val="31"/>
  </w:num>
  <w:num w:numId="39" w16cid:durableId="1645620853">
    <w:abstractNumId w:val="17"/>
  </w:num>
  <w:num w:numId="40" w16cid:durableId="468330706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07516589">
    <w:abstractNumId w:val="30"/>
  </w:num>
  <w:num w:numId="42" w16cid:durableId="696850216">
    <w:abstractNumId w:val="24"/>
    <w:lvlOverride w:ilvl="0">
      <w:startOverride w:val="1"/>
    </w:lvlOverride>
  </w:num>
  <w:num w:numId="43" w16cid:durableId="18403429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095866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B2"/>
    <w:rsid w:val="000040E1"/>
    <w:rsid w:val="00010CB9"/>
    <w:rsid w:val="00013F57"/>
    <w:rsid w:val="00035F2E"/>
    <w:rsid w:val="00053313"/>
    <w:rsid w:val="000546AC"/>
    <w:rsid w:val="00056DD2"/>
    <w:rsid w:val="000578AE"/>
    <w:rsid w:val="000622A1"/>
    <w:rsid w:val="0006409B"/>
    <w:rsid w:val="00077B84"/>
    <w:rsid w:val="00084916"/>
    <w:rsid w:val="00085033"/>
    <w:rsid w:val="000902F0"/>
    <w:rsid w:val="00097BAC"/>
    <w:rsid w:val="000A19B4"/>
    <w:rsid w:val="000A4DD3"/>
    <w:rsid w:val="000A6E66"/>
    <w:rsid w:val="000A78D3"/>
    <w:rsid w:val="000B5859"/>
    <w:rsid w:val="000C67AF"/>
    <w:rsid w:val="000D1CA1"/>
    <w:rsid w:val="000D272B"/>
    <w:rsid w:val="000D391F"/>
    <w:rsid w:val="000D5F54"/>
    <w:rsid w:val="000D760A"/>
    <w:rsid w:val="000E1E9B"/>
    <w:rsid w:val="000E50BE"/>
    <w:rsid w:val="0011757B"/>
    <w:rsid w:val="00120E4A"/>
    <w:rsid w:val="00131323"/>
    <w:rsid w:val="00135F74"/>
    <w:rsid w:val="00143631"/>
    <w:rsid w:val="00144D29"/>
    <w:rsid w:val="00162A4C"/>
    <w:rsid w:val="00172416"/>
    <w:rsid w:val="00181152"/>
    <w:rsid w:val="001849B1"/>
    <w:rsid w:val="00186EFD"/>
    <w:rsid w:val="00193382"/>
    <w:rsid w:val="001A4526"/>
    <w:rsid w:val="001A7CC7"/>
    <w:rsid w:val="001B0ECC"/>
    <w:rsid w:val="001B44D1"/>
    <w:rsid w:val="001B4D93"/>
    <w:rsid w:val="001B7B42"/>
    <w:rsid w:val="001C64C4"/>
    <w:rsid w:val="001D046F"/>
    <w:rsid w:val="001D768B"/>
    <w:rsid w:val="001F29AD"/>
    <w:rsid w:val="001F30CB"/>
    <w:rsid w:val="001F3ED3"/>
    <w:rsid w:val="00201930"/>
    <w:rsid w:val="002038D9"/>
    <w:rsid w:val="00205F0E"/>
    <w:rsid w:val="00205F9E"/>
    <w:rsid w:val="00206DDF"/>
    <w:rsid w:val="00226CAE"/>
    <w:rsid w:val="00227609"/>
    <w:rsid w:val="002602FD"/>
    <w:rsid w:val="00263255"/>
    <w:rsid w:val="00264429"/>
    <w:rsid w:val="00273F46"/>
    <w:rsid w:val="00275EC7"/>
    <w:rsid w:val="00285FB1"/>
    <w:rsid w:val="00287ACB"/>
    <w:rsid w:val="00294A65"/>
    <w:rsid w:val="002A2533"/>
    <w:rsid w:val="002A39C2"/>
    <w:rsid w:val="002B2452"/>
    <w:rsid w:val="002B3D3B"/>
    <w:rsid w:val="002D11CA"/>
    <w:rsid w:val="002D70AD"/>
    <w:rsid w:val="002E449F"/>
    <w:rsid w:val="002E4DC5"/>
    <w:rsid w:val="002E6D61"/>
    <w:rsid w:val="002E794B"/>
    <w:rsid w:val="002F13F9"/>
    <w:rsid w:val="00305D0A"/>
    <w:rsid w:val="003100BF"/>
    <w:rsid w:val="003104E8"/>
    <w:rsid w:val="00310829"/>
    <w:rsid w:val="003113B2"/>
    <w:rsid w:val="00327F42"/>
    <w:rsid w:val="00332E7A"/>
    <w:rsid w:val="00341879"/>
    <w:rsid w:val="00345A87"/>
    <w:rsid w:val="00357C06"/>
    <w:rsid w:val="0036218E"/>
    <w:rsid w:val="003745F0"/>
    <w:rsid w:val="003745F1"/>
    <w:rsid w:val="00376131"/>
    <w:rsid w:val="003769C4"/>
    <w:rsid w:val="003A7971"/>
    <w:rsid w:val="003C78B9"/>
    <w:rsid w:val="003C7C36"/>
    <w:rsid w:val="003D4F23"/>
    <w:rsid w:val="003E4223"/>
    <w:rsid w:val="003E690A"/>
    <w:rsid w:val="003F1DC7"/>
    <w:rsid w:val="00407A17"/>
    <w:rsid w:val="00416484"/>
    <w:rsid w:val="004228A8"/>
    <w:rsid w:val="00422BC0"/>
    <w:rsid w:val="0042695B"/>
    <w:rsid w:val="00450033"/>
    <w:rsid w:val="00454A1F"/>
    <w:rsid w:val="00461BED"/>
    <w:rsid w:val="004670D8"/>
    <w:rsid w:val="00467511"/>
    <w:rsid w:val="00472704"/>
    <w:rsid w:val="0047596D"/>
    <w:rsid w:val="0048272F"/>
    <w:rsid w:val="004841AE"/>
    <w:rsid w:val="0048535F"/>
    <w:rsid w:val="004A079F"/>
    <w:rsid w:val="004A6A6D"/>
    <w:rsid w:val="004A6D49"/>
    <w:rsid w:val="004C5BDC"/>
    <w:rsid w:val="004C70EF"/>
    <w:rsid w:val="004E4B58"/>
    <w:rsid w:val="004E6A85"/>
    <w:rsid w:val="004F0DBB"/>
    <w:rsid w:val="004F3E40"/>
    <w:rsid w:val="005040BE"/>
    <w:rsid w:val="00506FC7"/>
    <w:rsid w:val="00512AE3"/>
    <w:rsid w:val="00520941"/>
    <w:rsid w:val="00521968"/>
    <w:rsid w:val="00521A5B"/>
    <w:rsid w:val="00525330"/>
    <w:rsid w:val="0053068F"/>
    <w:rsid w:val="005308F4"/>
    <w:rsid w:val="00531653"/>
    <w:rsid w:val="005342D6"/>
    <w:rsid w:val="00546412"/>
    <w:rsid w:val="00553B31"/>
    <w:rsid w:val="005557BC"/>
    <w:rsid w:val="005638AA"/>
    <w:rsid w:val="00566ABE"/>
    <w:rsid w:val="00572356"/>
    <w:rsid w:val="00573333"/>
    <w:rsid w:val="00581E2A"/>
    <w:rsid w:val="00591B17"/>
    <w:rsid w:val="00591FAC"/>
    <w:rsid w:val="005930F4"/>
    <w:rsid w:val="00596ECA"/>
    <w:rsid w:val="005B2D64"/>
    <w:rsid w:val="005B641C"/>
    <w:rsid w:val="005D1999"/>
    <w:rsid w:val="005D3857"/>
    <w:rsid w:val="005D3B7C"/>
    <w:rsid w:val="005E1AF5"/>
    <w:rsid w:val="005E49C0"/>
    <w:rsid w:val="005E6A21"/>
    <w:rsid w:val="005E6CCE"/>
    <w:rsid w:val="00601294"/>
    <w:rsid w:val="0062106F"/>
    <w:rsid w:val="0062174D"/>
    <w:rsid w:val="00622052"/>
    <w:rsid w:val="00634BE6"/>
    <w:rsid w:val="00640883"/>
    <w:rsid w:val="006424E9"/>
    <w:rsid w:val="00646852"/>
    <w:rsid w:val="006469B7"/>
    <w:rsid w:val="00650E3C"/>
    <w:rsid w:val="00651E7B"/>
    <w:rsid w:val="006526F9"/>
    <w:rsid w:val="00662EB4"/>
    <w:rsid w:val="00665343"/>
    <w:rsid w:val="00672E16"/>
    <w:rsid w:val="00674CA6"/>
    <w:rsid w:val="006907E9"/>
    <w:rsid w:val="006A282C"/>
    <w:rsid w:val="006B22D8"/>
    <w:rsid w:val="006C3783"/>
    <w:rsid w:val="006C4598"/>
    <w:rsid w:val="006C7CFF"/>
    <w:rsid w:val="006D080F"/>
    <w:rsid w:val="006D701F"/>
    <w:rsid w:val="006E030A"/>
    <w:rsid w:val="006E359A"/>
    <w:rsid w:val="006E6189"/>
    <w:rsid w:val="007013A0"/>
    <w:rsid w:val="007024E6"/>
    <w:rsid w:val="0070743A"/>
    <w:rsid w:val="00712BC3"/>
    <w:rsid w:val="00712D82"/>
    <w:rsid w:val="007143CF"/>
    <w:rsid w:val="007260EC"/>
    <w:rsid w:val="00735172"/>
    <w:rsid w:val="007351D4"/>
    <w:rsid w:val="00740291"/>
    <w:rsid w:val="007407DF"/>
    <w:rsid w:val="007413B1"/>
    <w:rsid w:val="00754DFC"/>
    <w:rsid w:val="00764495"/>
    <w:rsid w:val="00766763"/>
    <w:rsid w:val="00775628"/>
    <w:rsid w:val="00782AAE"/>
    <w:rsid w:val="0079625D"/>
    <w:rsid w:val="007A1EA6"/>
    <w:rsid w:val="007A1F4A"/>
    <w:rsid w:val="007E0601"/>
    <w:rsid w:val="007E216A"/>
    <w:rsid w:val="007E354A"/>
    <w:rsid w:val="007E50D6"/>
    <w:rsid w:val="007E7F42"/>
    <w:rsid w:val="007F1759"/>
    <w:rsid w:val="007F2E9B"/>
    <w:rsid w:val="00800358"/>
    <w:rsid w:val="008003F4"/>
    <w:rsid w:val="00803123"/>
    <w:rsid w:val="0081401E"/>
    <w:rsid w:val="00822E21"/>
    <w:rsid w:val="00824FD8"/>
    <w:rsid w:val="008341A8"/>
    <w:rsid w:val="008376CC"/>
    <w:rsid w:val="00843F6F"/>
    <w:rsid w:val="00863326"/>
    <w:rsid w:val="00870B3B"/>
    <w:rsid w:val="0087194A"/>
    <w:rsid w:val="00872E41"/>
    <w:rsid w:val="008743CC"/>
    <w:rsid w:val="008756E7"/>
    <w:rsid w:val="00882AD4"/>
    <w:rsid w:val="0088405F"/>
    <w:rsid w:val="00897102"/>
    <w:rsid w:val="008A17F6"/>
    <w:rsid w:val="008A558D"/>
    <w:rsid w:val="008B24F5"/>
    <w:rsid w:val="008B515B"/>
    <w:rsid w:val="008D5D46"/>
    <w:rsid w:val="008F0CC3"/>
    <w:rsid w:val="008F54A1"/>
    <w:rsid w:val="0090312D"/>
    <w:rsid w:val="0090499D"/>
    <w:rsid w:val="009071B2"/>
    <w:rsid w:val="009161DC"/>
    <w:rsid w:val="00925A06"/>
    <w:rsid w:val="00932557"/>
    <w:rsid w:val="00935220"/>
    <w:rsid w:val="00937F0C"/>
    <w:rsid w:val="00941C40"/>
    <w:rsid w:val="009627FB"/>
    <w:rsid w:val="00973387"/>
    <w:rsid w:val="00977E00"/>
    <w:rsid w:val="009A2584"/>
    <w:rsid w:val="009D2D12"/>
    <w:rsid w:val="009E152D"/>
    <w:rsid w:val="009E48F0"/>
    <w:rsid w:val="009E5E8A"/>
    <w:rsid w:val="009E6D8B"/>
    <w:rsid w:val="009E7C2B"/>
    <w:rsid w:val="009F67D4"/>
    <w:rsid w:val="00A018A4"/>
    <w:rsid w:val="00A01E86"/>
    <w:rsid w:val="00A02D22"/>
    <w:rsid w:val="00A12A45"/>
    <w:rsid w:val="00A14159"/>
    <w:rsid w:val="00A20169"/>
    <w:rsid w:val="00A25ADE"/>
    <w:rsid w:val="00A26658"/>
    <w:rsid w:val="00A33D9A"/>
    <w:rsid w:val="00A43126"/>
    <w:rsid w:val="00A451D4"/>
    <w:rsid w:val="00A5153F"/>
    <w:rsid w:val="00A5638E"/>
    <w:rsid w:val="00A5651D"/>
    <w:rsid w:val="00A60B6A"/>
    <w:rsid w:val="00A76915"/>
    <w:rsid w:val="00A77CCB"/>
    <w:rsid w:val="00A91F9A"/>
    <w:rsid w:val="00AA09BA"/>
    <w:rsid w:val="00AA3D93"/>
    <w:rsid w:val="00AB257A"/>
    <w:rsid w:val="00AB534E"/>
    <w:rsid w:val="00AD1264"/>
    <w:rsid w:val="00AD3F8A"/>
    <w:rsid w:val="00AD5F64"/>
    <w:rsid w:val="00AE421A"/>
    <w:rsid w:val="00AE452C"/>
    <w:rsid w:val="00AF0CBA"/>
    <w:rsid w:val="00AF19A1"/>
    <w:rsid w:val="00AF51D3"/>
    <w:rsid w:val="00B02322"/>
    <w:rsid w:val="00B03270"/>
    <w:rsid w:val="00B04D09"/>
    <w:rsid w:val="00B1505F"/>
    <w:rsid w:val="00B15604"/>
    <w:rsid w:val="00B21BF7"/>
    <w:rsid w:val="00B36100"/>
    <w:rsid w:val="00B462CC"/>
    <w:rsid w:val="00B5211D"/>
    <w:rsid w:val="00B53C4E"/>
    <w:rsid w:val="00B6369F"/>
    <w:rsid w:val="00B64223"/>
    <w:rsid w:val="00B6647E"/>
    <w:rsid w:val="00B741F3"/>
    <w:rsid w:val="00B86EFF"/>
    <w:rsid w:val="00B87DDB"/>
    <w:rsid w:val="00B96DDF"/>
    <w:rsid w:val="00BA5C6A"/>
    <w:rsid w:val="00BB165C"/>
    <w:rsid w:val="00BB66F6"/>
    <w:rsid w:val="00BC6C1D"/>
    <w:rsid w:val="00BC7856"/>
    <w:rsid w:val="00BD0EE0"/>
    <w:rsid w:val="00BD1E6C"/>
    <w:rsid w:val="00BE22B7"/>
    <w:rsid w:val="00BE269D"/>
    <w:rsid w:val="00BF6308"/>
    <w:rsid w:val="00C02E02"/>
    <w:rsid w:val="00C064DC"/>
    <w:rsid w:val="00C1313B"/>
    <w:rsid w:val="00C275AA"/>
    <w:rsid w:val="00C35005"/>
    <w:rsid w:val="00C47A71"/>
    <w:rsid w:val="00C51E40"/>
    <w:rsid w:val="00C55D54"/>
    <w:rsid w:val="00C57DD9"/>
    <w:rsid w:val="00C774D6"/>
    <w:rsid w:val="00C82581"/>
    <w:rsid w:val="00C92E4F"/>
    <w:rsid w:val="00C946CC"/>
    <w:rsid w:val="00CA41B9"/>
    <w:rsid w:val="00CB06D1"/>
    <w:rsid w:val="00CB2CD3"/>
    <w:rsid w:val="00CD049F"/>
    <w:rsid w:val="00CD2203"/>
    <w:rsid w:val="00CD3BCA"/>
    <w:rsid w:val="00CE4012"/>
    <w:rsid w:val="00CE5669"/>
    <w:rsid w:val="00CE590A"/>
    <w:rsid w:val="00CF28B4"/>
    <w:rsid w:val="00CF608F"/>
    <w:rsid w:val="00D077A7"/>
    <w:rsid w:val="00D07B6D"/>
    <w:rsid w:val="00D306BA"/>
    <w:rsid w:val="00D342B8"/>
    <w:rsid w:val="00D36E57"/>
    <w:rsid w:val="00D439FB"/>
    <w:rsid w:val="00D5198E"/>
    <w:rsid w:val="00D56491"/>
    <w:rsid w:val="00D61B4D"/>
    <w:rsid w:val="00D61D45"/>
    <w:rsid w:val="00D63D81"/>
    <w:rsid w:val="00D662EA"/>
    <w:rsid w:val="00D90077"/>
    <w:rsid w:val="00D9040F"/>
    <w:rsid w:val="00DA03BB"/>
    <w:rsid w:val="00DA06F2"/>
    <w:rsid w:val="00DB0010"/>
    <w:rsid w:val="00DB14A5"/>
    <w:rsid w:val="00DB3477"/>
    <w:rsid w:val="00DB58C0"/>
    <w:rsid w:val="00DC218D"/>
    <w:rsid w:val="00DC21CC"/>
    <w:rsid w:val="00DC2A87"/>
    <w:rsid w:val="00DD1186"/>
    <w:rsid w:val="00DD462D"/>
    <w:rsid w:val="00DE0CA3"/>
    <w:rsid w:val="00DE55F3"/>
    <w:rsid w:val="00E070F0"/>
    <w:rsid w:val="00E076BD"/>
    <w:rsid w:val="00E143EE"/>
    <w:rsid w:val="00E178E2"/>
    <w:rsid w:val="00E23E71"/>
    <w:rsid w:val="00E51709"/>
    <w:rsid w:val="00E84190"/>
    <w:rsid w:val="00E84382"/>
    <w:rsid w:val="00E8548C"/>
    <w:rsid w:val="00E855E8"/>
    <w:rsid w:val="00EB7ACC"/>
    <w:rsid w:val="00EC1100"/>
    <w:rsid w:val="00EC3744"/>
    <w:rsid w:val="00ED1E0E"/>
    <w:rsid w:val="00ED2B25"/>
    <w:rsid w:val="00EF5D98"/>
    <w:rsid w:val="00EF71EC"/>
    <w:rsid w:val="00F004D8"/>
    <w:rsid w:val="00F02AA0"/>
    <w:rsid w:val="00F137B4"/>
    <w:rsid w:val="00F219B2"/>
    <w:rsid w:val="00F240A9"/>
    <w:rsid w:val="00F26820"/>
    <w:rsid w:val="00F31E0B"/>
    <w:rsid w:val="00F323BC"/>
    <w:rsid w:val="00F341A0"/>
    <w:rsid w:val="00F42DCF"/>
    <w:rsid w:val="00F468F3"/>
    <w:rsid w:val="00F4699F"/>
    <w:rsid w:val="00F47FCF"/>
    <w:rsid w:val="00F502D1"/>
    <w:rsid w:val="00F56490"/>
    <w:rsid w:val="00F5774F"/>
    <w:rsid w:val="00F622B3"/>
    <w:rsid w:val="00F638D8"/>
    <w:rsid w:val="00F752F4"/>
    <w:rsid w:val="00F75EB5"/>
    <w:rsid w:val="00F77BB9"/>
    <w:rsid w:val="00F912AA"/>
    <w:rsid w:val="00F9517E"/>
    <w:rsid w:val="00FB0FCF"/>
    <w:rsid w:val="00FB3660"/>
    <w:rsid w:val="00FD14AD"/>
    <w:rsid w:val="00FE32F2"/>
    <w:rsid w:val="00FE4E7B"/>
    <w:rsid w:val="00FF5F2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A8C18"/>
  <w15:docId w15:val="{8D6D462F-A10A-4C2D-96A6-6F425C4A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7E0601"/>
    <w:rPr>
      <w:rFonts w:ascii="Garamond" w:hAnsi="Garamond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D70AD"/>
    <w:rPr>
      <w:rFonts w:ascii="CG Omega" w:hAnsi="CG Omega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A91F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F9A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onkursy%202017\Konkursy%20na%20lekarzy\SPECYFIKACJA%20WARUNK&#211;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9DDD-657C-478A-988D-CCAF43F8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SPECYFIKACJA WARUNKÓW</Template>
  <TotalTime>56</TotalTime>
  <Pages>10</Pages>
  <Words>3226</Words>
  <Characters>23569</Characters>
  <Application>Microsoft Office Word</Application>
  <DocSecurity>0</DocSecurity>
  <Lines>196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JJóżkiewicz</dc:creator>
  <cp:keywords/>
  <dc:description/>
  <cp:lastModifiedBy>Jan Jóżkiewicz</cp:lastModifiedBy>
  <cp:revision>12</cp:revision>
  <cp:lastPrinted>2024-10-01T11:22:00Z</cp:lastPrinted>
  <dcterms:created xsi:type="dcterms:W3CDTF">2024-09-27T08:40:00Z</dcterms:created>
  <dcterms:modified xsi:type="dcterms:W3CDTF">2024-10-01T11:22:00Z</dcterms:modified>
</cp:coreProperties>
</file>