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447E" w14:textId="77777777" w:rsidR="00EC3744" w:rsidRPr="002B2452" w:rsidRDefault="00EC3744">
      <w:pPr>
        <w:jc w:val="center"/>
        <w:rPr>
          <w:rFonts w:ascii="Bookman Old Style" w:hAnsi="Bookman Old Style"/>
          <w:b/>
        </w:rPr>
      </w:pPr>
      <w:r w:rsidRPr="002B2452">
        <w:rPr>
          <w:rFonts w:ascii="Bookman Old Style" w:hAnsi="Bookman Old Style"/>
          <w:b/>
        </w:rPr>
        <w:t xml:space="preserve">SPECYFIKACJA </w:t>
      </w:r>
    </w:p>
    <w:p w14:paraId="259E24ED" w14:textId="07864922" w:rsidR="00FD14AD" w:rsidRPr="002B2452" w:rsidRDefault="00FD14AD" w:rsidP="00ED1E0E">
      <w:pPr>
        <w:jc w:val="both"/>
        <w:rPr>
          <w:rFonts w:ascii="Bookman Old Style" w:hAnsi="Bookman Old Style"/>
          <w:b/>
        </w:rPr>
      </w:pPr>
      <w:r w:rsidRPr="002B2452">
        <w:rPr>
          <w:rFonts w:ascii="Bookman Old Style" w:hAnsi="Bookman Old Style"/>
          <w:b/>
        </w:rPr>
        <w:t>do postępowania prowadzonego w trybie konkursu ofert</w:t>
      </w:r>
      <w:r w:rsidR="002B2452">
        <w:rPr>
          <w:rFonts w:ascii="Bookman Old Style" w:hAnsi="Bookman Old Style"/>
          <w:b/>
        </w:rPr>
        <w:t xml:space="preserve"> </w:t>
      </w:r>
      <w:bookmarkStart w:id="0" w:name="_Hlk120015632"/>
      <w:r w:rsidR="002B2452">
        <w:rPr>
          <w:rFonts w:ascii="Bookman Old Style" w:hAnsi="Bookman Old Style"/>
          <w:b/>
        </w:rPr>
        <w:t>n</w:t>
      </w:r>
      <w:r w:rsidRPr="002B2452">
        <w:rPr>
          <w:rFonts w:ascii="Bookman Old Style" w:hAnsi="Bookman Old Style"/>
          <w:b/>
        </w:rPr>
        <w:t xml:space="preserve">a świadczenia zdrowotne  udzielane przez </w:t>
      </w:r>
      <w:r w:rsidR="00591B17" w:rsidRPr="002B2452">
        <w:rPr>
          <w:rFonts w:ascii="Bookman Old Style" w:hAnsi="Bookman Old Style"/>
          <w:b/>
        </w:rPr>
        <w:t xml:space="preserve">lekarza </w:t>
      </w:r>
      <w:r w:rsidR="009071B2" w:rsidRPr="002B2452">
        <w:rPr>
          <w:rFonts w:ascii="Bookman Old Style" w:hAnsi="Bookman Old Style"/>
          <w:b/>
        </w:rPr>
        <w:t xml:space="preserve">specjalistę </w:t>
      </w:r>
      <w:r w:rsidR="001C7A9B">
        <w:rPr>
          <w:rFonts w:ascii="Bookman Old Style" w:hAnsi="Bookman Old Style"/>
          <w:b/>
        </w:rPr>
        <w:t xml:space="preserve">w dziedzinie okulistyki </w:t>
      </w:r>
      <w:r w:rsidR="001C7A9B">
        <w:rPr>
          <w:rFonts w:ascii="Bookman Old Style" w:hAnsi="Bookman Old Style"/>
          <w:b/>
        </w:rPr>
        <w:br/>
      </w:r>
      <w:r w:rsidR="00DA06F2" w:rsidRPr="002B2452">
        <w:rPr>
          <w:rFonts w:ascii="Bookman Old Style" w:hAnsi="Bookman Old Style"/>
          <w:b/>
        </w:rPr>
        <w:t>w P</w:t>
      </w:r>
      <w:r w:rsidRPr="002B2452">
        <w:rPr>
          <w:rFonts w:ascii="Bookman Old Style" w:hAnsi="Bookman Old Style"/>
          <w:b/>
        </w:rPr>
        <w:t xml:space="preserve">oradni </w:t>
      </w:r>
      <w:r w:rsidR="00ED1E0E" w:rsidRPr="002B2452">
        <w:rPr>
          <w:rFonts w:ascii="Bookman Old Style" w:hAnsi="Bookman Old Style"/>
          <w:b/>
        </w:rPr>
        <w:t>Okulistycznej</w:t>
      </w:r>
      <w:r w:rsidR="00097BAC" w:rsidRPr="002B2452">
        <w:rPr>
          <w:rFonts w:ascii="Bookman Old Style" w:hAnsi="Bookman Old Style"/>
          <w:b/>
        </w:rPr>
        <w:t xml:space="preserve"> </w:t>
      </w:r>
      <w:bookmarkEnd w:id="0"/>
      <w:r w:rsidR="00E143EE" w:rsidRPr="002B2452">
        <w:rPr>
          <w:rFonts w:ascii="Bookman Old Style" w:hAnsi="Bookman Old Style"/>
          <w:b/>
        </w:rPr>
        <w:t xml:space="preserve">Samodzielnego Publicznego </w:t>
      </w:r>
      <w:r w:rsidR="008743CC" w:rsidRPr="002B2452">
        <w:rPr>
          <w:rFonts w:ascii="Bookman Old Style" w:hAnsi="Bookman Old Style"/>
          <w:b/>
        </w:rPr>
        <w:t>Zakładu Opieki Z</w:t>
      </w:r>
      <w:r w:rsidR="00E143EE" w:rsidRPr="002B2452">
        <w:rPr>
          <w:rFonts w:ascii="Bookman Old Style" w:hAnsi="Bookman Old Style"/>
          <w:b/>
        </w:rPr>
        <w:t>drowotnej M</w:t>
      </w:r>
      <w:r w:rsidR="00135F74" w:rsidRPr="002B2452">
        <w:rPr>
          <w:rFonts w:ascii="Bookman Old Style" w:hAnsi="Bookman Old Style"/>
          <w:b/>
        </w:rPr>
        <w:t xml:space="preserve">inisterstwa </w:t>
      </w:r>
      <w:r w:rsidR="00E143EE" w:rsidRPr="002B2452">
        <w:rPr>
          <w:rFonts w:ascii="Bookman Old Style" w:hAnsi="Bookman Old Style"/>
          <w:b/>
        </w:rPr>
        <w:t>S</w:t>
      </w:r>
      <w:r w:rsidR="00135F74" w:rsidRPr="002B2452">
        <w:rPr>
          <w:rFonts w:ascii="Bookman Old Style" w:hAnsi="Bookman Old Style"/>
          <w:b/>
        </w:rPr>
        <w:t xml:space="preserve">praw </w:t>
      </w:r>
      <w:r w:rsidR="00E143EE" w:rsidRPr="002B2452">
        <w:rPr>
          <w:rFonts w:ascii="Bookman Old Style" w:hAnsi="Bookman Old Style"/>
          <w:b/>
        </w:rPr>
        <w:t>W</w:t>
      </w:r>
      <w:r w:rsidR="00135F74" w:rsidRPr="002B2452">
        <w:rPr>
          <w:rFonts w:ascii="Bookman Old Style" w:hAnsi="Bookman Old Style"/>
          <w:b/>
        </w:rPr>
        <w:t>ewnętrznych</w:t>
      </w:r>
      <w:r w:rsidR="00285FB1" w:rsidRPr="002B2452">
        <w:rPr>
          <w:rFonts w:ascii="Bookman Old Style" w:hAnsi="Bookman Old Style"/>
          <w:b/>
        </w:rPr>
        <w:t xml:space="preserve"> i Administracji</w:t>
      </w:r>
      <w:r w:rsidRPr="002B2452">
        <w:rPr>
          <w:rFonts w:ascii="Bookman Old Style" w:hAnsi="Bookman Old Style"/>
          <w:b/>
        </w:rPr>
        <w:t xml:space="preserve"> w Krakowie</w:t>
      </w:r>
      <w:r w:rsidR="00BC7856" w:rsidRPr="002B2452">
        <w:rPr>
          <w:rFonts w:ascii="Bookman Old Style" w:hAnsi="Bookman Old Style"/>
          <w:b/>
        </w:rPr>
        <w:t xml:space="preserve"> – Przychodnia w </w:t>
      </w:r>
      <w:r w:rsidR="003E690A" w:rsidRPr="002B2452">
        <w:rPr>
          <w:rFonts w:ascii="Bookman Old Style" w:hAnsi="Bookman Old Style"/>
          <w:b/>
        </w:rPr>
        <w:t>Krakowie</w:t>
      </w:r>
      <w:r w:rsidR="00665343" w:rsidRPr="002B2452">
        <w:rPr>
          <w:rFonts w:ascii="Bookman Old Style" w:hAnsi="Bookman Old Style"/>
          <w:b/>
        </w:rPr>
        <w:t xml:space="preserve"> </w:t>
      </w:r>
    </w:p>
    <w:p w14:paraId="3EFB6F77" w14:textId="77777777" w:rsidR="00977E00" w:rsidRPr="002B2452" w:rsidRDefault="00977E00" w:rsidP="00977E00">
      <w:pPr>
        <w:rPr>
          <w:sz w:val="20"/>
          <w:szCs w:val="20"/>
        </w:rPr>
      </w:pPr>
    </w:p>
    <w:p w14:paraId="4EEFFA20" w14:textId="77777777" w:rsidR="001F29AD" w:rsidRPr="002B2452" w:rsidRDefault="001F29AD" w:rsidP="00977E00">
      <w:pPr>
        <w:rPr>
          <w:sz w:val="20"/>
          <w:szCs w:val="20"/>
        </w:rPr>
      </w:pPr>
    </w:p>
    <w:p w14:paraId="675B8BEB" w14:textId="77777777" w:rsidR="00754DFC" w:rsidRPr="002B2452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3E139E99" w14:textId="77777777" w:rsidR="00754DFC" w:rsidRPr="002B2452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1B82076" w14:textId="01E360D5" w:rsidR="00935220" w:rsidRPr="002B2452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2B2452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2B2452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2B2452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2B2452">
        <w:rPr>
          <w:rFonts w:ascii="Bookman Old Style" w:eastAsia="Lucida Sans Unicode" w:hAnsi="Bookman Old Style"/>
          <w:sz w:val="20"/>
          <w:szCs w:val="20"/>
        </w:rPr>
        <w:t xml:space="preserve"> ustawy z dnia 15 kwietnia 2011</w:t>
      </w:r>
      <w:r w:rsidR="008F0CC3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2B2452">
        <w:rPr>
          <w:rFonts w:ascii="Bookman Old Style" w:eastAsia="Lucida Sans Unicode" w:hAnsi="Bookman Old Style"/>
          <w:sz w:val="20"/>
          <w:szCs w:val="20"/>
        </w:rPr>
        <w:t xml:space="preserve">r. o działalności leczniczej </w:t>
      </w:r>
      <w:r w:rsidR="009D2D12" w:rsidRPr="002B2452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545D87">
        <w:rPr>
          <w:rFonts w:ascii="Bookman Old Style" w:eastAsia="Lucida Sans Unicode" w:hAnsi="Bookman Old Style"/>
          <w:sz w:val="20"/>
          <w:szCs w:val="20"/>
        </w:rPr>
        <w:t>2024.799 ze zm.</w:t>
      </w:r>
      <w:r w:rsidR="009D2D12" w:rsidRPr="002B2452">
        <w:rPr>
          <w:rFonts w:ascii="Bookman Old Style" w:eastAsia="Lucida Sans Unicode" w:hAnsi="Bookman Old Style"/>
          <w:sz w:val="20"/>
          <w:szCs w:val="20"/>
        </w:rPr>
        <w:t xml:space="preserve">) </w:t>
      </w:r>
      <w:r w:rsidRPr="002B2452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5FC21047" w14:textId="77777777" w:rsidR="00754DFC" w:rsidRPr="002B2452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32F76396" w14:textId="77777777" w:rsidR="00010CB9" w:rsidRPr="002B2452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/>
          <w:b/>
          <w:sz w:val="20"/>
        </w:rPr>
        <w:t xml:space="preserve">Do konkursu mogą przystąpić odpowiednie podmioty </w:t>
      </w:r>
      <w:r w:rsidR="00CE4012" w:rsidRPr="002B2452">
        <w:rPr>
          <w:rFonts w:ascii="Bookman Old Style" w:hAnsi="Bookman Old Style"/>
          <w:b/>
          <w:sz w:val="20"/>
        </w:rPr>
        <w:t>wykonujące działalność leczniczą</w:t>
      </w:r>
      <w:r w:rsidRPr="002B2452">
        <w:rPr>
          <w:rFonts w:ascii="Bookman Old Style" w:hAnsi="Bookman Old Style"/>
          <w:b/>
          <w:sz w:val="20"/>
        </w:rPr>
        <w:t xml:space="preserve"> w rozumieniu Ustawy o działalności leczniczej.</w:t>
      </w:r>
    </w:p>
    <w:p w14:paraId="57B44BA1" w14:textId="77777777" w:rsidR="00782AAE" w:rsidRPr="00A12620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Udzielający zamówienia zastrzega możliwość wybrania kilku ofert w celu wykonania </w:t>
      </w:r>
      <w:r w:rsidRPr="00A12620">
        <w:rPr>
          <w:rFonts w:ascii="Bookman Old Style" w:hAnsi="Bookman Old Style" w:cs="Arial"/>
          <w:sz w:val="20"/>
          <w:szCs w:val="20"/>
        </w:rPr>
        <w:t>całości zadania.</w:t>
      </w:r>
    </w:p>
    <w:p w14:paraId="3AC64D09" w14:textId="77777777" w:rsidR="00754DFC" w:rsidRPr="00A12620" w:rsidRDefault="00754DFC" w:rsidP="00C1313B">
      <w:pPr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64861B2C" w14:textId="00DD3971" w:rsidR="00782AAE" w:rsidRPr="00A12620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12620">
        <w:rPr>
          <w:rFonts w:ascii="Bookman Old Style" w:hAnsi="Bookman Old Style" w:cs="Arial"/>
          <w:b/>
          <w:sz w:val="20"/>
        </w:rPr>
        <w:t xml:space="preserve">Termin rozpoczęcia udzielania świadczeń zdrowotnych </w:t>
      </w:r>
      <w:r w:rsidR="001C7A9B" w:rsidRPr="00A12620">
        <w:rPr>
          <w:rFonts w:ascii="Bookman Old Style" w:hAnsi="Bookman Old Style" w:cs="Arial"/>
          <w:b/>
          <w:sz w:val="20"/>
        </w:rPr>
        <w:t xml:space="preserve">nie wcześniej </w:t>
      </w:r>
      <w:r w:rsidR="00EA60A3">
        <w:rPr>
          <w:rFonts w:ascii="Bookman Old Style" w:hAnsi="Bookman Old Style" w:cs="Arial"/>
          <w:b/>
          <w:sz w:val="20"/>
        </w:rPr>
        <w:t>niż</w:t>
      </w:r>
      <w:r w:rsidR="001C7A9B" w:rsidRPr="00A12620">
        <w:rPr>
          <w:rFonts w:ascii="Bookman Old Style" w:hAnsi="Bookman Old Style" w:cs="Arial"/>
          <w:b/>
          <w:sz w:val="20"/>
        </w:rPr>
        <w:t xml:space="preserve"> od </w:t>
      </w:r>
      <w:r w:rsidR="001C7A9B" w:rsidRPr="00A12620">
        <w:rPr>
          <w:rFonts w:ascii="Bookman Old Style" w:hAnsi="Bookman Old Style" w:cs="Arial"/>
          <w:b/>
          <w:sz w:val="20"/>
        </w:rPr>
        <w:br/>
      </w:r>
      <w:r w:rsidR="00D1327E">
        <w:rPr>
          <w:rFonts w:ascii="Bookman Old Style" w:hAnsi="Bookman Old Style" w:cs="Arial"/>
          <w:b/>
          <w:sz w:val="20"/>
        </w:rPr>
        <w:t>10 marca 2025</w:t>
      </w:r>
      <w:r w:rsidR="00754DFC" w:rsidRPr="00A12620">
        <w:rPr>
          <w:rFonts w:ascii="Bookman Old Style" w:hAnsi="Bookman Old Style" w:cs="Arial"/>
          <w:b/>
          <w:sz w:val="20"/>
        </w:rPr>
        <w:t xml:space="preserve"> r. </w:t>
      </w:r>
    </w:p>
    <w:p w14:paraId="07CD5D13" w14:textId="3C00EAFA" w:rsidR="00754DFC" w:rsidRPr="00A12620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A12620">
        <w:rPr>
          <w:rFonts w:ascii="Bookman Old Style" w:hAnsi="Bookman Old Style" w:cs="Arial"/>
          <w:sz w:val="20"/>
        </w:rPr>
        <w:t xml:space="preserve">Umowa zawarta będzie </w:t>
      </w:r>
      <w:r w:rsidR="008F0CC3" w:rsidRPr="00A12620">
        <w:rPr>
          <w:rFonts w:ascii="Bookman Old Style" w:hAnsi="Bookman Old Style" w:cs="Arial"/>
          <w:sz w:val="20"/>
        </w:rPr>
        <w:t xml:space="preserve">do </w:t>
      </w:r>
      <w:r w:rsidR="00A12620" w:rsidRPr="00A12620">
        <w:rPr>
          <w:rFonts w:ascii="Bookman Old Style" w:hAnsi="Bookman Old Style" w:cs="Arial"/>
          <w:sz w:val="20"/>
        </w:rPr>
        <w:t>31.12.202</w:t>
      </w:r>
      <w:r w:rsidR="00734106">
        <w:rPr>
          <w:rFonts w:ascii="Bookman Old Style" w:hAnsi="Bookman Old Style" w:cs="Arial"/>
          <w:sz w:val="20"/>
        </w:rPr>
        <w:t>5</w:t>
      </w:r>
      <w:r w:rsidR="00A12620" w:rsidRPr="00A12620">
        <w:rPr>
          <w:rFonts w:ascii="Bookman Old Style" w:hAnsi="Bookman Old Style" w:cs="Arial"/>
          <w:sz w:val="20"/>
        </w:rPr>
        <w:t xml:space="preserve"> </w:t>
      </w:r>
      <w:r w:rsidR="001C7A9B" w:rsidRPr="00A12620">
        <w:rPr>
          <w:rFonts w:ascii="Bookman Old Style" w:hAnsi="Bookman Old Style" w:cs="Arial"/>
          <w:sz w:val="20"/>
        </w:rPr>
        <w:t>r.</w:t>
      </w:r>
    </w:p>
    <w:p w14:paraId="60F72A52" w14:textId="77777777" w:rsidR="001F29AD" w:rsidRPr="00545D87" w:rsidRDefault="001F29AD" w:rsidP="00977E00">
      <w:pPr>
        <w:rPr>
          <w:color w:val="FF0000"/>
          <w:sz w:val="20"/>
          <w:szCs w:val="20"/>
        </w:rPr>
      </w:pPr>
    </w:p>
    <w:p w14:paraId="051F7451" w14:textId="77777777" w:rsidR="00EC3744" w:rsidRPr="002B2452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PRZEDMIOT </w:t>
      </w:r>
      <w:r w:rsidR="00754DFC" w:rsidRPr="002B2452">
        <w:rPr>
          <w:rFonts w:ascii="Bookman Old Style" w:hAnsi="Bookman Old Style"/>
          <w:sz w:val="20"/>
          <w:szCs w:val="20"/>
        </w:rPr>
        <w:t>POST</w:t>
      </w:r>
      <w:r w:rsidR="00A01E86" w:rsidRPr="002B2452">
        <w:rPr>
          <w:rFonts w:ascii="Bookman Old Style" w:hAnsi="Bookman Old Style"/>
          <w:sz w:val="20"/>
          <w:szCs w:val="20"/>
        </w:rPr>
        <w:t>Ę</w:t>
      </w:r>
      <w:r w:rsidR="00754DFC" w:rsidRPr="002B2452">
        <w:rPr>
          <w:rFonts w:ascii="Bookman Old Style" w:hAnsi="Bookman Old Style"/>
          <w:sz w:val="20"/>
          <w:szCs w:val="20"/>
        </w:rPr>
        <w:t>POWANIA</w:t>
      </w:r>
    </w:p>
    <w:p w14:paraId="22BE09D0" w14:textId="77777777" w:rsidR="00EC3744" w:rsidRPr="002B2452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6F8B47DA" w14:textId="05F5EE73" w:rsidR="00782AAE" w:rsidRPr="002B2452" w:rsidRDefault="00782AAE" w:rsidP="00782AAE">
      <w:pPr>
        <w:numPr>
          <w:ilvl w:val="0"/>
          <w:numId w:val="39"/>
        </w:numPr>
        <w:jc w:val="both"/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</w:t>
      </w:r>
      <w:r w:rsidRPr="002B2452">
        <w:rPr>
          <w:rFonts w:ascii="Bookman Old Style" w:hAnsi="Bookman Old Style"/>
          <w:b/>
          <w:sz w:val="20"/>
          <w:szCs w:val="20"/>
        </w:rPr>
        <w:br/>
        <w:t xml:space="preserve">w rodzaju: AMBULATORYJNA OPIEKA SPECJALISTYCZNA, </w:t>
      </w:r>
      <w:r w:rsidRPr="002B2452">
        <w:rPr>
          <w:rFonts w:ascii="Bookman Old Style" w:hAnsi="Bookman Old Style"/>
          <w:b/>
          <w:sz w:val="20"/>
          <w:szCs w:val="20"/>
        </w:rPr>
        <w:br/>
        <w:t xml:space="preserve">w zakresie: ŚWIADCZENIA </w:t>
      </w:r>
      <w:r w:rsidR="004C5BDC" w:rsidRPr="002B2452">
        <w:rPr>
          <w:rFonts w:ascii="Bookman Old Style" w:hAnsi="Bookman Old Style"/>
          <w:b/>
          <w:sz w:val="20"/>
          <w:szCs w:val="20"/>
        </w:rPr>
        <w:t xml:space="preserve">W ZAKRESIE </w:t>
      </w:r>
      <w:r w:rsidR="008341A8" w:rsidRPr="002B2452">
        <w:rPr>
          <w:rFonts w:ascii="Bookman Old Style" w:hAnsi="Bookman Old Style"/>
          <w:b/>
          <w:sz w:val="20"/>
          <w:szCs w:val="20"/>
        </w:rPr>
        <w:t>OKULISTYKI</w:t>
      </w:r>
      <w:r w:rsidRPr="002B2452">
        <w:rPr>
          <w:rFonts w:ascii="Bookman Old Style" w:hAnsi="Bookman Old Style"/>
          <w:b/>
          <w:sz w:val="20"/>
          <w:szCs w:val="20"/>
        </w:rPr>
        <w:t xml:space="preserve"> udzielane przez  lekarzy </w:t>
      </w:r>
      <w:r w:rsidR="008341A8" w:rsidRPr="002B2452">
        <w:rPr>
          <w:rFonts w:ascii="Bookman Old Style" w:hAnsi="Bookman Old Style"/>
          <w:b/>
          <w:sz w:val="20"/>
          <w:szCs w:val="20"/>
        </w:rPr>
        <w:t xml:space="preserve">okulistów </w:t>
      </w:r>
      <w:r w:rsidRPr="002B2452">
        <w:rPr>
          <w:rFonts w:ascii="Bookman Old Style" w:hAnsi="Bookman Old Style"/>
          <w:b/>
          <w:sz w:val="20"/>
          <w:szCs w:val="20"/>
        </w:rPr>
        <w:t xml:space="preserve">w Poradni </w:t>
      </w:r>
      <w:r w:rsidR="008341A8" w:rsidRPr="002B2452">
        <w:rPr>
          <w:rFonts w:ascii="Bookman Old Style" w:hAnsi="Bookman Old Style"/>
          <w:b/>
          <w:sz w:val="20"/>
          <w:szCs w:val="20"/>
        </w:rPr>
        <w:t>Okulistycznej</w:t>
      </w:r>
      <w:r w:rsidRPr="002B2452">
        <w:rPr>
          <w:rFonts w:ascii="Bookman Old Style" w:hAnsi="Bookman Old Style"/>
          <w:b/>
          <w:sz w:val="20"/>
          <w:szCs w:val="20"/>
        </w:rPr>
        <w:t xml:space="preserve"> SP ZOZ MSW</w:t>
      </w:r>
      <w:r w:rsidR="009D2D12" w:rsidRPr="002B2452">
        <w:rPr>
          <w:rFonts w:ascii="Bookman Old Style" w:hAnsi="Bookman Old Style"/>
          <w:b/>
          <w:sz w:val="20"/>
          <w:szCs w:val="20"/>
        </w:rPr>
        <w:t>iA</w:t>
      </w:r>
      <w:r w:rsidRPr="002B2452">
        <w:rPr>
          <w:rFonts w:ascii="Bookman Old Style" w:hAnsi="Bookman Old Style"/>
          <w:b/>
          <w:sz w:val="20"/>
          <w:szCs w:val="20"/>
        </w:rPr>
        <w:t xml:space="preserve"> w Krakowie, Przychodnia </w:t>
      </w:r>
      <w:r w:rsidR="00FE4E7B">
        <w:rPr>
          <w:rFonts w:ascii="Bookman Old Style" w:hAnsi="Bookman Old Style"/>
          <w:b/>
          <w:sz w:val="20"/>
          <w:szCs w:val="20"/>
        </w:rPr>
        <w:br/>
      </w:r>
      <w:r w:rsidRPr="002B2452">
        <w:rPr>
          <w:rFonts w:ascii="Bookman Old Style" w:hAnsi="Bookman Old Style"/>
          <w:b/>
          <w:sz w:val="20"/>
          <w:szCs w:val="20"/>
        </w:rPr>
        <w:t>w Krakowie</w:t>
      </w:r>
    </w:p>
    <w:p w14:paraId="4D50677D" w14:textId="77777777" w:rsidR="00782AAE" w:rsidRPr="002B2452" w:rsidRDefault="00782AAE" w:rsidP="00782AAE">
      <w:pPr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14:paraId="209EF277" w14:textId="77777777" w:rsidR="00782AAE" w:rsidRPr="002B2452" w:rsidRDefault="00782AAE" w:rsidP="00782AAE">
      <w:pPr>
        <w:ind w:left="360" w:firstLine="349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0CC880B9" w14:textId="77777777" w:rsidR="00782AAE" w:rsidRPr="002B2452" w:rsidRDefault="00782AAE" w:rsidP="00782AAE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02FEE33F" w14:textId="77777777" w:rsidR="00782AAE" w:rsidRPr="002B2452" w:rsidRDefault="00782AAE" w:rsidP="00782AAE">
      <w:pPr>
        <w:rPr>
          <w:rFonts w:ascii="Bookman Old Style" w:hAnsi="Bookman Old Style" w:cs="Arial"/>
          <w:vanish/>
          <w:sz w:val="20"/>
          <w:szCs w:val="20"/>
        </w:rPr>
      </w:pPr>
    </w:p>
    <w:p w14:paraId="0760978B" w14:textId="77777777" w:rsidR="00782AAE" w:rsidRPr="006C3D04" w:rsidRDefault="00782AAE" w:rsidP="00782AAE">
      <w:pPr>
        <w:rPr>
          <w:rFonts w:ascii="Bookman Old Style" w:hAnsi="Bookman Old Style" w:cs="Arial"/>
          <w:sz w:val="20"/>
          <w:szCs w:val="20"/>
        </w:rPr>
      </w:pPr>
    </w:p>
    <w:p w14:paraId="1FA2770F" w14:textId="13CDA8E4" w:rsidR="00782AAE" w:rsidRPr="006C3D04" w:rsidRDefault="00782AAE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6C3D04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D1327E">
        <w:rPr>
          <w:rFonts w:ascii="Bookman Old Style" w:hAnsi="Bookman Old Style" w:cs="Arial"/>
          <w:sz w:val="20"/>
          <w:szCs w:val="20"/>
        </w:rPr>
        <w:t>60 480</w:t>
      </w:r>
      <w:r w:rsidR="00954544" w:rsidRPr="006C3D04">
        <w:rPr>
          <w:rFonts w:ascii="Bookman Old Style" w:hAnsi="Bookman Old Style" w:cs="Arial"/>
          <w:sz w:val="20"/>
          <w:szCs w:val="20"/>
        </w:rPr>
        <w:t>,</w:t>
      </w:r>
      <w:r w:rsidRPr="006C3D04">
        <w:rPr>
          <w:rFonts w:ascii="Bookman Old Style" w:hAnsi="Bookman Old Style" w:cs="Arial"/>
          <w:sz w:val="20"/>
          <w:szCs w:val="20"/>
        </w:rPr>
        <w:t>00 zł.</w:t>
      </w:r>
    </w:p>
    <w:p w14:paraId="36BE3077" w14:textId="21FFF2FB" w:rsidR="005E1AF5" w:rsidRPr="006C3D04" w:rsidRDefault="005E1AF5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6C3D04">
        <w:rPr>
          <w:rFonts w:ascii="Bookman Old Style" w:hAnsi="Bookman Old Style" w:cs="Arial"/>
          <w:sz w:val="20"/>
          <w:szCs w:val="20"/>
        </w:rPr>
        <w:t xml:space="preserve">Szacunkowa liczba punktów – </w:t>
      </w:r>
      <w:r w:rsidR="00FE32F2" w:rsidRPr="006C3D04">
        <w:rPr>
          <w:rFonts w:ascii="Bookman Old Style" w:hAnsi="Bookman Old Style" w:cs="Arial"/>
          <w:sz w:val="20"/>
          <w:szCs w:val="20"/>
        </w:rPr>
        <w:t xml:space="preserve"> </w:t>
      </w:r>
      <w:r w:rsidR="00954544" w:rsidRPr="006C3D04">
        <w:rPr>
          <w:rFonts w:ascii="Bookman Old Style" w:hAnsi="Bookman Old Style" w:cs="Arial"/>
          <w:sz w:val="20"/>
          <w:szCs w:val="20"/>
        </w:rPr>
        <w:t>8 000</w:t>
      </w:r>
      <w:r w:rsidRPr="006C3D04">
        <w:rPr>
          <w:rFonts w:ascii="Bookman Old Style" w:hAnsi="Bookman Old Style" w:cs="Arial"/>
          <w:sz w:val="20"/>
          <w:szCs w:val="20"/>
        </w:rPr>
        <w:t xml:space="preserve"> </w:t>
      </w:r>
      <w:r w:rsidR="00572356" w:rsidRPr="006C3D04">
        <w:rPr>
          <w:rFonts w:ascii="Bookman Old Style" w:hAnsi="Bookman Old Style" w:cs="Arial"/>
          <w:sz w:val="20"/>
          <w:szCs w:val="20"/>
        </w:rPr>
        <w:t>miesięcznie.</w:t>
      </w:r>
    </w:p>
    <w:p w14:paraId="39560E66" w14:textId="77777777" w:rsidR="00135F74" w:rsidRPr="002B2452" w:rsidRDefault="00135F74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35733406" w14:textId="77777777" w:rsidR="007F1759" w:rsidRPr="002B2452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 xml:space="preserve">SZCZEGÓŁOWE </w:t>
      </w:r>
      <w:r w:rsidR="00CD049F" w:rsidRPr="002B2452">
        <w:rPr>
          <w:rFonts w:ascii="Bookman Old Style" w:hAnsi="Bookman Old Style" w:cs="Arial"/>
          <w:sz w:val="20"/>
        </w:rPr>
        <w:t>WARUNKI UMOWY O UDZIELANIE ŚWIADCZEŃ</w:t>
      </w:r>
    </w:p>
    <w:p w14:paraId="1F9FA346" w14:textId="77777777" w:rsidR="007F1759" w:rsidRPr="002B2452" w:rsidRDefault="007F1759" w:rsidP="007F1759">
      <w:pPr>
        <w:rPr>
          <w:sz w:val="20"/>
          <w:szCs w:val="20"/>
        </w:rPr>
      </w:pPr>
    </w:p>
    <w:p w14:paraId="4A4766C8" w14:textId="0EBBB6BA" w:rsidR="00521A5B" w:rsidRPr="002B2452" w:rsidRDefault="00CD049F" w:rsidP="00FE4E7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Ś</w:t>
      </w:r>
      <w:r w:rsidR="00DB58C0" w:rsidRPr="002B2452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2B2452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2B2452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3E690A" w:rsidRPr="002B2452">
        <w:rPr>
          <w:rFonts w:ascii="Bookman Old Style" w:hAnsi="Bookman Old Style" w:cs="Arial"/>
          <w:sz w:val="20"/>
          <w:szCs w:val="20"/>
        </w:rPr>
        <w:t>Kraków</w:t>
      </w:r>
      <w:r w:rsidRPr="002B2452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2B2452">
        <w:rPr>
          <w:rFonts w:ascii="Bookman Old Style" w:hAnsi="Bookman Old Style" w:cs="Arial"/>
          <w:sz w:val="20"/>
          <w:szCs w:val="20"/>
        </w:rPr>
        <w:t>ul. Kronikarza Galla 25</w:t>
      </w:r>
      <w:r w:rsidR="00782AAE" w:rsidRPr="002B2452">
        <w:rPr>
          <w:rFonts w:ascii="Bookman Old Style" w:hAnsi="Bookman Old Style" w:cs="Arial"/>
          <w:sz w:val="20"/>
          <w:szCs w:val="20"/>
        </w:rPr>
        <w:t>)</w:t>
      </w:r>
      <w:r w:rsidRPr="002B2452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2B2452">
        <w:rPr>
          <w:rFonts w:ascii="Bookman Old Style" w:hAnsi="Bookman Old Style" w:cs="Arial"/>
          <w:sz w:val="20"/>
          <w:szCs w:val="20"/>
        </w:rPr>
        <w:t xml:space="preserve">jego </w:t>
      </w:r>
      <w:r w:rsidRPr="002B2452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2B2452">
        <w:rPr>
          <w:rFonts w:ascii="Bookman Old Style" w:hAnsi="Bookman Old Style" w:cs="Arial"/>
          <w:sz w:val="20"/>
          <w:szCs w:val="20"/>
        </w:rPr>
        <w:t>i sprzętu</w:t>
      </w:r>
      <w:r w:rsidR="001F29AD" w:rsidRPr="002B2452">
        <w:rPr>
          <w:rFonts w:ascii="Bookman Old Style" w:hAnsi="Bookman Old Style" w:cs="Arial"/>
          <w:sz w:val="20"/>
          <w:szCs w:val="20"/>
        </w:rPr>
        <w:t>,</w:t>
      </w:r>
      <w:r w:rsidR="00521A5B" w:rsidRPr="002B2452">
        <w:rPr>
          <w:sz w:val="20"/>
          <w:szCs w:val="20"/>
        </w:rPr>
        <w:t xml:space="preserve"> </w:t>
      </w:r>
      <w:r w:rsidR="001F29AD" w:rsidRPr="002B2452">
        <w:rPr>
          <w:rFonts w:ascii="Bookman Old Style" w:hAnsi="Bookman Old Style" w:cs="Arial"/>
          <w:sz w:val="20"/>
          <w:szCs w:val="20"/>
        </w:rPr>
        <w:t>zgodnie ze „Szczegółowymi materiałami informacyjnymi .... w rodzaju: ambulatoryjne świadczenia specjalistyczne” stosowanymi do umów z NFZ.</w:t>
      </w:r>
    </w:p>
    <w:p w14:paraId="303EE2E5" w14:textId="3EB83238" w:rsidR="00CD049F" w:rsidRPr="00DA76C2" w:rsidRDefault="008341A8" w:rsidP="00FE4E7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Udzielający </w:t>
      </w:r>
      <w:r w:rsidR="00521A5B" w:rsidRPr="002B2452">
        <w:rPr>
          <w:rFonts w:ascii="Bookman Old Style" w:hAnsi="Bookman Old Style" w:cs="Arial"/>
          <w:sz w:val="20"/>
          <w:szCs w:val="20"/>
        </w:rPr>
        <w:t>zamówieni</w:t>
      </w:r>
      <w:r w:rsidRPr="002B2452">
        <w:rPr>
          <w:rFonts w:ascii="Bookman Old Style" w:hAnsi="Bookman Old Style" w:cs="Arial"/>
          <w:sz w:val="20"/>
          <w:szCs w:val="20"/>
        </w:rPr>
        <w:t>a</w:t>
      </w:r>
      <w:r w:rsidR="00521A5B" w:rsidRPr="002B2452">
        <w:rPr>
          <w:rFonts w:ascii="Bookman Old Style" w:hAnsi="Bookman Old Style" w:cs="Arial"/>
          <w:sz w:val="20"/>
          <w:szCs w:val="20"/>
        </w:rPr>
        <w:t xml:space="preserve"> zapewnia leki i materiały medyczne niezbędne do wykonania przedmiotu zamówienia. </w:t>
      </w:r>
    </w:p>
    <w:p w14:paraId="779335AB" w14:textId="45BE545A" w:rsidR="00782AAE" w:rsidRPr="00DA76C2" w:rsidRDefault="00782AAE" w:rsidP="00FE4E7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DA76C2">
        <w:rPr>
          <w:rFonts w:ascii="Bookman Old Style" w:hAnsi="Bookman Old Style"/>
          <w:sz w:val="20"/>
        </w:rPr>
        <w:t xml:space="preserve">Oferowana stawka za 1 punkt  świadczenia nie wyższa niż </w:t>
      </w:r>
      <w:r w:rsidR="006C3D04" w:rsidRPr="00DA76C2">
        <w:rPr>
          <w:rFonts w:ascii="Bookman Old Style" w:hAnsi="Bookman Old Style"/>
          <w:sz w:val="20"/>
        </w:rPr>
        <w:t>0,</w:t>
      </w:r>
      <w:r w:rsidR="00D1327E">
        <w:rPr>
          <w:rFonts w:ascii="Bookman Old Style" w:hAnsi="Bookman Old Style"/>
          <w:sz w:val="20"/>
        </w:rPr>
        <w:t>84</w:t>
      </w:r>
      <w:r w:rsidR="006C3D04" w:rsidRPr="00DA76C2">
        <w:rPr>
          <w:rFonts w:ascii="Bookman Old Style" w:hAnsi="Bookman Old Style"/>
          <w:sz w:val="20"/>
        </w:rPr>
        <w:t xml:space="preserve"> zł</w:t>
      </w:r>
      <w:r w:rsidR="00DA76C2" w:rsidRPr="00DA76C2">
        <w:rPr>
          <w:rFonts w:ascii="Bookman Old Style" w:hAnsi="Bookman Old Style"/>
          <w:sz w:val="20"/>
        </w:rPr>
        <w:t>.</w:t>
      </w:r>
    </w:p>
    <w:p w14:paraId="657ED017" w14:textId="455861E1" w:rsidR="006C4598" w:rsidRPr="00DA76C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DA76C2">
        <w:rPr>
          <w:rFonts w:ascii="Bookman Old Style" w:hAnsi="Bookman Old Style" w:cs="Arial"/>
          <w:sz w:val="20"/>
        </w:rPr>
        <w:t>Termin płatności wynagrodzenia  - do 30 dni od dnia otrzymania</w:t>
      </w:r>
      <w:r w:rsidR="007260EC" w:rsidRPr="00DA76C2">
        <w:rPr>
          <w:rFonts w:ascii="Bookman Old Style" w:hAnsi="Bookman Old Style" w:cs="Arial"/>
          <w:sz w:val="20"/>
        </w:rPr>
        <w:t xml:space="preserve"> prawidłowo wystawionej</w:t>
      </w:r>
      <w:r w:rsidRPr="00DA76C2">
        <w:rPr>
          <w:rFonts w:ascii="Bookman Old Style" w:hAnsi="Bookman Old Style" w:cs="Arial"/>
          <w:sz w:val="20"/>
        </w:rPr>
        <w:t xml:space="preserve"> faktury.</w:t>
      </w:r>
    </w:p>
    <w:p w14:paraId="4D01DCA5" w14:textId="77777777" w:rsidR="005B2D64" w:rsidRPr="002B2452" w:rsidRDefault="005B2D64" w:rsidP="005B2D64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DA76C2">
        <w:rPr>
          <w:rFonts w:ascii="Bookman Old Style" w:hAnsi="Bookman Old Style" w:cs="Arial"/>
          <w:sz w:val="20"/>
        </w:rPr>
        <w:t>Należność za wykonanie świadczeń, określonych w przedmiocie zamówienia</w:t>
      </w:r>
      <w:r w:rsidRPr="002B2452">
        <w:rPr>
          <w:rFonts w:ascii="Bookman Old Style" w:hAnsi="Bookman Old Style" w:cs="Arial"/>
          <w:sz w:val="20"/>
        </w:rPr>
        <w:t>, zostanie pomniejszona o stosowne składki wynikające z przepisów o ubezpieczeniu społecznym w przypadku realizacji umowy z udziałem pracowników Udzielającego zamówienia. Kwota powyższej należności zostanie potrącona z bieżącego rachunku.</w:t>
      </w:r>
    </w:p>
    <w:p w14:paraId="5B7A7B0F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04CFD57B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343D79CB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35763DBC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5460AA0E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1B68B90C" w14:textId="77777777" w:rsidR="006C4598" w:rsidRPr="002B2452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B8FD2A9" w14:textId="77777777" w:rsidR="006C4598" w:rsidRPr="002B2452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 xml:space="preserve">przez Udzielającego zamówienia  w przypadku wystąpienia u niego sytuacji zagrażającej utratą płynności finansowej zakładu lub konieczności zmiany organizacji świadczeń lub jeśli </w:t>
      </w:r>
      <w:r w:rsidRPr="002B2452">
        <w:rPr>
          <w:rFonts w:ascii="Bookman Old Style" w:hAnsi="Bookman Old Style" w:cs="Arial"/>
          <w:bCs/>
          <w:sz w:val="20"/>
        </w:rPr>
        <w:lastRenderedPageBreak/>
        <w:t>Przyjmujący zamówienie nie wypełnia podstawowych obowiązków umownych, a w szczególności, gdy:</w:t>
      </w:r>
    </w:p>
    <w:p w14:paraId="779153F0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1D4E2762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zawęzi zakres udzielania świadczeń;</w:t>
      </w:r>
    </w:p>
    <w:p w14:paraId="5A49A48E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będzie wykonywał badania złej jakości (uzasadnione skargi pacjentów oraz fachowych pracowników Zamawiającego);</w:t>
      </w:r>
    </w:p>
    <w:p w14:paraId="563AC024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6E9F5C7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78869ED1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5F87BBB9" w14:textId="77777777" w:rsidR="006C4598" w:rsidRPr="002B2452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5399586" w14:textId="77777777" w:rsidR="006C4598" w:rsidRPr="002B2452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3D2A3668" w14:textId="77777777" w:rsidR="006C4598" w:rsidRPr="002B2452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2B2452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2B2452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15549BBA" w14:textId="77777777" w:rsidR="00132213" w:rsidRPr="00132213" w:rsidRDefault="00132213" w:rsidP="00132213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bookmarkStart w:id="1" w:name="_Hlk52354550"/>
      <w:r w:rsidRPr="00132213">
        <w:rPr>
          <w:rFonts w:ascii="Bookman Old Style" w:hAnsi="Bookman Old Style" w:cs="Arial"/>
          <w:sz w:val="20"/>
          <w:szCs w:val="20"/>
        </w:rPr>
        <w:t xml:space="preserve">Przyjmujący zamówienie zobowiązuje się do przestrzegania zasad postępowania lekarza ubezpieczenia zdrowotnego, określonych w  § 12 załącznika do  Rozporządzenia Ministra Zdrowia z dnia 08.09.2015 r. (tekst jednolity Dz.U. 2023.1194 ze zm.) w sprawie ogólnych warunków umów </w:t>
      </w:r>
      <w:r w:rsidRPr="00132213">
        <w:rPr>
          <w:rFonts w:ascii="Bookman Old Style" w:hAnsi="Bookman Old Style" w:cs="Arial"/>
          <w:sz w:val="20"/>
          <w:szCs w:val="20"/>
        </w:rPr>
        <w:br/>
        <w:t>o udzielanie świadczeń opieki zdrowotnej</w:t>
      </w:r>
    </w:p>
    <w:bookmarkEnd w:id="1"/>
    <w:p w14:paraId="27515A4C" w14:textId="77777777" w:rsidR="00782AAE" w:rsidRPr="002B2452" w:rsidRDefault="006C4598" w:rsidP="00782AA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Do </w:t>
      </w:r>
      <w:r w:rsidR="00D07B6D" w:rsidRPr="002B2452">
        <w:rPr>
          <w:rFonts w:ascii="Bookman Old Style" w:hAnsi="Bookman Old Style"/>
          <w:sz w:val="20"/>
          <w:szCs w:val="20"/>
        </w:rPr>
        <w:t xml:space="preserve">obowiązków </w:t>
      </w:r>
      <w:r w:rsidRPr="002B2452">
        <w:rPr>
          <w:rFonts w:ascii="Bookman Old Style" w:hAnsi="Bookman Old Style"/>
          <w:sz w:val="20"/>
          <w:szCs w:val="20"/>
        </w:rPr>
        <w:t>Przyjmującego zamówienia</w:t>
      </w:r>
      <w:r w:rsidR="00D07B6D" w:rsidRPr="002B2452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7701DE36" w14:textId="569AD6EE" w:rsidR="00BE22B7" w:rsidRPr="002B2452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</w:t>
      </w:r>
      <w:r w:rsidR="007E0601" w:rsidRPr="002B2452">
        <w:rPr>
          <w:rFonts w:ascii="Bookman Old Style" w:hAnsi="Bookman Old Style" w:cs="Arial"/>
          <w:sz w:val="20"/>
          <w:szCs w:val="20"/>
        </w:rPr>
        <w:t xml:space="preserve">dzielanie porad i konsultacji specjalistycznych w zakresie </w:t>
      </w:r>
      <w:r w:rsidR="008341A8" w:rsidRPr="002B2452">
        <w:rPr>
          <w:rFonts w:ascii="Bookman Old Style" w:hAnsi="Bookman Old Style" w:cs="Arial"/>
          <w:sz w:val="20"/>
          <w:szCs w:val="20"/>
        </w:rPr>
        <w:t>okulistyki</w:t>
      </w:r>
      <w:r w:rsidR="00132213">
        <w:rPr>
          <w:rFonts w:ascii="Bookman Old Style" w:hAnsi="Bookman Old Style" w:cs="Arial"/>
          <w:sz w:val="20"/>
          <w:szCs w:val="20"/>
        </w:rPr>
        <w:t xml:space="preserve"> </w:t>
      </w:r>
      <w:r w:rsidR="007E0601" w:rsidRPr="002B2452">
        <w:rPr>
          <w:rFonts w:ascii="Bookman Old Style" w:hAnsi="Bookman Old Style" w:cs="Arial"/>
          <w:sz w:val="20"/>
          <w:szCs w:val="20"/>
        </w:rPr>
        <w:t>w warunkach ambulatoryjnych</w:t>
      </w:r>
      <w:r w:rsidR="007E0601" w:rsidRPr="002B2452">
        <w:rPr>
          <w:rFonts w:ascii="Bookman Old Style" w:hAnsi="Bookman Old Style"/>
          <w:sz w:val="20"/>
          <w:szCs w:val="20"/>
        </w:rPr>
        <w:t xml:space="preserve"> na podstawie skierowania</w:t>
      </w:r>
      <w:r w:rsidR="00782AAE" w:rsidRPr="002B2452">
        <w:rPr>
          <w:rFonts w:ascii="Bookman Old Style" w:hAnsi="Bookman Old Style"/>
          <w:sz w:val="20"/>
          <w:szCs w:val="20"/>
        </w:rPr>
        <w:t xml:space="preserve">, nie mniej niż </w:t>
      </w:r>
      <w:r w:rsidR="005C4198">
        <w:rPr>
          <w:rFonts w:ascii="Bookman Old Style" w:hAnsi="Bookman Old Style"/>
          <w:sz w:val="20"/>
          <w:szCs w:val="20"/>
        </w:rPr>
        <w:t>6,5</w:t>
      </w:r>
      <w:r w:rsidR="00782AAE" w:rsidRPr="002B2452">
        <w:rPr>
          <w:rFonts w:ascii="Bookman Old Style" w:hAnsi="Bookman Old Style"/>
          <w:sz w:val="20"/>
          <w:szCs w:val="20"/>
        </w:rPr>
        <w:t xml:space="preserve"> godzin</w:t>
      </w:r>
      <w:r w:rsidR="008341A8" w:rsidRPr="002B2452">
        <w:rPr>
          <w:rFonts w:ascii="Bookman Old Style" w:hAnsi="Bookman Old Style"/>
          <w:sz w:val="20"/>
          <w:szCs w:val="20"/>
        </w:rPr>
        <w:t>y</w:t>
      </w:r>
      <w:r w:rsidR="00782AAE" w:rsidRPr="002B2452">
        <w:rPr>
          <w:rFonts w:ascii="Bookman Old Style" w:hAnsi="Bookman Old Style"/>
          <w:sz w:val="20"/>
          <w:szCs w:val="20"/>
        </w:rPr>
        <w:t xml:space="preserve"> tygodniowo (konieczność dostosowania godzin przyjęć do wymogów NFZ i możliwości lokalowych udzielającego zamówienia);</w:t>
      </w:r>
    </w:p>
    <w:p w14:paraId="1DB6BE32" w14:textId="77777777" w:rsidR="00BE22B7" w:rsidRPr="002B2452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5A22098E" w14:textId="77777777" w:rsidR="00954544" w:rsidRDefault="00BE22B7" w:rsidP="00954544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w</w:t>
      </w:r>
      <w:r w:rsidR="007E0601" w:rsidRPr="002B2452">
        <w:rPr>
          <w:rFonts w:ascii="Bookman Old Style" w:hAnsi="Bookman Old Style"/>
          <w:sz w:val="20"/>
          <w:szCs w:val="20"/>
        </w:rPr>
        <w:t xml:space="preserve">ykonywanie świadczeń zdrowotnych, stanowiących przedmiot zamówienia zgodnie z harmonogramem uzgodnionym z kierownikiem </w:t>
      </w:r>
      <w:r w:rsidR="006C4598" w:rsidRPr="002B2452">
        <w:rPr>
          <w:rFonts w:ascii="Bookman Old Style" w:hAnsi="Bookman Old Style"/>
          <w:sz w:val="20"/>
          <w:szCs w:val="20"/>
        </w:rPr>
        <w:t>Przychodni w Krakowie</w:t>
      </w:r>
      <w:r w:rsidR="00782AAE" w:rsidRPr="002B2452">
        <w:rPr>
          <w:rFonts w:ascii="Bookman Old Style" w:hAnsi="Bookman Old Style"/>
          <w:sz w:val="20"/>
          <w:szCs w:val="20"/>
        </w:rPr>
        <w:t>;</w:t>
      </w:r>
    </w:p>
    <w:p w14:paraId="5499A263" w14:textId="199AC25A" w:rsidR="00954544" w:rsidRDefault="00954544" w:rsidP="00954544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954544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545D87">
        <w:rPr>
          <w:rFonts w:ascii="Bookman Old Style" w:hAnsi="Bookman Old Style"/>
          <w:sz w:val="20"/>
          <w:szCs w:val="20"/>
        </w:rPr>
        <w:t xml:space="preserve">aktualnym </w:t>
      </w:r>
      <w:r w:rsidRPr="00954544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 oraz sprawozdawczości statystycznej w zakresie przedmiotu zamówienia;</w:t>
      </w:r>
      <w:r w:rsidRPr="00954544">
        <w:rPr>
          <w:rFonts w:ascii="Bookman Old Style" w:hAnsi="Bookman Old Style" w:cs="Arial"/>
          <w:sz w:val="20"/>
          <w:szCs w:val="20"/>
        </w:rPr>
        <w:t xml:space="preserve"> </w:t>
      </w:r>
    </w:p>
    <w:p w14:paraId="5EF2D825" w14:textId="25C74576" w:rsidR="00954544" w:rsidRPr="00954544" w:rsidRDefault="00954544" w:rsidP="00954544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prowadzenie dokumentacji medycznej w wersji elektronicznej; </w:t>
      </w:r>
    </w:p>
    <w:p w14:paraId="5D48FA10" w14:textId="77777777" w:rsidR="00A60B6A" w:rsidRPr="002B2452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53AE16D2" w14:textId="77777777" w:rsidR="00A60B6A" w:rsidRPr="002B2452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2B2452">
        <w:rPr>
          <w:rFonts w:ascii="Bookman Old Style" w:hAnsi="Bookman Old Style" w:cs="Arial"/>
          <w:sz w:val="20"/>
          <w:szCs w:val="20"/>
        </w:rPr>
        <w:br/>
      </w:r>
      <w:r w:rsidRPr="002B2452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58AE5C6A" w14:textId="77777777" w:rsidR="00A60B6A" w:rsidRPr="002B2452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341C3E74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2B2452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3A94A9DA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7444F57F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148AF928" w14:textId="2C66ED0A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2B2452">
        <w:rPr>
          <w:rFonts w:ascii="Bookman Old Style" w:hAnsi="Bookman Old Style"/>
          <w:bCs/>
          <w:sz w:val="20"/>
          <w:szCs w:val="20"/>
        </w:rPr>
        <w:t xml:space="preserve">określonych w ustawie z dnia 27 sierpnia 2004 r. </w:t>
      </w:r>
      <w:r w:rsidR="00132213">
        <w:rPr>
          <w:rFonts w:ascii="Bookman Old Style" w:hAnsi="Bookman Old Style"/>
          <w:bCs/>
          <w:sz w:val="20"/>
          <w:szCs w:val="20"/>
        </w:rPr>
        <w:br/>
      </w:r>
      <w:r w:rsidRPr="002B2452">
        <w:rPr>
          <w:rFonts w:ascii="Bookman Old Style" w:hAnsi="Bookman Old Style"/>
          <w:bCs/>
          <w:sz w:val="20"/>
          <w:szCs w:val="20"/>
        </w:rPr>
        <w:t>o świadczeniach opieki zdrowotnej finansowanych ze środków publicznych, w zakresie wynikającym z umowy;</w:t>
      </w:r>
    </w:p>
    <w:p w14:paraId="32853C4A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C66A4AC" w14:textId="77777777" w:rsidR="00A60B6A" w:rsidRPr="002B2452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408F883A" w14:textId="77777777" w:rsidR="005E6CCE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037BD1ED" w14:textId="77777777" w:rsidR="00254B52" w:rsidRDefault="00254B52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36D69E47" w14:textId="77777777" w:rsidR="00254B52" w:rsidRDefault="00254B52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4E391F81" w14:textId="77777777" w:rsidR="00254B52" w:rsidRPr="002B2452" w:rsidRDefault="00254B52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5D69E220" w14:textId="77777777" w:rsidR="00E84190" w:rsidRPr="002B2452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lastRenderedPageBreak/>
        <w:t>WARUNKI WYMAGANE OD OFERENTOW</w:t>
      </w:r>
    </w:p>
    <w:p w14:paraId="4214C349" w14:textId="77777777" w:rsidR="00E84190" w:rsidRPr="002B2452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3194A34F" w14:textId="77777777" w:rsidR="00EC3744" w:rsidRPr="002B2452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 xml:space="preserve">        A .  </w:t>
      </w:r>
      <w:r w:rsidR="00EC3744" w:rsidRPr="002B2452">
        <w:rPr>
          <w:rFonts w:ascii="Bookman Old Style" w:hAnsi="Bookman Old Style" w:cs="Arial"/>
          <w:sz w:val="20"/>
        </w:rPr>
        <w:t xml:space="preserve">DOKUMENTY </w:t>
      </w:r>
    </w:p>
    <w:p w14:paraId="2E49D4BC" w14:textId="77777777" w:rsidR="0042695B" w:rsidRPr="002B2452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172EB44" w14:textId="77777777" w:rsidR="0042695B" w:rsidRPr="002B2452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2B2452">
        <w:rPr>
          <w:rFonts w:ascii="Bookman Old Style" w:hAnsi="Bookman Old Style" w:cs="Arial"/>
          <w:sz w:val="20"/>
          <w:szCs w:val="20"/>
        </w:rPr>
        <w:t>ępujące  dokumenty  (odpisy/</w:t>
      </w:r>
      <w:r w:rsidRPr="002B2452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2B2452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2B2452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Pr="002B2452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0D6DEE68" w14:textId="77777777" w:rsidR="007E0601" w:rsidRPr="002B2452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B2452" w:rsidRPr="002B2452" w14:paraId="6B590E3E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2BE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2B2452" w:rsidRPr="002B2452" w14:paraId="3B15362D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DF4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2B2452" w:rsidRPr="002B2452" w14:paraId="07D81C67" w14:textId="77777777" w:rsidTr="00A5651D">
        <w:tc>
          <w:tcPr>
            <w:tcW w:w="9142" w:type="dxa"/>
          </w:tcPr>
          <w:p w14:paraId="37CC42B3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227AB83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36EB9C4E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2B2452" w:rsidRPr="002B2452" w14:paraId="3C8B04D1" w14:textId="77777777" w:rsidTr="00A5651D">
        <w:tc>
          <w:tcPr>
            <w:tcW w:w="9142" w:type="dxa"/>
          </w:tcPr>
          <w:p w14:paraId="08C65A83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2B2452" w:rsidRPr="002B2452" w14:paraId="31A33D81" w14:textId="77777777" w:rsidTr="00A5651D">
        <w:trPr>
          <w:trHeight w:val="177"/>
        </w:trPr>
        <w:tc>
          <w:tcPr>
            <w:tcW w:w="9142" w:type="dxa"/>
          </w:tcPr>
          <w:p w14:paraId="3C44ACBA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2B2452" w:rsidRPr="002B2452" w14:paraId="3973AD82" w14:textId="77777777" w:rsidTr="00A5651D">
        <w:tc>
          <w:tcPr>
            <w:tcW w:w="9142" w:type="dxa"/>
          </w:tcPr>
          <w:p w14:paraId="5E7B40D9" w14:textId="0A2C4019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2B2452" w:rsidRPr="002B2452" w14:paraId="568B0445" w14:textId="77777777" w:rsidTr="00A5651D">
        <w:tc>
          <w:tcPr>
            <w:tcW w:w="9142" w:type="dxa"/>
          </w:tcPr>
          <w:p w14:paraId="25D4248D" w14:textId="77777777" w:rsidR="007E0601" w:rsidRPr="002B2452" w:rsidRDefault="007E0601" w:rsidP="00A5651D">
            <w:pPr>
              <w:rPr>
                <w:rFonts w:ascii="Bookman Old Style" w:hAnsi="Bookman Old Style"/>
                <w:sz w:val="20"/>
                <w:szCs w:val="20"/>
              </w:rPr>
            </w:pPr>
            <w:r w:rsidRPr="002B2452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2B2452" w:rsidRPr="002B2452" w14:paraId="7876A02D" w14:textId="77777777" w:rsidTr="00A5651D">
        <w:tc>
          <w:tcPr>
            <w:tcW w:w="9142" w:type="dxa"/>
          </w:tcPr>
          <w:p w14:paraId="2E2FBD1C" w14:textId="53EEE45D" w:rsidR="00EF71EC" w:rsidRPr="002B2452" w:rsidRDefault="00EF71EC" w:rsidP="00EF71EC">
            <w:pPr>
              <w:rPr>
                <w:rFonts w:ascii="Bookman Old Style" w:hAnsi="Bookman Old Style"/>
                <w:sz w:val="20"/>
                <w:szCs w:val="20"/>
              </w:rPr>
            </w:pPr>
            <w:r w:rsidRPr="002B2452">
              <w:rPr>
                <w:rFonts w:ascii="Bookman Old Style" w:hAnsi="Bookman Old Style"/>
                <w:sz w:val="20"/>
                <w:szCs w:val="20"/>
              </w:rPr>
              <w:t xml:space="preserve">Dokumenty potwierdzające ukończenie szkolenia w zakresie higieny rąk oraz RKO lub pisemne zobowiązanie oferenta o dostarczeniu w/w dokumentów do </w:t>
            </w:r>
            <w:r w:rsidR="00545D87">
              <w:rPr>
                <w:rFonts w:ascii="Bookman Old Style" w:hAnsi="Bookman Old Style"/>
                <w:sz w:val="20"/>
                <w:szCs w:val="20"/>
              </w:rPr>
              <w:t xml:space="preserve">30 </w:t>
            </w:r>
            <w:r w:rsidR="00A2554D">
              <w:rPr>
                <w:rFonts w:ascii="Bookman Old Style" w:hAnsi="Bookman Old Style"/>
                <w:sz w:val="20"/>
                <w:szCs w:val="20"/>
              </w:rPr>
              <w:t>kwietnia 2025</w:t>
            </w:r>
            <w:r w:rsidRPr="002B2452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</w:tr>
      <w:tr w:rsidR="0023416A" w:rsidRPr="005C4198" w14:paraId="74F1D740" w14:textId="77777777" w:rsidTr="00A5651D">
        <w:tc>
          <w:tcPr>
            <w:tcW w:w="9142" w:type="dxa"/>
          </w:tcPr>
          <w:p w14:paraId="15AEFB78" w14:textId="2615F86A" w:rsidR="0023416A" w:rsidRPr="005C4198" w:rsidRDefault="0023416A" w:rsidP="0023416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C419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Aktualne zaświadczenie z Krajowego Rejestru Karnego  o niekaralności </w:t>
            </w:r>
          </w:p>
        </w:tc>
      </w:tr>
      <w:tr w:rsidR="002B2452" w:rsidRPr="002B2452" w14:paraId="2BCFCAE1" w14:textId="77777777" w:rsidTr="00A5651D">
        <w:tc>
          <w:tcPr>
            <w:tcW w:w="9142" w:type="dxa"/>
          </w:tcPr>
          <w:p w14:paraId="2A737EAF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2B2452" w:rsidRPr="002B2452" w14:paraId="6643444F" w14:textId="77777777" w:rsidTr="00A5651D">
        <w:tc>
          <w:tcPr>
            <w:tcW w:w="9142" w:type="dxa"/>
          </w:tcPr>
          <w:p w14:paraId="5DA6E244" w14:textId="77777777" w:rsidR="007E0601" w:rsidRPr="002B2452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E0601" w:rsidRPr="002B2452" w14:paraId="51DB3EA7" w14:textId="77777777" w:rsidTr="004A6D49">
        <w:trPr>
          <w:trHeight w:val="371"/>
        </w:trPr>
        <w:tc>
          <w:tcPr>
            <w:tcW w:w="9142" w:type="dxa"/>
          </w:tcPr>
          <w:p w14:paraId="3DA08356" w14:textId="77777777" w:rsidR="007E0601" w:rsidRPr="002B2452" w:rsidRDefault="007E0601" w:rsidP="00A5651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2FF6049" w14:textId="77777777" w:rsidR="00BE269D" w:rsidRPr="002B2452" w:rsidRDefault="00BE269D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1870264D" w14:textId="77777777" w:rsidR="0023416A" w:rsidRPr="004C2041" w:rsidRDefault="0023416A" w:rsidP="0023416A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Uwaga: </w:t>
      </w:r>
      <w:r w:rsidRPr="004C2041">
        <w:rPr>
          <w:rFonts w:ascii="Bookman Old Style" w:hAnsi="Bookman Old Style"/>
          <w:sz w:val="22"/>
          <w:szCs w:val="22"/>
        </w:rPr>
        <w:br/>
        <w:t>1. Potwierdzenia kserokopii dokumentów dokonuje Oferent lub osoba upoważniona do składania oświadczeń woli w imieniu Oferenta.</w:t>
      </w:r>
    </w:p>
    <w:p w14:paraId="217A1724" w14:textId="77777777" w:rsidR="0023416A" w:rsidRPr="004C2041" w:rsidRDefault="0023416A" w:rsidP="0023416A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63D67846" w14:textId="77777777" w:rsidR="0023416A" w:rsidRDefault="0023416A" w:rsidP="0023416A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4C2041">
        <w:rPr>
          <w:rFonts w:ascii="Bookman Old Style" w:hAnsi="Bookman Old Style"/>
          <w:sz w:val="22"/>
          <w:szCs w:val="22"/>
        </w:rPr>
        <w:t>3. W przypadku ofert zawierających oczywiste błędy, pomyłki pisarskie lub rachunkowe, Komisja Udzielającego zamówienia może poprawić je  po uzgodnieniu z Oferentem.</w:t>
      </w:r>
      <w:r w:rsidRPr="009D3D88">
        <w:rPr>
          <w:rFonts w:ascii="Bookman Old Style" w:hAnsi="Bookman Old Style"/>
          <w:sz w:val="20"/>
        </w:rPr>
        <w:t xml:space="preserve"> </w:t>
      </w:r>
    </w:p>
    <w:p w14:paraId="35D0F81C" w14:textId="77777777" w:rsidR="0023416A" w:rsidRPr="009D3D88" w:rsidRDefault="0023416A" w:rsidP="0023416A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503538F2" w14:textId="77777777" w:rsidR="00977E00" w:rsidRPr="002B2452" w:rsidRDefault="00977E00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24D675E8" w14:textId="77777777" w:rsidR="00EC3744" w:rsidRPr="002B2452" w:rsidRDefault="0042695B" w:rsidP="00332E7A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2B2452">
        <w:rPr>
          <w:rFonts w:cs="Arial"/>
          <w:sz w:val="20"/>
        </w:rPr>
        <w:t xml:space="preserve"> </w:t>
      </w:r>
      <w:r w:rsidR="00201930" w:rsidRPr="002B2452">
        <w:rPr>
          <w:rFonts w:cs="Arial"/>
          <w:sz w:val="20"/>
        </w:rPr>
        <w:t>POZOSTAŁE WARUNKI:</w:t>
      </w:r>
    </w:p>
    <w:p w14:paraId="5275FE87" w14:textId="77777777" w:rsidR="00B741F3" w:rsidRPr="002B2452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3B25231" w14:textId="77777777" w:rsidR="007E0601" w:rsidRPr="002B2452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3B07F0C7" w14:textId="77777777" w:rsidR="007E0601" w:rsidRPr="002B2452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>Minimalna liczba osób udzielających świadczeń zdrowotnych w zakresie przedmiotu zamówienie – 1 lekarz o którym mowa w pkt. 3.</w:t>
      </w:r>
    </w:p>
    <w:p w14:paraId="3DA6DA31" w14:textId="77777777" w:rsidR="0023416A" w:rsidRDefault="007E0601" w:rsidP="0023416A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 xml:space="preserve">Lekarz udzielający świadczeń zdrowotnych winien posiadać </w:t>
      </w:r>
      <w:r w:rsidR="005E1AF5" w:rsidRPr="002B2452">
        <w:rPr>
          <w:rFonts w:ascii="Bookman Old Style" w:hAnsi="Bookman Old Style" w:cs="Arial"/>
          <w:b/>
          <w:sz w:val="20"/>
        </w:rPr>
        <w:t>tytuł specjalisty</w:t>
      </w:r>
      <w:r w:rsidR="005E1AF5" w:rsidRPr="002B2452">
        <w:rPr>
          <w:rFonts w:ascii="Bookman Old Style" w:hAnsi="Bookman Old Style" w:cs="Arial"/>
          <w:b/>
          <w:sz w:val="20"/>
        </w:rPr>
        <w:br/>
      </w:r>
      <w:r w:rsidR="007E7F42" w:rsidRPr="002B2452">
        <w:rPr>
          <w:rFonts w:ascii="Bookman Old Style" w:hAnsi="Bookman Old Style" w:cs="Arial"/>
          <w:b/>
          <w:sz w:val="20"/>
        </w:rPr>
        <w:t xml:space="preserve"> </w:t>
      </w:r>
      <w:r w:rsidR="00FE32F2">
        <w:rPr>
          <w:rFonts w:ascii="Bookman Old Style" w:hAnsi="Bookman Old Style" w:cs="Arial"/>
          <w:b/>
          <w:sz w:val="20"/>
        </w:rPr>
        <w:t>w dziedzinie</w:t>
      </w:r>
      <w:r w:rsidR="007E7F42" w:rsidRPr="002B2452">
        <w:rPr>
          <w:rFonts w:ascii="Bookman Old Style" w:hAnsi="Bookman Old Style" w:cs="Arial"/>
          <w:b/>
          <w:sz w:val="20"/>
        </w:rPr>
        <w:t xml:space="preserve"> </w:t>
      </w:r>
      <w:r w:rsidR="008341A8" w:rsidRPr="002B2452">
        <w:rPr>
          <w:rFonts w:ascii="Bookman Old Style" w:hAnsi="Bookman Old Style" w:cs="Arial"/>
          <w:b/>
          <w:sz w:val="20"/>
        </w:rPr>
        <w:t>okulistyki</w:t>
      </w:r>
      <w:r w:rsidR="007E7F42" w:rsidRPr="002B2452">
        <w:rPr>
          <w:rFonts w:ascii="Bookman Old Style" w:hAnsi="Bookman Old Style" w:cs="Arial"/>
          <w:b/>
          <w:sz w:val="20"/>
        </w:rPr>
        <w:t>.</w:t>
      </w:r>
    </w:p>
    <w:p w14:paraId="4CDC1A2B" w14:textId="4DF2CB66" w:rsidR="0023416A" w:rsidRPr="0023416A" w:rsidRDefault="0023416A" w:rsidP="0023416A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23416A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i jakość udzielanych świadczeń na warunkach określanych w  umowach zamawiającego </w:t>
      </w:r>
      <w:r>
        <w:rPr>
          <w:rFonts w:ascii="Bookman Old Style" w:hAnsi="Bookman Old Style" w:cs="Arial"/>
          <w:b/>
          <w:sz w:val="20"/>
        </w:rPr>
        <w:br/>
      </w:r>
      <w:r w:rsidRPr="0023416A">
        <w:rPr>
          <w:rFonts w:ascii="Bookman Old Style" w:hAnsi="Bookman Old Style" w:cs="Arial"/>
          <w:b/>
          <w:sz w:val="20"/>
        </w:rPr>
        <w:t>z Narodowym Funduszem Zdrowia zakresie przedmiotu zamówienia.</w:t>
      </w:r>
    </w:p>
    <w:p w14:paraId="73DFD866" w14:textId="77777777" w:rsidR="009A2584" w:rsidRDefault="009A2584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346D95C8" w14:textId="77777777" w:rsidR="008C6D66" w:rsidRDefault="008C6D66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0EC5D941" w14:textId="77777777" w:rsidR="008C6D66" w:rsidRPr="002B2452" w:rsidRDefault="008C6D66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6D7DBF15" w14:textId="77777777" w:rsidR="00EC3744" w:rsidRPr="002B2452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lastRenderedPageBreak/>
        <w:t>KRYTERIA OCENY OFERT.</w:t>
      </w:r>
    </w:p>
    <w:p w14:paraId="0C18768D" w14:textId="77777777" w:rsidR="00B741F3" w:rsidRPr="002B2452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188C4AF" w14:textId="77777777" w:rsidR="006469B7" w:rsidRPr="002B2452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2B2452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2B2452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16EE2FAA" w14:textId="77777777" w:rsidR="00EC3744" w:rsidRPr="002B2452" w:rsidRDefault="00EC3744">
      <w:pPr>
        <w:rPr>
          <w:rFonts w:ascii="Bookman Old Style" w:hAnsi="Bookman Old Style" w:cs="Arial"/>
          <w:sz w:val="20"/>
          <w:szCs w:val="20"/>
        </w:rPr>
      </w:pPr>
    </w:p>
    <w:p w14:paraId="4AA7482D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 xml:space="preserve">Cena jednego punktu </w:t>
      </w:r>
      <w:r w:rsidRPr="002B2452">
        <w:rPr>
          <w:rFonts w:ascii="Bookman Old Style" w:hAnsi="Bookman Old Style" w:cs="Arial"/>
          <w:sz w:val="20"/>
        </w:rPr>
        <w:tab/>
      </w:r>
      <w:r w:rsidRPr="002B2452">
        <w:rPr>
          <w:rFonts w:ascii="Bookman Old Style" w:hAnsi="Bookman Old Style" w:cs="Arial"/>
          <w:sz w:val="20"/>
        </w:rPr>
        <w:tab/>
      </w:r>
      <w:r w:rsidRPr="002B2452">
        <w:rPr>
          <w:rFonts w:ascii="Bookman Old Style" w:hAnsi="Bookman Old Style" w:cs="Arial"/>
          <w:sz w:val="20"/>
        </w:rPr>
        <w:tab/>
      </w:r>
      <w:r w:rsidRPr="002B2452">
        <w:rPr>
          <w:rFonts w:ascii="Bookman Old Style" w:hAnsi="Bookman Old Style" w:cs="Arial"/>
          <w:sz w:val="20"/>
        </w:rPr>
        <w:tab/>
      </w:r>
      <w:r w:rsidRPr="002B2452">
        <w:rPr>
          <w:rFonts w:ascii="Bookman Old Style" w:hAnsi="Bookman Old Style" w:cs="Arial"/>
          <w:sz w:val="20"/>
        </w:rPr>
        <w:tab/>
      </w:r>
      <w:r w:rsidRPr="002B2452">
        <w:rPr>
          <w:rFonts w:ascii="Bookman Old Style" w:hAnsi="Bookman Old Style" w:cs="Arial"/>
          <w:sz w:val="20"/>
        </w:rPr>
        <w:tab/>
      </w:r>
      <w:r w:rsidRPr="002B2452">
        <w:rPr>
          <w:rFonts w:ascii="Bookman Old Style" w:hAnsi="Bookman Old Style" w:cs="Arial"/>
          <w:sz w:val="20"/>
        </w:rPr>
        <w:tab/>
        <w:t>max. 100  pkt</w:t>
      </w:r>
    </w:p>
    <w:p w14:paraId="0E88C1C3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F7E2065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2B2452">
        <w:rPr>
          <w:rFonts w:ascii="Bookman Old Style" w:hAnsi="Bookman Old Style" w:cs="Arial"/>
          <w:b/>
          <w:sz w:val="20"/>
        </w:rPr>
        <w:t>Cn</w:t>
      </w:r>
      <w:proofErr w:type="spellEnd"/>
    </w:p>
    <w:p w14:paraId="14AD9245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  <w:t>………………..</w:t>
      </w:r>
      <w:r w:rsidRPr="002B2452">
        <w:rPr>
          <w:rFonts w:ascii="Bookman Old Style" w:hAnsi="Bookman Old Style" w:cs="Arial"/>
          <w:b/>
          <w:sz w:val="20"/>
        </w:rPr>
        <w:tab/>
        <w:t>x 100</w:t>
      </w:r>
    </w:p>
    <w:p w14:paraId="61D110CB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</w:r>
      <w:r w:rsidRPr="002B2452">
        <w:rPr>
          <w:rFonts w:ascii="Bookman Old Style" w:hAnsi="Bookman Old Style" w:cs="Arial"/>
          <w:b/>
          <w:sz w:val="20"/>
        </w:rPr>
        <w:tab/>
        <w:t>Co</w:t>
      </w:r>
    </w:p>
    <w:p w14:paraId="2C7E30A3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01C9E7B" w14:textId="77777777" w:rsidR="005E1AF5" w:rsidRPr="002B2452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 xml:space="preserve">Gdzie: </w:t>
      </w:r>
      <w:r w:rsidRPr="002B2452">
        <w:rPr>
          <w:rFonts w:ascii="Bookman Old Style" w:hAnsi="Bookman Old Style"/>
          <w:sz w:val="20"/>
        </w:rPr>
        <w:tab/>
      </w:r>
      <w:proofErr w:type="spellStart"/>
      <w:r w:rsidRPr="002B2452">
        <w:rPr>
          <w:rFonts w:ascii="Bookman Old Style" w:hAnsi="Bookman Old Style"/>
          <w:b/>
          <w:bCs/>
          <w:sz w:val="20"/>
        </w:rPr>
        <w:t>Cn</w:t>
      </w:r>
      <w:proofErr w:type="spellEnd"/>
      <w:r w:rsidRPr="002B2452">
        <w:rPr>
          <w:rFonts w:ascii="Bookman Old Style" w:hAnsi="Bookman Old Style"/>
          <w:sz w:val="20"/>
        </w:rPr>
        <w:t xml:space="preserve"> oznacza najniższą zaoferowana cenę </w:t>
      </w:r>
    </w:p>
    <w:p w14:paraId="64F8902D" w14:textId="77777777" w:rsidR="005E1AF5" w:rsidRPr="002B2452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b/>
          <w:bCs/>
          <w:sz w:val="20"/>
        </w:rPr>
        <w:t>Co</w:t>
      </w:r>
      <w:r w:rsidRPr="002B2452">
        <w:rPr>
          <w:rFonts w:ascii="Bookman Old Style" w:hAnsi="Bookman Old Style"/>
          <w:sz w:val="20"/>
        </w:rPr>
        <w:t xml:space="preserve"> oznacza cenę zaproponowana w danej ofercie</w:t>
      </w:r>
    </w:p>
    <w:p w14:paraId="2EBFF0BB" w14:textId="77777777" w:rsidR="00EC3744" w:rsidRPr="002B2452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14830AC1" w14:textId="77777777" w:rsidR="007E0601" w:rsidRPr="002B2452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02405945" w14:textId="77777777" w:rsidR="007E0601" w:rsidRPr="002B2452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kwalifikacje</w:t>
      </w:r>
    </w:p>
    <w:p w14:paraId="79AD66A8" w14:textId="77777777" w:rsidR="007E0601" w:rsidRPr="002B2452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0C483CE3" w14:textId="77777777" w:rsidR="00662EB4" w:rsidRPr="002B2452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4A5492A0" w14:textId="77777777" w:rsidR="00A01E86" w:rsidRPr="002B2452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MIEJSCE I TERMIN SKŁADANIA OFERT</w:t>
      </w:r>
    </w:p>
    <w:p w14:paraId="2989ECE0" w14:textId="77777777" w:rsidR="00A01E86" w:rsidRPr="002B2452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5124AB" w14:textId="77777777" w:rsidR="00A01E86" w:rsidRPr="002B2452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2F87F0C" w14:textId="77777777" w:rsidR="00A01E86" w:rsidRPr="002B2452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722EE1C6" w14:textId="77777777" w:rsidR="00A01E86" w:rsidRPr="00DF455F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DF455F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DF455F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DF455F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B9850C9" w14:textId="77777777" w:rsidR="00A01E86" w:rsidRPr="00DF455F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DF455F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6D5FD934" w14:textId="5BA8398D" w:rsidR="00822E21" w:rsidRPr="00DF455F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DF455F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954544" w:rsidRPr="00DF455F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132213">
        <w:rPr>
          <w:rFonts w:ascii="Bookman Old Style" w:hAnsi="Bookman Old Style" w:cs="Arial"/>
          <w:b/>
          <w:sz w:val="20"/>
          <w:szCs w:val="20"/>
        </w:rPr>
        <w:t>05/2025</w:t>
      </w:r>
    </w:p>
    <w:p w14:paraId="111C83D9" w14:textId="6616BEE7" w:rsidR="00A01E86" w:rsidRPr="00DF455F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DF455F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132213">
        <w:rPr>
          <w:rFonts w:ascii="Bookman Old Style" w:hAnsi="Bookman Old Style" w:cs="Arial"/>
          <w:b/>
          <w:sz w:val="20"/>
          <w:szCs w:val="20"/>
        </w:rPr>
        <w:t>03 marca 2025 r</w:t>
      </w:r>
      <w:r w:rsidRPr="00DF455F">
        <w:rPr>
          <w:rFonts w:ascii="Bookman Old Style" w:hAnsi="Bookman Old Style" w:cs="Arial"/>
          <w:b/>
          <w:sz w:val="20"/>
          <w:szCs w:val="20"/>
        </w:rPr>
        <w:t>.</w:t>
      </w:r>
    </w:p>
    <w:p w14:paraId="0DFADB4D" w14:textId="77777777" w:rsidR="00A01E86" w:rsidRPr="00DF455F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BBC6AD" w14:textId="77777777" w:rsidR="00A01E86" w:rsidRPr="002B2452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2B2452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DC1D369" w14:textId="77777777" w:rsidR="00A01E86" w:rsidRPr="002B2452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4BD4CD6F" w14:textId="1F0BE658" w:rsidR="00954544" w:rsidRPr="00882FCE" w:rsidRDefault="00954544" w:rsidP="00954544">
      <w:pPr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132213">
        <w:rPr>
          <w:rFonts w:ascii="Bookman Old Style" w:hAnsi="Bookman Old Style" w:cs="Arial"/>
          <w:sz w:val="20"/>
          <w:szCs w:val="20"/>
        </w:rPr>
        <w:t>03 marca 2025</w:t>
      </w:r>
      <w:r w:rsidR="00D35143" w:rsidRPr="00DF455F">
        <w:rPr>
          <w:rFonts w:ascii="Bookman Old Style" w:hAnsi="Bookman Old Style" w:cs="Arial"/>
          <w:sz w:val="20"/>
          <w:szCs w:val="20"/>
        </w:rPr>
        <w:t xml:space="preserve"> </w:t>
      </w:r>
      <w:r w:rsidR="00D35143" w:rsidRPr="00D35143">
        <w:rPr>
          <w:rFonts w:ascii="Bookman Old Style" w:hAnsi="Bookman Old Style" w:cs="Arial"/>
          <w:sz w:val="20"/>
          <w:szCs w:val="20"/>
        </w:rPr>
        <w:t>r</w:t>
      </w:r>
      <w:r w:rsidR="00D35143">
        <w:rPr>
          <w:rFonts w:ascii="Bookman Old Style" w:hAnsi="Bookman Old Style" w:cs="Arial"/>
          <w:sz w:val="20"/>
          <w:szCs w:val="20"/>
        </w:rPr>
        <w:t>.</w:t>
      </w:r>
      <w:r w:rsidR="00D35143" w:rsidRPr="00D35143">
        <w:rPr>
          <w:rFonts w:ascii="Bookman Old Style" w:hAnsi="Bookman Old Style" w:cs="Arial"/>
          <w:sz w:val="20"/>
          <w:szCs w:val="20"/>
        </w:rPr>
        <w:t xml:space="preserve"> </w:t>
      </w:r>
      <w:r w:rsidRPr="00882FCE">
        <w:rPr>
          <w:rFonts w:ascii="Bookman Old Style" w:hAnsi="Bookman Old Style" w:cs="Arial"/>
          <w:sz w:val="20"/>
          <w:szCs w:val="20"/>
        </w:rPr>
        <w:t xml:space="preserve"> do godz. 10</w:t>
      </w:r>
      <w:r w:rsidRPr="00882FCE">
        <w:rPr>
          <w:rFonts w:ascii="Bookman Old Style" w:hAnsi="Bookman Old Style" w:cs="Arial"/>
          <w:sz w:val="20"/>
          <w:szCs w:val="20"/>
          <w:vertAlign w:val="superscript"/>
        </w:rPr>
        <w:t>oo</w:t>
      </w:r>
    </w:p>
    <w:p w14:paraId="3DD9E9ED" w14:textId="77777777" w:rsidR="00954544" w:rsidRPr="00882FCE" w:rsidRDefault="00954544" w:rsidP="00954544">
      <w:pPr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6BEFF154" w14:textId="77777777" w:rsidR="00954544" w:rsidRPr="00882FCE" w:rsidRDefault="00954544" w:rsidP="00954544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882FCE">
        <w:rPr>
          <w:rFonts w:ascii="Bookman Old Style" w:hAnsi="Bookman Old Style" w:cs="Arial"/>
          <w:bCs/>
          <w:sz w:val="20"/>
        </w:rPr>
        <w:t>4. Wszystkie strony oferty powinny być ponumerowane w ciągłości, wszelkie zmiany winny być parafowane przez Oferenta. Wszystkie strony oferty należy spiąć w sposób uniemożliwiający jej zdekompletowanie.</w:t>
      </w:r>
      <w:r w:rsidRPr="00882FCE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6F0A0140" w14:textId="77777777" w:rsidR="00954544" w:rsidRPr="00882FCE" w:rsidRDefault="00954544" w:rsidP="00954544">
      <w:pPr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6DDED714" w14:textId="77777777" w:rsidR="00954544" w:rsidRPr="00882FCE" w:rsidRDefault="00954544" w:rsidP="00954544">
      <w:pPr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18EE0A96" w14:textId="77777777" w:rsidR="00954544" w:rsidRDefault="00954544" w:rsidP="0095454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7F18DAC1" w14:textId="77777777" w:rsidR="00954544" w:rsidRPr="00882FCE" w:rsidRDefault="00954544" w:rsidP="00954544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882FCE">
        <w:rPr>
          <w:rFonts w:ascii="Bookman Old Style" w:hAnsi="Bookman Old Style" w:cs="Arial"/>
          <w:sz w:val="20"/>
        </w:rPr>
        <w:t>DODATKOWE INFORMACJE DLA OFERENTÓW</w:t>
      </w:r>
    </w:p>
    <w:p w14:paraId="778D1C24" w14:textId="77777777" w:rsidR="00954544" w:rsidRPr="00882FCE" w:rsidRDefault="00954544" w:rsidP="00954544">
      <w:pPr>
        <w:jc w:val="both"/>
        <w:rPr>
          <w:rFonts w:ascii="Bookman Old Style" w:hAnsi="Bookman Old Style"/>
          <w:sz w:val="20"/>
          <w:szCs w:val="20"/>
        </w:rPr>
      </w:pPr>
    </w:p>
    <w:p w14:paraId="7B7D7EFF" w14:textId="22518926" w:rsidR="00954544" w:rsidRPr="001038E5" w:rsidRDefault="00954544" w:rsidP="0095454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1038E5">
        <w:rPr>
          <w:rFonts w:ascii="Bookman Old Style" w:hAnsi="Bookman Old Style" w:cs="Arial"/>
          <w:sz w:val="20"/>
          <w:szCs w:val="20"/>
        </w:rPr>
        <w:t xml:space="preserve">Otwarcie ofert nastąpi w </w:t>
      </w:r>
      <w:r w:rsidRPr="00DF455F">
        <w:rPr>
          <w:rFonts w:ascii="Bookman Old Style" w:hAnsi="Bookman Old Style" w:cs="Arial"/>
          <w:sz w:val="20"/>
          <w:szCs w:val="20"/>
        </w:rPr>
        <w:t xml:space="preserve">dniu </w:t>
      </w:r>
      <w:r w:rsidR="00132213">
        <w:rPr>
          <w:rFonts w:ascii="Bookman Old Style" w:hAnsi="Bookman Old Style" w:cs="Arial"/>
          <w:sz w:val="20"/>
          <w:szCs w:val="20"/>
        </w:rPr>
        <w:t>03 marca 2025</w:t>
      </w:r>
      <w:r w:rsidR="00D35143" w:rsidRPr="00DF455F">
        <w:rPr>
          <w:rFonts w:ascii="Bookman Old Style" w:hAnsi="Bookman Old Style" w:cs="Arial"/>
          <w:sz w:val="20"/>
          <w:szCs w:val="20"/>
        </w:rPr>
        <w:t xml:space="preserve"> </w:t>
      </w:r>
      <w:r w:rsidRPr="00DF455F">
        <w:rPr>
          <w:rFonts w:ascii="Bookman Old Style" w:hAnsi="Bookman Old Style" w:cs="Arial"/>
          <w:sz w:val="20"/>
          <w:szCs w:val="20"/>
        </w:rPr>
        <w:t xml:space="preserve">r. o godz. 11.00 w Dziale Statystyki i Obsługi Umów Medycznych Udzielającego zamówienia w </w:t>
      </w:r>
      <w:r w:rsidRPr="001038E5">
        <w:rPr>
          <w:rFonts w:ascii="Bookman Old Style" w:hAnsi="Bookman Old Style" w:cs="Arial"/>
          <w:sz w:val="20"/>
          <w:szCs w:val="20"/>
        </w:rPr>
        <w:t xml:space="preserve">Krakowie przy ul. Kronikarza Galla 25 (Budynek C, pok. 11). Oferenci mogą uczestniczyć w otwarciu ofert, w trakcie którego zostaną odczytane nazwy oferentów </w:t>
      </w:r>
      <w:r w:rsidR="00A2554D">
        <w:rPr>
          <w:rFonts w:ascii="Bookman Old Style" w:hAnsi="Bookman Old Style" w:cs="Arial"/>
          <w:sz w:val="20"/>
          <w:szCs w:val="20"/>
        </w:rPr>
        <w:br/>
      </w:r>
      <w:r w:rsidRPr="001038E5">
        <w:rPr>
          <w:rFonts w:ascii="Bookman Old Style" w:hAnsi="Bookman Old Style" w:cs="Arial"/>
          <w:sz w:val="20"/>
          <w:szCs w:val="20"/>
        </w:rPr>
        <w:t>i proponowane stawki.</w:t>
      </w:r>
    </w:p>
    <w:p w14:paraId="187DE876" w14:textId="21F2A1F2" w:rsidR="00954544" w:rsidRPr="001038E5" w:rsidRDefault="00954544" w:rsidP="0095454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1038E5">
        <w:rPr>
          <w:rFonts w:ascii="Bookman Old Style" w:hAnsi="Bookman Old Style" w:cs="Arial"/>
          <w:sz w:val="20"/>
          <w:szCs w:val="20"/>
        </w:rPr>
        <w:t xml:space="preserve">Rozstrzygnięcie konkursu ofert zostanie ogłoszone na tablicy informacyjnej w siedzibie </w:t>
      </w:r>
      <w:r w:rsidRPr="001038E5">
        <w:rPr>
          <w:rFonts w:ascii="Bookman Old Style" w:hAnsi="Bookman Old Style" w:cs="Arial"/>
          <w:sz w:val="20"/>
          <w:szCs w:val="20"/>
        </w:rPr>
        <w:br/>
        <w:t xml:space="preserve">SP ZOZ MSWiA w Krakowie oraz na stronie internetowej </w:t>
      </w:r>
      <w:r w:rsidR="0040034E">
        <w:rPr>
          <w:rFonts w:ascii="Bookman Old Style" w:hAnsi="Bookman Old Style" w:cs="Arial"/>
          <w:sz w:val="20"/>
          <w:szCs w:val="20"/>
        </w:rPr>
        <w:t xml:space="preserve">do dnia </w:t>
      </w:r>
      <w:r w:rsidR="00132213">
        <w:rPr>
          <w:rFonts w:ascii="Bookman Old Style" w:hAnsi="Bookman Old Style" w:cs="Arial"/>
          <w:sz w:val="20"/>
          <w:szCs w:val="20"/>
        </w:rPr>
        <w:t>04 marca 2025</w:t>
      </w:r>
      <w:r w:rsidRPr="001038E5">
        <w:rPr>
          <w:rFonts w:ascii="Bookman Old Style" w:hAnsi="Bookman Old Style" w:cs="Arial"/>
          <w:sz w:val="20"/>
          <w:szCs w:val="20"/>
        </w:rPr>
        <w:t xml:space="preserve">  r.</w:t>
      </w:r>
    </w:p>
    <w:p w14:paraId="314BB908" w14:textId="77777777" w:rsidR="00954544" w:rsidRPr="00882FCE" w:rsidRDefault="00954544" w:rsidP="0095454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41062A4B" w14:textId="77777777" w:rsidR="00954544" w:rsidRPr="00882FCE" w:rsidRDefault="00954544" w:rsidP="0095454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W razie, gdy złożona została tylko jedna oferta, Udzielający zmówienia może przyjąć tę ofertę, jeżeli komisja konkursowa stwierdzi, że spełnia ona wymagania. </w:t>
      </w:r>
    </w:p>
    <w:p w14:paraId="2491568A" w14:textId="77777777" w:rsidR="00954544" w:rsidRPr="00882FCE" w:rsidRDefault="00954544" w:rsidP="0095454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Udzielający zamówienia zastrzega sobie prawo do odwołania konkursu i przesunięcia terminu składania ofert. </w:t>
      </w:r>
    </w:p>
    <w:p w14:paraId="76B1B70F" w14:textId="77777777" w:rsidR="00954544" w:rsidRPr="00882FCE" w:rsidRDefault="00954544" w:rsidP="0095454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Odrzuca się ofertę :</w:t>
      </w:r>
    </w:p>
    <w:p w14:paraId="1AC8ACDE" w14:textId="77777777" w:rsidR="00954544" w:rsidRPr="00882FCE" w:rsidRDefault="00954544" w:rsidP="0095454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złożoną po terminie ,</w:t>
      </w:r>
    </w:p>
    <w:p w14:paraId="1F9C8237" w14:textId="77777777" w:rsidR="00954544" w:rsidRPr="00882FCE" w:rsidRDefault="00954544" w:rsidP="0095454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523C28FC" w14:textId="77777777" w:rsidR="00954544" w:rsidRPr="00882FCE" w:rsidRDefault="00954544" w:rsidP="0095454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68FD1D71" w14:textId="77777777" w:rsidR="00954544" w:rsidRPr="00882FCE" w:rsidRDefault="00954544" w:rsidP="0095454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515F6658" w14:textId="77777777" w:rsidR="00954544" w:rsidRPr="00882FCE" w:rsidRDefault="00954544" w:rsidP="0095454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53E62631" w14:textId="77777777" w:rsidR="00954544" w:rsidRPr="00882FCE" w:rsidRDefault="00954544" w:rsidP="0095454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3F54190A" w14:textId="77777777" w:rsidR="00954544" w:rsidRPr="00882FCE" w:rsidRDefault="00954544" w:rsidP="0095454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lastRenderedPageBreak/>
        <w:t>jeżeli oferent lub oferta nie spełniają wymaganych warunków określonych w przepisach prawa oraz warunków określonych przez Udzielającego zamówienia w postępowaniu konkursowym.</w:t>
      </w:r>
    </w:p>
    <w:p w14:paraId="18517C69" w14:textId="77777777" w:rsidR="00954544" w:rsidRPr="00882FCE" w:rsidRDefault="00954544" w:rsidP="0095454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091E9194" w14:textId="77777777" w:rsidR="00954544" w:rsidRPr="00882FCE" w:rsidRDefault="00954544" w:rsidP="00954544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74C38E8A" w14:textId="77777777" w:rsidR="00954544" w:rsidRPr="00882FCE" w:rsidRDefault="00954544" w:rsidP="00954544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nie wpłynęła żadna oferta, lub wpłynęła jedna oferta niepodlegająca odrzuceniu, nieprzyjęta przez Komisję,</w:t>
      </w:r>
    </w:p>
    <w:p w14:paraId="0D4031AE" w14:textId="77777777" w:rsidR="00954544" w:rsidRPr="00882FCE" w:rsidRDefault="00954544" w:rsidP="00954544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odrzucono wszystkie oferty,</w:t>
      </w:r>
    </w:p>
    <w:p w14:paraId="72BEA943" w14:textId="77777777" w:rsidR="00954544" w:rsidRPr="00882FCE" w:rsidRDefault="00954544" w:rsidP="00954544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Udzielający zamówienia przeznaczył na finansowanie świadczeń, </w:t>
      </w:r>
    </w:p>
    <w:p w14:paraId="1770735E" w14:textId="77777777" w:rsidR="00954544" w:rsidRPr="00882FCE" w:rsidRDefault="00954544" w:rsidP="00954544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500692B9" w14:textId="77777777" w:rsidR="00954544" w:rsidRPr="00882FCE" w:rsidRDefault="00954544" w:rsidP="00954544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2" w:name="_Hlk67386470"/>
      <w:r w:rsidRPr="00882FCE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2737982D" w14:textId="77777777" w:rsidR="00954544" w:rsidRPr="00882FCE" w:rsidRDefault="00954544" w:rsidP="00954544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1AD5CF71" w14:textId="77777777" w:rsidR="00954544" w:rsidRPr="00882FCE" w:rsidRDefault="00954544" w:rsidP="00954544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882FCE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2"/>
      <w:r w:rsidRPr="00882FCE">
        <w:rPr>
          <w:rFonts w:ascii="Bookman Old Style" w:hAnsi="Bookman Old Style"/>
          <w:b/>
          <w:sz w:val="20"/>
          <w:szCs w:val="20"/>
        </w:rPr>
        <w:t>ODWOŁAWCZE.</w:t>
      </w:r>
    </w:p>
    <w:p w14:paraId="1783D468" w14:textId="77777777" w:rsidR="00954544" w:rsidRPr="00882FCE" w:rsidRDefault="00954544" w:rsidP="00954544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37784FA8" w14:textId="77777777" w:rsidR="00954544" w:rsidRPr="00882FCE" w:rsidRDefault="00954544" w:rsidP="00954544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882FCE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882FCE">
        <w:rPr>
          <w:rFonts w:ascii="Bookman Old Style" w:hAnsi="Bookman Old Style" w:cs="Arial"/>
          <w:spacing w:val="4"/>
          <w:sz w:val="20"/>
          <w:szCs w:val="20"/>
        </w:rPr>
        <w:t>oferent może złożyć  do Komisji konkursowej umotywowany protest w terminie 7 dni roboczych od dnia dokonania zaskarżonej czynności</w:t>
      </w:r>
      <w:r w:rsidRPr="00882FCE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1D94AA83" w14:textId="77777777" w:rsidR="00954544" w:rsidRPr="00882FCE" w:rsidRDefault="00954544" w:rsidP="00954544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882FCE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protest  w ciągu 7 dni od dnia jego otrzymania i udziela pisemnej odpowiedzi składającemu protest. Do czasu rozpatrzenia protestu postępowanie ulega zwieszeniu, chyba ,ze protest jest oczywiście bezzasadny. Protest wniesiony po terminie nie podlega rozpoznaniu. </w:t>
      </w:r>
    </w:p>
    <w:p w14:paraId="6B5E2C31" w14:textId="77777777" w:rsidR="00954544" w:rsidRPr="00882FCE" w:rsidRDefault="00954544" w:rsidP="00954544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16D25461" w14:textId="77777777" w:rsidR="00954544" w:rsidRPr="00882FCE" w:rsidRDefault="00954544" w:rsidP="00954544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pacing w:val="-1"/>
          <w:sz w:val="20"/>
          <w:szCs w:val="20"/>
        </w:rPr>
        <w:t>Dyrektor SP ZOZ MSWiA w Krakowie</w:t>
      </w:r>
      <w:r w:rsidRPr="00882FCE">
        <w:rPr>
          <w:rFonts w:ascii="Bookman Old Style" w:hAnsi="Bookman Old Style" w:cs="Arial"/>
          <w:sz w:val="20"/>
          <w:szCs w:val="20"/>
        </w:rPr>
        <w:t xml:space="preserve"> </w:t>
      </w:r>
      <w:r w:rsidRPr="00882FCE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882FCE">
        <w:rPr>
          <w:rFonts w:ascii="Bookman Old Style" w:hAnsi="Bookman Old Style" w:cs="Arial"/>
          <w:sz w:val="20"/>
          <w:szCs w:val="20"/>
        </w:rPr>
        <w:t xml:space="preserve"> odwołanie </w:t>
      </w:r>
      <w:r w:rsidRPr="00882FCE">
        <w:rPr>
          <w:rFonts w:ascii="Bookman Old Style" w:hAnsi="Bookman Old Style" w:cs="Arial"/>
          <w:spacing w:val="-1"/>
          <w:sz w:val="20"/>
          <w:szCs w:val="20"/>
        </w:rPr>
        <w:t xml:space="preserve"> w ciągu 7 dni od dnia jego otrzymania. Wniesienie odwołania  wstrzymuje zawarcie umowy  do czasu jego  rozpatrzenia.</w:t>
      </w:r>
      <w:r w:rsidRPr="00882FCE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Pr="00882FCE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1DFBDB64" w14:textId="77777777" w:rsidR="00954544" w:rsidRPr="00882FCE" w:rsidRDefault="00954544" w:rsidP="00954544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621C501C" w14:textId="77777777" w:rsidR="00954544" w:rsidRPr="00882FCE" w:rsidRDefault="00954544" w:rsidP="00954544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882FCE">
        <w:rPr>
          <w:rFonts w:ascii="Bookman Old Style" w:hAnsi="Bookman Old Style"/>
          <w:sz w:val="20"/>
          <w:szCs w:val="20"/>
        </w:rPr>
        <w:t>Udzielający zamówienia</w:t>
      </w:r>
    </w:p>
    <w:p w14:paraId="733A38A1" w14:textId="77777777" w:rsidR="00954544" w:rsidRDefault="00954544" w:rsidP="00954544">
      <w:pPr>
        <w:rPr>
          <w:rFonts w:ascii="Bookman Old Style" w:hAnsi="Bookman Old Style"/>
          <w:sz w:val="20"/>
          <w:szCs w:val="20"/>
        </w:rPr>
      </w:pPr>
    </w:p>
    <w:p w14:paraId="62C10DB9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4328EA41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51F25092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0D370EB4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547E8702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5E060889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297135CB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0D624E15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14DBCD4F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30137648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1A727B8E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120CDA73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36AA3E94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050DDF5E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03AD2E44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6A3C9EF5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66ADDCEE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4F37F4E2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78DEB8CA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7FCD77E5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5343733A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20D92119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1B354C37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77F02D9D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6F90DF9A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3EB91373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797EC27A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4EA9E5FC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0DAF8D37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1C6B654A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6F78EBC6" w14:textId="77777777" w:rsidR="00254B52" w:rsidRDefault="00254B52" w:rsidP="00954544">
      <w:pPr>
        <w:rPr>
          <w:rFonts w:ascii="Bookman Old Style" w:hAnsi="Bookman Old Style"/>
          <w:sz w:val="20"/>
          <w:szCs w:val="20"/>
        </w:rPr>
      </w:pPr>
    </w:p>
    <w:p w14:paraId="7BC0CB46" w14:textId="77777777" w:rsidR="00132213" w:rsidRPr="003E21B0" w:rsidRDefault="00132213" w:rsidP="00132213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2E432D7F" w14:textId="77777777" w:rsidR="00132213" w:rsidRPr="003E21B0" w:rsidRDefault="00132213" w:rsidP="00132213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62353EB8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2FB41407" w14:textId="77777777" w:rsidR="00132213" w:rsidRPr="003E21B0" w:rsidRDefault="00132213" w:rsidP="00132213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2A711BB3" w14:textId="77777777" w:rsidR="00132213" w:rsidRPr="003E21B0" w:rsidRDefault="00132213" w:rsidP="00132213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50405C9F" w14:textId="77777777" w:rsidR="00132213" w:rsidRPr="003E21B0" w:rsidRDefault="00132213" w:rsidP="00132213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502E1B40" w14:textId="77777777" w:rsidR="00132213" w:rsidRPr="003E21B0" w:rsidRDefault="00132213" w:rsidP="00132213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13D837C6" w14:textId="77777777" w:rsidR="00132213" w:rsidRPr="003E21B0" w:rsidRDefault="00132213" w:rsidP="00132213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68E07261" w14:textId="77777777" w:rsidR="00132213" w:rsidRPr="003E21B0" w:rsidRDefault="00132213" w:rsidP="00132213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0590F013" w14:textId="77777777" w:rsidR="00132213" w:rsidRPr="003E21B0" w:rsidRDefault="00132213" w:rsidP="00132213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2456AD8B" w14:textId="77777777" w:rsidR="00132213" w:rsidRPr="003E21B0" w:rsidRDefault="00132213" w:rsidP="00132213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2C4C8085" w14:textId="77777777" w:rsidR="00132213" w:rsidRPr="003E21B0" w:rsidRDefault="00132213" w:rsidP="00132213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0DEB2BB0" w14:textId="77777777" w:rsidR="00132213" w:rsidRPr="003E21B0" w:rsidRDefault="00132213" w:rsidP="00132213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11F7A95A" w14:textId="77777777" w:rsidR="00132213" w:rsidRPr="003E21B0" w:rsidRDefault="00132213" w:rsidP="00132213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65288DD3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5FD5D754" w14:textId="77777777" w:rsidR="00132213" w:rsidRPr="003E21B0" w:rsidRDefault="00132213" w:rsidP="00132213">
      <w:pPr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 xml:space="preserve">        </w:t>
      </w:r>
    </w:p>
    <w:p w14:paraId="29B29F23" w14:textId="77777777" w:rsidR="00132213" w:rsidRPr="003E21B0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448FD197" w14:textId="77777777" w:rsidR="00132213" w:rsidRPr="003E21B0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5C685975" w14:textId="77777777" w:rsidR="00132213" w:rsidRPr="003E21B0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2A3CC1E9" w14:textId="77777777" w:rsidR="00132213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77E7CA67" w14:textId="77777777" w:rsidR="00132213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72225E67" w14:textId="77777777" w:rsidR="00132213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4C7159C8" w14:textId="77777777" w:rsidR="00132213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6DED378F" w14:textId="77777777" w:rsidR="00132213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0A42CBAF" w14:textId="77777777" w:rsidR="00132213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125DE426" w14:textId="77777777" w:rsidR="00132213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0568A9FA" w14:textId="77777777" w:rsidR="00132213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0B3134C2" w14:textId="77777777" w:rsidR="00132213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144BB6B5" w14:textId="77777777" w:rsidR="00132213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7F61C51B" w14:textId="77777777" w:rsidR="00132213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2210B24F" w14:textId="77777777" w:rsidR="00132213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7AA8B55E" w14:textId="77777777" w:rsidR="00132213" w:rsidRPr="003E21B0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124CCB8E" w14:textId="77777777" w:rsidR="00132213" w:rsidRPr="003E21B0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2729BD10" w14:textId="77777777" w:rsidR="00132213" w:rsidRPr="003E21B0" w:rsidRDefault="00132213" w:rsidP="00132213">
      <w:pPr>
        <w:rPr>
          <w:rFonts w:ascii="Bookman Old Style" w:hAnsi="Bookman Old Style"/>
          <w:sz w:val="20"/>
          <w:szCs w:val="20"/>
        </w:rPr>
      </w:pPr>
    </w:p>
    <w:p w14:paraId="0746C451" w14:textId="77777777" w:rsidR="00132213" w:rsidRPr="003E21B0" w:rsidRDefault="00132213" w:rsidP="00132213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40E5FF10" w14:textId="77777777" w:rsidR="00132213" w:rsidRPr="003E21B0" w:rsidRDefault="00132213" w:rsidP="00132213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276E606" w14:textId="77777777" w:rsidR="00132213" w:rsidRPr="003E21B0" w:rsidRDefault="00132213" w:rsidP="00132213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36634C85" w14:textId="77777777" w:rsidR="00132213" w:rsidRPr="003E21B0" w:rsidRDefault="00132213" w:rsidP="00132213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A7B6A14" w14:textId="77777777" w:rsidR="00132213" w:rsidRPr="003E21B0" w:rsidRDefault="00132213" w:rsidP="00132213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 DANYCH OSOBOWYCH</w:t>
      </w:r>
    </w:p>
    <w:p w14:paraId="0BA139FD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325A3067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INSPEKTOR OCHRONY DANYCH</w:t>
      </w:r>
    </w:p>
    <w:p w14:paraId="48FFA181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11E3B3A6" w14:textId="77777777" w:rsidR="00132213" w:rsidRPr="003E21B0" w:rsidRDefault="00132213" w:rsidP="00132213">
      <w:pPr>
        <w:pStyle w:val="Akapitzlist"/>
        <w:numPr>
          <w:ilvl w:val="0"/>
          <w:numId w:val="4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drogą mailową, pisząc na adres: iod@zozmswiakrakow.pl, </w:t>
      </w:r>
    </w:p>
    <w:p w14:paraId="676F9C5A" w14:textId="77777777" w:rsidR="00132213" w:rsidRPr="003E21B0" w:rsidRDefault="00132213" w:rsidP="00132213">
      <w:pPr>
        <w:pStyle w:val="Akapitzlist"/>
        <w:numPr>
          <w:ilvl w:val="0"/>
          <w:numId w:val="4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telefonicznie, dzwoniąc pod numer: +48 663 307 507, lub </w:t>
      </w:r>
    </w:p>
    <w:p w14:paraId="3FCE199D" w14:textId="77777777" w:rsidR="00132213" w:rsidRPr="003E21B0" w:rsidRDefault="00132213" w:rsidP="00132213">
      <w:pPr>
        <w:pStyle w:val="Akapitzlist"/>
        <w:numPr>
          <w:ilvl w:val="0"/>
          <w:numId w:val="4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drogą listowną, pisząc na adres siedziby administratora z dopiskiem Inspektor Ochrony Danych.</w:t>
      </w:r>
    </w:p>
    <w:p w14:paraId="446215C4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CELE I PODSTAWY PRAWNE PRZETWARZANIA DANYCH</w:t>
      </w:r>
    </w:p>
    <w:p w14:paraId="01E9CEBB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56176906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306D0041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PRAWA I OBOWIĄZKI</w:t>
      </w:r>
    </w:p>
    <w:p w14:paraId="60AF7A27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46EE2161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22FB5196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23CC2AFB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ZASADY PRZEKAZYWANIA DANYCH INNYM PODMIOTOM</w:t>
      </w:r>
    </w:p>
    <w:p w14:paraId="6A99962E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2ADE9404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OKRES PRZETWARZANIA DANYCH</w:t>
      </w:r>
    </w:p>
    <w:p w14:paraId="37E12011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5297F202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A2C1BA8" w14:textId="77777777" w:rsidR="00132213" w:rsidRPr="003E21B0" w:rsidRDefault="00132213" w:rsidP="00132213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792DC934" w14:textId="77777777" w:rsidR="00132213" w:rsidRDefault="00132213" w:rsidP="00132213">
      <w:pPr>
        <w:rPr>
          <w:rFonts w:ascii="Bookman Old Style" w:hAnsi="Bookman Old Style"/>
        </w:rPr>
      </w:pPr>
    </w:p>
    <w:p w14:paraId="6C8CD38A" w14:textId="77777777" w:rsidR="00132213" w:rsidRDefault="00132213" w:rsidP="00132213">
      <w:pPr>
        <w:rPr>
          <w:rFonts w:ascii="Bookman Old Style" w:hAnsi="Bookman Old Style"/>
          <w:b/>
          <w:sz w:val="16"/>
        </w:rPr>
      </w:pPr>
    </w:p>
    <w:p w14:paraId="719C3484" w14:textId="77777777" w:rsidR="00132213" w:rsidRDefault="00132213" w:rsidP="00132213">
      <w:pPr>
        <w:rPr>
          <w:rFonts w:ascii="Bookman Old Style" w:hAnsi="Bookman Old Style"/>
          <w:b/>
          <w:sz w:val="16"/>
        </w:rPr>
      </w:pPr>
    </w:p>
    <w:p w14:paraId="10978EA3" w14:textId="77777777" w:rsidR="00132213" w:rsidRDefault="00132213" w:rsidP="00132213">
      <w:pPr>
        <w:rPr>
          <w:rFonts w:ascii="Bookman Old Style" w:hAnsi="Bookman Old Style"/>
          <w:b/>
          <w:sz w:val="16"/>
        </w:rPr>
      </w:pPr>
    </w:p>
    <w:p w14:paraId="2147BF3C" w14:textId="77777777" w:rsidR="00132213" w:rsidRDefault="00132213" w:rsidP="00132213">
      <w:pPr>
        <w:rPr>
          <w:rFonts w:ascii="Bookman Old Style" w:hAnsi="Bookman Old Style"/>
          <w:b/>
          <w:sz w:val="16"/>
        </w:rPr>
      </w:pPr>
    </w:p>
    <w:p w14:paraId="5880273A" w14:textId="77777777" w:rsidR="00132213" w:rsidRDefault="00132213" w:rsidP="00132213">
      <w:pPr>
        <w:rPr>
          <w:rFonts w:ascii="Bookman Old Style" w:hAnsi="Bookman Old Style"/>
          <w:b/>
          <w:sz w:val="16"/>
        </w:rPr>
      </w:pPr>
    </w:p>
    <w:p w14:paraId="476DD262" w14:textId="77777777" w:rsidR="00132213" w:rsidRDefault="00132213" w:rsidP="00132213">
      <w:pPr>
        <w:rPr>
          <w:rFonts w:ascii="Bookman Old Style" w:hAnsi="Bookman Old Style"/>
          <w:b/>
          <w:sz w:val="16"/>
        </w:rPr>
      </w:pPr>
    </w:p>
    <w:p w14:paraId="5B2CCC2C" w14:textId="77777777" w:rsidR="00132213" w:rsidRDefault="00132213" w:rsidP="00132213">
      <w:pPr>
        <w:rPr>
          <w:rFonts w:ascii="Bookman Old Style" w:hAnsi="Bookman Old Style"/>
          <w:b/>
          <w:sz w:val="16"/>
        </w:rPr>
      </w:pPr>
    </w:p>
    <w:p w14:paraId="3F5EDB29" w14:textId="77777777" w:rsidR="00954544" w:rsidRDefault="00954544" w:rsidP="00954544">
      <w:pPr>
        <w:rPr>
          <w:rFonts w:ascii="Bookman Old Style" w:hAnsi="Bookman Old Style"/>
          <w:sz w:val="20"/>
          <w:szCs w:val="20"/>
        </w:rPr>
      </w:pPr>
    </w:p>
    <w:p w14:paraId="6995AE43" w14:textId="2E4B4125" w:rsidR="006A282C" w:rsidRPr="002B2452" w:rsidRDefault="006A282C">
      <w:pPr>
        <w:rPr>
          <w:rFonts w:ascii="Bookman Old Style" w:hAnsi="Bookman Old Style"/>
          <w:sz w:val="20"/>
          <w:szCs w:val="20"/>
        </w:rPr>
      </w:pPr>
    </w:p>
    <w:p w14:paraId="050F4595" w14:textId="77777777" w:rsidR="00937F0C" w:rsidRPr="002B2452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35ED178E" w14:textId="77777777" w:rsidR="00937F0C" w:rsidRPr="002B2452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63AD85CA" w14:textId="77777777" w:rsidR="00937F0C" w:rsidRPr="002B2452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FORMULARZ  OFERTOWY</w:t>
      </w:r>
    </w:p>
    <w:p w14:paraId="12F2831B" w14:textId="77777777" w:rsidR="00937F0C" w:rsidRPr="002B2452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9C6BC9" w14:textId="77777777" w:rsidR="00937F0C" w:rsidRPr="002B2452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1. Nazwa i adres oferenta</w:t>
      </w:r>
    </w:p>
    <w:p w14:paraId="17DFFB14" w14:textId="77777777" w:rsidR="00937F0C" w:rsidRPr="002B2452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6AFE7E4" w14:textId="77777777" w:rsidR="00937F0C" w:rsidRPr="002B2452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5FBD18" w14:textId="77777777" w:rsidR="00937F0C" w:rsidRPr="002B2452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E5FC1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604C4F0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0040912" w14:textId="77777777" w:rsidR="003D4F23" w:rsidRPr="002B2452" w:rsidRDefault="00294A65" w:rsidP="003D4F23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3.</w:t>
      </w:r>
      <w:r w:rsidR="003D4F23" w:rsidRPr="002B2452">
        <w:rPr>
          <w:rFonts w:ascii="Bookman Old Style" w:hAnsi="Bookman Old Style"/>
          <w:sz w:val="20"/>
          <w:szCs w:val="20"/>
        </w:rPr>
        <w:t xml:space="preserve"> Nawiązując do ogłoszenia o konkursie na świadczenia zdrowotne w Krakowie, proponuję następującą cenę za jeden punkt  świadczenia </w:t>
      </w:r>
    </w:p>
    <w:p w14:paraId="15DCE83C" w14:textId="77777777" w:rsidR="003D4F23" w:rsidRPr="002B2452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</w:p>
    <w:p w14:paraId="56C60077" w14:textId="77777777" w:rsidR="003D4F23" w:rsidRPr="002B2452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.........................</w:t>
      </w:r>
    </w:p>
    <w:p w14:paraId="050CB7B1" w14:textId="77777777" w:rsidR="00937F0C" w:rsidRPr="002B2452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53EFA85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19DD6F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750BE44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FA039D3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D74F0E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F00D29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B79C5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409B33A9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19C3F9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007FD851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9A390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0E8A6B5C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454EA2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50E68F1E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0D4BE3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71252312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BF610D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0FAFEC6" w14:textId="77777777" w:rsidR="007E0601" w:rsidRPr="002B2452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580CBD9B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D2CEAD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2B2452">
        <w:rPr>
          <w:rFonts w:ascii="Bookman Old Style" w:hAnsi="Bookman Old Style" w:cs="Arial"/>
          <w:sz w:val="20"/>
          <w:szCs w:val="20"/>
        </w:rPr>
        <w:t>Udziela</w:t>
      </w:r>
      <w:r w:rsidRPr="002B2452">
        <w:rPr>
          <w:rFonts w:ascii="Bookman Old Style" w:hAnsi="Bookman Old Style" w:cs="Arial"/>
          <w:sz w:val="20"/>
          <w:szCs w:val="20"/>
        </w:rPr>
        <w:t>jącego</w:t>
      </w:r>
      <w:r w:rsidR="000E50BE" w:rsidRPr="002B2452">
        <w:rPr>
          <w:rFonts w:ascii="Bookman Old Style" w:hAnsi="Bookman Old Style" w:cs="Arial"/>
          <w:sz w:val="20"/>
          <w:szCs w:val="20"/>
        </w:rPr>
        <w:t xml:space="preserve"> zamówienia</w:t>
      </w:r>
      <w:r w:rsidRPr="002B2452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14FCE36" w14:textId="77777777" w:rsidR="00937F0C" w:rsidRPr="002B2452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A6E820" w14:textId="77777777" w:rsidR="00F75EB5" w:rsidRPr="002B2452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23ECCB" w14:textId="77777777" w:rsidR="00F75EB5" w:rsidRPr="002B2452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3FE111" w14:textId="77777777" w:rsidR="00B86EFF" w:rsidRPr="002B2452" w:rsidRDefault="00937F0C">
      <w:pPr>
        <w:rPr>
          <w:rFonts w:ascii="Bookman Old Style" w:hAnsi="Bookman Old Style" w:cs="Arial"/>
          <w:sz w:val="20"/>
          <w:szCs w:val="20"/>
        </w:rPr>
        <w:sectPr w:rsidR="00B86EFF" w:rsidRPr="002B2452" w:rsidSect="007B5AD4">
          <w:footerReference w:type="default" r:id="rId8"/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  <w:r w:rsidRPr="002B2452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2B2452">
        <w:rPr>
          <w:rFonts w:ascii="Bookman Old Style" w:hAnsi="Bookman Old Style" w:cs="Arial"/>
          <w:sz w:val="20"/>
          <w:szCs w:val="20"/>
        </w:rPr>
        <w:tab/>
      </w:r>
      <w:r w:rsidR="009E7C2B"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2B2452">
        <w:rPr>
          <w:rFonts w:ascii="Bookman Old Style" w:hAnsi="Bookman Old Style" w:cs="Arial"/>
          <w:sz w:val="20"/>
          <w:szCs w:val="20"/>
        </w:rPr>
        <w:tab/>
      </w:r>
      <w:r w:rsidR="009E7C2B" w:rsidRPr="002B2452">
        <w:rPr>
          <w:rFonts w:ascii="Bookman Old Style" w:hAnsi="Bookman Old Style" w:cs="Arial"/>
          <w:sz w:val="20"/>
          <w:szCs w:val="20"/>
        </w:rPr>
        <w:tab/>
      </w:r>
      <w:r w:rsidR="009E7C2B" w:rsidRPr="002B2452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5AA214B" w14:textId="77777777" w:rsidR="00EC3744" w:rsidRPr="002B2452" w:rsidRDefault="00EC3744">
      <w:pPr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0ACC051A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  <w:r w:rsidRPr="002B2452">
        <w:rPr>
          <w:rFonts w:ascii="Bookman Old Style" w:hAnsi="Bookman Old Style"/>
          <w:b/>
          <w:sz w:val="20"/>
          <w:szCs w:val="20"/>
        </w:rPr>
        <w:tab/>
      </w:r>
    </w:p>
    <w:p w14:paraId="4FEC7B87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</w:p>
    <w:p w14:paraId="3E4BD604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5E2779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D1D4CDB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A7028" w14:textId="77777777" w:rsidR="00EC3744" w:rsidRPr="002B2452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>OŚWIADCZENIE OFERENTA</w:t>
      </w:r>
    </w:p>
    <w:p w14:paraId="594D9F72" w14:textId="77777777" w:rsidR="00D63D81" w:rsidRPr="002B2452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1EACE5B" w14:textId="77777777" w:rsidR="00EC3744" w:rsidRPr="002B2452" w:rsidRDefault="00EC3744">
      <w:pPr>
        <w:pStyle w:val="Tekstpodstawowy3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7FB28C9" w14:textId="77777777" w:rsidR="00D5198E" w:rsidRPr="002B2452" w:rsidRDefault="00EC3744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2B2452">
        <w:rPr>
          <w:rFonts w:ascii="Bookman Old Style" w:hAnsi="Bookman Old Style"/>
          <w:sz w:val="20"/>
          <w:szCs w:val="20"/>
        </w:rPr>
        <w:t>n</w:t>
      </w:r>
      <w:r w:rsidRPr="002B2452">
        <w:rPr>
          <w:rFonts w:ascii="Bookman Old Style" w:hAnsi="Bookman Old Style"/>
          <w:sz w:val="20"/>
          <w:szCs w:val="20"/>
        </w:rPr>
        <w:t>azwisko)</w:t>
      </w:r>
      <w:r w:rsidR="00766763" w:rsidRPr="002B2452">
        <w:rPr>
          <w:rFonts w:ascii="Bookman Old Style" w:hAnsi="Bookman Old Style"/>
          <w:sz w:val="20"/>
          <w:szCs w:val="20"/>
        </w:rPr>
        <w:t xml:space="preserve"> </w:t>
      </w:r>
    </w:p>
    <w:p w14:paraId="79589BE8" w14:textId="77777777" w:rsidR="00D5198E" w:rsidRPr="002B2452" w:rsidRDefault="00D5198E">
      <w:pPr>
        <w:rPr>
          <w:rFonts w:ascii="Bookman Old Style" w:hAnsi="Bookman Old Style"/>
          <w:sz w:val="20"/>
          <w:szCs w:val="20"/>
        </w:rPr>
      </w:pPr>
    </w:p>
    <w:p w14:paraId="5761FAE8" w14:textId="77777777" w:rsidR="00EC3744" w:rsidRPr="002B2452" w:rsidRDefault="00D5198E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</w:t>
      </w:r>
      <w:r w:rsidR="00EC3744"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E37836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58798F8" w14:textId="77777777" w:rsidR="00EC3744" w:rsidRPr="002B2452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2B2452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2B2452">
        <w:rPr>
          <w:rFonts w:ascii="Bookman Old Style" w:hAnsi="Bookman Old Style"/>
          <w:sz w:val="20"/>
          <w:szCs w:val="20"/>
        </w:rPr>
        <w:t>wykonującego działalność leczniczą</w:t>
      </w:r>
      <w:r w:rsidRPr="002B2452">
        <w:rPr>
          <w:rFonts w:ascii="Bookman Old Style" w:hAnsi="Bookman Old Style"/>
          <w:sz w:val="20"/>
          <w:szCs w:val="20"/>
        </w:rPr>
        <w:t xml:space="preserve">) </w:t>
      </w:r>
    </w:p>
    <w:p w14:paraId="3E042468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</w:p>
    <w:p w14:paraId="3FF57A1B" w14:textId="77777777" w:rsidR="00EC3744" w:rsidRPr="002B2452" w:rsidRDefault="00EC3744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2B2452">
        <w:rPr>
          <w:rFonts w:ascii="Bookman Old Style" w:hAnsi="Bookman Old Style"/>
          <w:sz w:val="20"/>
          <w:szCs w:val="20"/>
        </w:rPr>
        <w:t>................</w:t>
      </w:r>
    </w:p>
    <w:p w14:paraId="475A2CDC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977BF99" w14:textId="77777777" w:rsidR="00D5198E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1FE3BF5" w14:textId="77777777" w:rsidR="00D5198E" w:rsidRPr="002B2452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014EE4A6" w14:textId="77777777" w:rsidR="00EC3744" w:rsidRPr="002B2452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2B2452">
        <w:rPr>
          <w:rFonts w:ascii="Bookman Old Style" w:hAnsi="Bookman Old Style"/>
          <w:sz w:val="20"/>
          <w:szCs w:val="20"/>
        </w:rPr>
        <w:t>..................</w:t>
      </w:r>
    </w:p>
    <w:p w14:paraId="4AA66216" w14:textId="77777777" w:rsidR="00EC3744" w:rsidRPr="002B2452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C0DBF28" w14:textId="77777777" w:rsidR="00EC3744" w:rsidRPr="002B2452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66B4CAD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Niniejszym oświadczam, co następuje:</w:t>
      </w:r>
    </w:p>
    <w:p w14:paraId="3D697F76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1C3BD07A" w14:textId="77777777" w:rsidR="0040034E" w:rsidRPr="009D3D88" w:rsidRDefault="0040034E" w:rsidP="0040034E">
      <w:pPr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 xml:space="preserve">Zapewniam </w:t>
      </w:r>
      <w:r w:rsidRPr="009D3D88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3DB9AC51" w14:textId="77777777" w:rsidR="0040034E" w:rsidRPr="009D3D88" w:rsidRDefault="0040034E" w:rsidP="0040034E">
      <w:pPr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17146AA8" w14:textId="77777777" w:rsidR="0040034E" w:rsidRPr="009D3D88" w:rsidRDefault="0040034E" w:rsidP="0040034E">
      <w:pPr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054C7099" w14:textId="77777777" w:rsidR="0040034E" w:rsidRPr="009D3D88" w:rsidRDefault="0040034E" w:rsidP="0040034E">
      <w:pPr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60884E95" w14:textId="77777777" w:rsidR="0040034E" w:rsidRPr="009D3D88" w:rsidRDefault="0040034E" w:rsidP="0040034E">
      <w:pPr>
        <w:pStyle w:val="Akapitzlist"/>
        <w:numPr>
          <w:ilvl w:val="0"/>
          <w:numId w:val="4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683BA263" w14:textId="77777777" w:rsidR="0040034E" w:rsidRPr="009D3D88" w:rsidRDefault="0040034E" w:rsidP="0040034E">
      <w:pPr>
        <w:pStyle w:val="Akapitzlist"/>
        <w:numPr>
          <w:ilvl w:val="0"/>
          <w:numId w:val="4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52D19E42" w14:textId="77777777" w:rsidR="0040034E" w:rsidRPr="009D3D88" w:rsidRDefault="0040034E" w:rsidP="0040034E">
      <w:pPr>
        <w:pStyle w:val="Akapitzlist"/>
        <w:numPr>
          <w:ilvl w:val="0"/>
          <w:numId w:val="4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 w:cs="Calibri"/>
          <w:sz w:val="22"/>
          <w:szCs w:val="22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2321E76D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6B804EE" w14:textId="77777777" w:rsidR="00D63D81" w:rsidRPr="002B2452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CA2117A" w14:textId="77777777" w:rsidR="00D63D81" w:rsidRPr="002B2452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0854831" w14:textId="77777777" w:rsidR="00D63D81" w:rsidRPr="002B2452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42F5599" w14:textId="77777777" w:rsidR="00EC3744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6F3813C" w14:textId="77777777" w:rsidR="00E8548C" w:rsidRPr="002B2452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2B2452">
        <w:rPr>
          <w:rFonts w:ascii="Bookman Old Style" w:hAnsi="Bookman Old Style"/>
          <w:sz w:val="20"/>
          <w:szCs w:val="20"/>
        </w:rPr>
        <w:tab/>
      </w:r>
      <w:r w:rsidR="00D5198E" w:rsidRPr="002B2452">
        <w:rPr>
          <w:rFonts w:ascii="Bookman Old Style" w:hAnsi="Bookman Old Style"/>
          <w:sz w:val="20"/>
          <w:szCs w:val="20"/>
        </w:rPr>
        <w:tab/>
      </w:r>
      <w:r w:rsidR="00D5198E" w:rsidRPr="002B2452">
        <w:rPr>
          <w:rFonts w:ascii="Bookman Old Style" w:hAnsi="Bookman Old Style"/>
          <w:sz w:val="20"/>
          <w:szCs w:val="20"/>
        </w:rPr>
        <w:tab/>
      </w:r>
      <w:r w:rsidRPr="002B2452">
        <w:rPr>
          <w:rFonts w:ascii="Bookman Old Style" w:hAnsi="Bookman Old Style"/>
          <w:sz w:val="20"/>
          <w:szCs w:val="20"/>
        </w:rPr>
        <w:t>(podpis)______________________</w:t>
      </w:r>
    </w:p>
    <w:p w14:paraId="66B1AC8B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93530DB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8A00BAA" w14:textId="77777777" w:rsidR="00E8548C" w:rsidRPr="002B2452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45B09D3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lastRenderedPageBreak/>
        <w:t>Informacje o oferencie</w:t>
      </w:r>
    </w:p>
    <w:p w14:paraId="5394B373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0AB52DC7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63A9ED74" w14:textId="77777777" w:rsidR="007E0601" w:rsidRPr="002B2452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090763E5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7B8FF91E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5D54E530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1CE954DB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3E69170C" w14:textId="77777777" w:rsidR="007E0601" w:rsidRPr="002B2452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60A5F7C1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</w:p>
    <w:p w14:paraId="5A1EA37E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647306B1" w14:textId="77777777" w:rsidR="007E0601" w:rsidRPr="002B2452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D4A00D" w14:textId="7797C7B8" w:rsidR="007E0601" w:rsidRPr="002B2452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2B2452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  <w:r w:rsidRPr="002B2452">
        <w:rPr>
          <w:rFonts w:ascii="Bookman Old Style" w:hAnsi="Bookman Old Style" w:cs="Tahoma"/>
          <w:sz w:val="20"/>
          <w:u w:val="single"/>
        </w:rPr>
        <w:tab/>
      </w:r>
    </w:p>
    <w:p w14:paraId="170CCDD8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61419702" w14:textId="77777777" w:rsidR="007E0601" w:rsidRPr="002B2452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C4B02C4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54B5E747" w14:textId="77777777" w:rsidR="00872E41" w:rsidRPr="002B2452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17672F8" w14:textId="77777777" w:rsidR="00872E41" w:rsidRPr="002B2452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18258EAE" w14:textId="77777777" w:rsidR="007E0601" w:rsidRPr="002B2452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73DF62FA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5BE512BF" w14:textId="77777777" w:rsidR="007E0601" w:rsidRPr="002B2452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7E0D0206" w14:textId="77777777" w:rsidR="007E0601" w:rsidRPr="002B2452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54139BCF" w14:textId="77777777" w:rsidR="007E0601" w:rsidRPr="002B2452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0F4D4951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302583B" w14:textId="77777777" w:rsidR="007E0601" w:rsidRPr="002B2452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FFA4EE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2B2452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0966FB9B" w14:textId="77777777" w:rsidR="007E0601" w:rsidRPr="002B2452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ECF252D" w14:textId="77777777" w:rsidR="007E0601" w:rsidRPr="002B2452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2B2452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7BD20E34" w14:textId="77777777" w:rsidR="007E0601" w:rsidRPr="002B2452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477DF72" w14:textId="77777777" w:rsidR="007E0601" w:rsidRPr="002B2452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5C3EA50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00C6FF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DEE680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23D8961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DCC0FA7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81431A" w14:textId="77777777" w:rsidR="007E0601" w:rsidRPr="002B2452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1F7F038" w14:textId="77777777" w:rsidR="007E0601" w:rsidRPr="002B2452" w:rsidRDefault="007E0601" w:rsidP="007E0601">
      <w:pPr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2B2452">
        <w:rPr>
          <w:rFonts w:ascii="Bookman Old Style" w:hAnsi="Bookman Old Style"/>
          <w:sz w:val="20"/>
          <w:szCs w:val="20"/>
        </w:rPr>
        <w:tab/>
      </w:r>
      <w:r w:rsidRPr="002B2452">
        <w:rPr>
          <w:rFonts w:ascii="Bookman Old Style" w:hAnsi="Bookman Old Style"/>
          <w:sz w:val="20"/>
          <w:szCs w:val="20"/>
        </w:rPr>
        <w:tab/>
      </w:r>
      <w:r w:rsidRPr="002B2452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7FC781E3" w14:textId="77777777" w:rsidR="00EC3744" w:rsidRPr="002B2452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2B2452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37E9A" w14:textId="77777777" w:rsidR="00954544" w:rsidRDefault="00954544" w:rsidP="00954544">
      <w:r>
        <w:separator/>
      </w:r>
    </w:p>
  </w:endnote>
  <w:endnote w:type="continuationSeparator" w:id="0">
    <w:p w14:paraId="613F5425" w14:textId="77777777" w:rsidR="00954544" w:rsidRDefault="00954544" w:rsidP="0095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06256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BDE6D0" w14:textId="3E32B48F" w:rsidR="00954544" w:rsidRDefault="00954544">
            <w:pPr>
              <w:pStyle w:val="Stopka"/>
              <w:jc w:val="center"/>
            </w:pPr>
            <w:r w:rsidRPr="00954544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954544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954544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954544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954544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954544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954544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954544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954544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954544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954544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954544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17982A57" w14:textId="77777777" w:rsidR="00954544" w:rsidRDefault="00954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E6D3D" w14:textId="77777777" w:rsidR="00954544" w:rsidRDefault="00954544" w:rsidP="00954544">
      <w:r>
        <w:separator/>
      </w:r>
    </w:p>
  </w:footnote>
  <w:footnote w:type="continuationSeparator" w:id="0">
    <w:p w14:paraId="716359A6" w14:textId="77777777" w:rsidR="00954544" w:rsidRDefault="00954544" w:rsidP="00954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2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3746DC"/>
    <w:multiLevelType w:val="hybridMultilevel"/>
    <w:tmpl w:val="7280F9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542703">
    <w:abstractNumId w:val="27"/>
  </w:num>
  <w:num w:numId="2" w16cid:durableId="377825705">
    <w:abstractNumId w:val="35"/>
  </w:num>
  <w:num w:numId="3" w16cid:durableId="1149636080">
    <w:abstractNumId w:val="5"/>
  </w:num>
  <w:num w:numId="4" w16cid:durableId="1921793305">
    <w:abstractNumId w:val="24"/>
  </w:num>
  <w:num w:numId="5" w16cid:durableId="261226668">
    <w:abstractNumId w:val="0"/>
  </w:num>
  <w:num w:numId="6" w16cid:durableId="557590447">
    <w:abstractNumId w:val="26"/>
  </w:num>
  <w:num w:numId="7" w16cid:durableId="1401442922">
    <w:abstractNumId w:val="1"/>
  </w:num>
  <w:num w:numId="8" w16cid:durableId="1512377869">
    <w:abstractNumId w:val="37"/>
  </w:num>
  <w:num w:numId="9" w16cid:durableId="1994410793">
    <w:abstractNumId w:val="11"/>
  </w:num>
  <w:num w:numId="10" w16cid:durableId="88239538">
    <w:abstractNumId w:val="23"/>
  </w:num>
  <w:num w:numId="11" w16cid:durableId="338508462">
    <w:abstractNumId w:val="15"/>
  </w:num>
  <w:num w:numId="12" w16cid:durableId="451752911">
    <w:abstractNumId w:val="18"/>
  </w:num>
  <w:num w:numId="13" w16cid:durableId="1168642007">
    <w:abstractNumId w:val="25"/>
  </w:num>
  <w:num w:numId="14" w16cid:durableId="1205606215">
    <w:abstractNumId w:val="21"/>
  </w:num>
  <w:num w:numId="15" w16cid:durableId="765689627">
    <w:abstractNumId w:val="14"/>
  </w:num>
  <w:num w:numId="16" w16cid:durableId="1606384463">
    <w:abstractNumId w:val="19"/>
  </w:num>
  <w:num w:numId="17" w16cid:durableId="1049302710">
    <w:abstractNumId w:val="2"/>
  </w:num>
  <w:num w:numId="18" w16cid:durableId="483819269">
    <w:abstractNumId w:val="33"/>
  </w:num>
  <w:num w:numId="19" w16cid:durableId="130636851">
    <w:abstractNumId w:val="39"/>
  </w:num>
  <w:num w:numId="20" w16cid:durableId="561985979">
    <w:abstractNumId w:val="22"/>
  </w:num>
  <w:num w:numId="21" w16cid:durableId="1679770658">
    <w:abstractNumId w:val="10"/>
  </w:num>
  <w:num w:numId="22" w16cid:durableId="1659919341">
    <w:abstractNumId w:val="29"/>
  </w:num>
  <w:num w:numId="23" w16cid:durableId="1455443776">
    <w:abstractNumId w:val="9"/>
  </w:num>
  <w:num w:numId="24" w16cid:durableId="681980209">
    <w:abstractNumId w:val="6"/>
  </w:num>
  <w:num w:numId="25" w16cid:durableId="718481637">
    <w:abstractNumId w:val="3"/>
  </w:num>
  <w:num w:numId="26" w16cid:durableId="14307053">
    <w:abstractNumId w:val="13"/>
  </w:num>
  <w:num w:numId="27" w16cid:durableId="2015103809">
    <w:abstractNumId w:val="4"/>
  </w:num>
  <w:num w:numId="28" w16cid:durableId="989793276">
    <w:abstractNumId w:val="20"/>
  </w:num>
  <w:num w:numId="29" w16cid:durableId="576747636">
    <w:abstractNumId w:val="16"/>
  </w:num>
  <w:num w:numId="30" w16cid:durableId="1011369100">
    <w:abstractNumId w:val="34"/>
  </w:num>
  <w:num w:numId="31" w16cid:durableId="546650226">
    <w:abstractNumId w:val="8"/>
  </w:num>
  <w:num w:numId="32" w16cid:durableId="1604994311">
    <w:abstractNumId w:val="7"/>
  </w:num>
  <w:num w:numId="33" w16cid:durableId="174851923">
    <w:abstractNumId w:val="32"/>
  </w:num>
  <w:num w:numId="34" w16cid:durableId="1388840653">
    <w:abstractNumId w:val="28"/>
  </w:num>
  <w:num w:numId="35" w16cid:durableId="1553924189">
    <w:abstractNumId w:val="12"/>
  </w:num>
  <w:num w:numId="36" w16cid:durableId="1241865607">
    <w:abstractNumId w:val="40"/>
  </w:num>
  <w:num w:numId="37" w16cid:durableId="324364467">
    <w:abstractNumId w:val="38"/>
  </w:num>
  <w:num w:numId="38" w16cid:durableId="348683564">
    <w:abstractNumId w:val="31"/>
  </w:num>
  <w:num w:numId="39" w16cid:durableId="101651717">
    <w:abstractNumId w:val="17"/>
  </w:num>
  <w:num w:numId="40" w16cid:durableId="1965112678">
    <w:abstractNumId w:val="36"/>
  </w:num>
  <w:num w:numId="41" w16cid:durableId="2126538186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3584099">
    <w:abstractNumId w:val="30"/>
  </w:num>
  <w:num w:numId="43" w16cid:durableId="560362198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2"/>
    <w:rsid w:val="000040E1"/>
    <w:rsid w:val="00010CB9"/>
    <w:rsid w:val="00013F57"/>
    <w:rsid w:val="00053313"/>
    <w:rsid w:val="000546AC"/>
    <w:rsid w:val="00056DD2"/>
    <w:rsid w:val="000578AE"/>
    <w:rsid w:val="000622A1"/>
    <w:rsid w:val="0006409B"/>
    <w:rsid w:val="00077B84"/>
    <w:rsid w:val="00084916"/>
    <w:rsid w:val="00085033"/>
    <w:rsid w:val="000902F0"/>
    <w:rsid w:val="00097BAC"/>
    <w:rsid w:val="000A19B4"/>
    <w:rsid w:val="000A4DD3"/>
    <w:rsid w:val="000A6E66"/>
    <w:rsid w:val="000B5859"/>
    <w:rsid w:val="000C67AF"/>
    <w:rsid w:val="000D1CA1"/>
    <w:rsid w:val="000D272B"/>
    <w:rsid w:val="000D391F"/>
    <w:rsid w:val="000D760A"/>
    <w:rsid w:val="000E1E9B"/>
    <w:rsid w:val="000E50BE"/>
    <w:rsid w:val="0010663D"/>
    <w:rsid w:val="00120E4A"/>
    <w:rsid w:val="00131323"/>
    <w:rsid w:val="00132213"/>
    <w:rsid w:val="00135F74"/>
    <w:rsid w:val="00143631"/>
    <w:rsid w:val="00144D29"/>
    <w:rsid w:val="00162A4C"/>
    <w:rsid w:val="00172416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C64C4"/>
    <w:rsid w:val="001C7A9B"/>
    <w:rsid w:val="001D046F"/>
    <w:rsid w:val="001D768B"/>
    <w:rsid w:val="001F29AD"/>
    <w:rsid w:val="001F30CB"/>
    <w:rsid w:val="001F3ED3"/>
    <w:rsid w:val="00201930"/>
    <w:rsid w:val="002038D9"/>
    <w:rsid w:val="00205F0E"/>
    <w:rsid w:val="00205F9E"/>
    <w:rsid w:val="00206DDF"/>
    <w:rsid w:val="00226CAE"/>
    <w:rsid w:val="0023416A"/>
    <w:rsid w:val="00254B52"/>
    <w:rsid w:val="002602FD"/>
    <w:rsid w:val="00263255"/>
    <w:rsid w:val="00264429"/>
    <w:rsid w:val="00273F46"/>
    <w:rsid w:val="00275EC7"/>
    <w:rsid w:val="00285FB1"/>
    <w:rsid w:val="00287ACB"/>
    <w:rsid w:val="0029312D"/>
    <w:rsid w:val="00294A65"/>
    <w:rsid w:val="002A2533"/>
    <w:rsid w:val="002A39C2"/>
    <w:rsid w:val="002B2452"/>
    <w:rsid w:val="002B3D3B"/>
    <w:rsid w:val="002D11CA"/>
    <w:rsid w:val="002E449F"/>
    <w:rsid w:val="002E4DC5"/>
    <w:rsid w:val="002E6D61"/>
    <w:rsid w:val="002E794B"/>
    <w:rsid w:val="002F13F9"/>
    <w:rsid w:val="002F5AC1"/>
    <w:rsid w:val="00305D0A"/>
    <w:rsid w:val="003100BF"/>
    <w:rsid w:val="003104E8"/>
    <w:rsid w:val="003113B2"/>
    <w:rsid w:val="00327F42"/>
    <w:rsid w:val="00332E7A"/>
    <w:rsid w:val="00341879"/>
    <w:rsid w:val="00345A87"/>
    <w:rsid w:val="00357C06"/>
    <w:rsid w:val="0036218E"/>
    <w:rsid w:val="003745F0"/>
    <w:rsid w:val="003745F1"/>
    <w:rsid w:val="00376131"/>
    <w:rsid w:val="003C78B9"/>
    <w:rsid w:val="003C7C36"/>
    <w:rsid w:val="003D4F23"/>
    <w:rsid w:val="003E4223"/>
    <w:rsid w:val="003E690A"/>
    <w:rsid w:val="003F1DC7"/>
    <w:rsid w:val="0040034E"/>
    <w:rsid w:val="00407A17"/>
    <w:rsid w:val="00416484"/>
    <w:rsid w:val="004228A8"/>
    <w:rsid w:val="00422BC0"/>
    <w:rsid w:val="0042695B"/>
    <w:rsid w:val="00450033"/>
    <w:rsid w:val="00454A1F"/>
    <w:rsid w:val="00461BED"/>
    <w:rsid w:val="00467511"/>
    <w:rsid w:val="00472704"/>
    <w:rsid w:val="0047596D"/>
    <w:rsid w:val="0048272F"/>
    <w:rsid w:val="004841AE"/>
    <w:rsid w:val="0048535F"/>
    <w:rsid w:val="004A079F"/>
    <w:rsid w:val="004A6A6D"/>
    <w:rsid w:val="004A6D49"/>
    <w:rsid w:val="004C5BDC"/>
    <w:rsid w:val="004C70EF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5330"/>
    <w:rsid w:val="0053068F"/>
    <w:rsid w:val="005308F4"/>
    <w:rsid w:val="00531331"/>
    <w:rsid w:val="00531653"/>
    <w:rsid w:val="005342D6"/>
    <w:rsid w:val="00545D87"/>
    <w:rsid w:val="00546412"/>
    <w:rsid w:val="00553B31"/>
    <w:rsid w:val="005557BC"/>
    <w:rsid w:val="005638AA"/>
    <w:rsid w:val="00566ABE"/>
    <w:rsid w:val="00572356"/>
    <w:rsid w:val="00573333"/>
    <w:rsid w:val="00581E2A"/>
    <w:rsid w:val="00591B17"/>
    <w:rsid w:val="00591FAC"/>
    <w:rsid w:val="00596ECA"/>
    <w:rsid w:val="005B2D64"/>
    <w:rsid w:val="005B641C"/>
    <w:rsid w:val="005C4198"/>
    <w:rsid w:val="005D1999"/>
    <w:rsid w:val="005D3857"/>
    <w:rsid w:val="005D3B7C"/>
    <w:rsid w:val="005E1AF5"/>
    <w:rsid w:val="005E49C0"/>
    <w:rsid w:val="005E6A21"/>
    <w:rsid w:val="005E6CCE"/>
    <w:rsid w:val="00601294"/>
    <w:rsid w:val="0062106F"/>
    <w:rsid w:val="0062174D"/>
    <w:rsid w:val="00622052"/>
    <w:rsid w:val="00634BE6"/>
    <w:rsid w:val="00640883"/>
    <w:rsid w:val="006424E9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A282C"/>
    <w:rsid w:val="006B22D8"/>
    <w:rsid w:val="006C3783"/>
    <w:rsid w:val="006C3D04"/>
    <w:rsid w:val="006C4598"/>
    <w:rsid w:val="006C7CFF"/>
    <w:rsid w:val="006D080F"/>
    <w:rsid w:val="006D701F"/>
    <w:rsid w:val="006E030A"/>
    <w:rsid w:val="006E359A"/>
    <w:rsid w:val="006E6189"/>
    <w:rsid w:val="007013A0"/>
    <w:rsid w:val="007024E6"/>
    <w:rsid w:val="0070743A"/>
    <w:rsid w:val="00712BC3"/>
    <w:rsid w:val="00712D82"/>
    <w:rsid w:val="007260EC"/>
    <w:rsid w:val="00734106"/>
    <w:rsid w:val="00735172"/>
    <w:rsid w:val="007351D4"/>
    <w:rsid w:val="00736100"/>
    <w:rsid w:val="00740291"/>
    <w:rsid w:val="007407DF"/>
    <w:rsid w:val="007413B1"/>
    <w:rsid w:val="007505D9"/>
    <w:rsid w:val="00754DFC"/>
    <w:rsid w:val="007559AF"/>
    <w:rsid w:val="00764495"/>
    <w:rsid w:val="00766763"/>
    <w:rsid w:val="00775628"/>
    <w:rsid w:val="00782AAE"/>
    <w:rsid w:val="0079625D"/>
    <w:rsid w:val="007A1EA6"/>
    <w:rsid w:val="007A1F4A"/>
    <w:rsid w:val="007B5AD4"/>
    <w:rsid w:val="007B5F5E"/>
    <w:rsid w:val="007E0601"/>
    <w:rsid w:val="007E216A"/>
    <w:rsid w:val="007E7F42"/>
    <w:rsid w:val="007F1759"/>
    <w:rsid w:val="007F2E9B"/>
    <w:rsid w:val="00800358"/>
    <w:rsid w:val="00803123"/>
    <w:rsid w:val="00822E21"/>
    <w:rsid w:val="00824FD8"/>
    <w:rsid w:val="008341A8"/>
    <w:rsid w:val="008376CC"/>
    <w:rsid w:val="00843F6F"/>
    <w:rsid w:val="00851A67"/>
    <w:rsid w:val="00863326"/>
    <w:rsid w:val="00870B3B"/>
    <w:rsid w:val="0087194A"/>
    <w:rsid w:val="00872E41"/>
    <w:rsid w:val="008743CC"/>
    <w:rsid w:val="008756E7"/>
    <w:rsid w:val="00882AD4"/>
    <w:rsid w:val="0088405F"/>
    <w:rsid w:val="00897102"/>
    <w:rsid w:val="008A17F6"/>
    <w:rsid w:val="008A558D"/>
    <w:rsid w:val="008B24F5"/>
    <w:rsid w:val="008B515B"/>
    <w:rsid w:val="008C6D66"/>
    <w:rsid w:val="008D5D46"/>
    <w:rsid w:val="008F0CC3"/>
    <w:rsid w:val="008F54A1"/>
    <w:rsid w:val="00900D1C"/>
    <w:rsid w:val="0090499D"/>
    <w:rsid w:val="009071B2"/>
    <w:rsid w:val="009161DC"/>
    <w:rsid w:val="00932557"/>
    <w:rsid w:val="00935220"/>
    <w:rsid w:val="00937F0C"/>
    <w:rsid w:val="00941C40"/>
    <w:rsid w:val="00954544"/>
    <w:rsid w:val="009627FB"/>
    <w:rsid w:val="00973387"/>
    <w:rsid w:val="00977E00"/>
    <w:rsid w:val="009966FC"/>
    <w:rsid w:val="009A2584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12620"/>
    <w:rsid w:val="00A14159"/>
    <w:rsid w:val="00A20169"/>
    <w:rsid w:val="00A2554D"/>
    <w:rsid w:val="00A25ADE"/>
    <w:rsid w:val="00A26658"/>
    <w:rsid w:val="00A33D9A"/>
    <w:rsid w:val="00A3753C"/>
    <w:rsid w:val="00A43126"/>
    <w:rsid w:val="00A5153F"/>
    <w:rsid w:val="00A5638E"/>
    <w:rsid w:val="00A5651D"/>
    <w:rsid w:val="00A60B6A"/>
    <w:rsid w:val="00A76915"/>
    <w:rsid w:val="00A77CCB"/>
    <w:rsid w:val="00AA09BA"/>
    <w:rsid w:val="00AA3D93"/>
    <w:rsid w:val="00AB257A"/>
    <w:rsid w:val="00AB534E"/>
    <w:rsid w:val="00AD1264"/>
    <w:rsid w:val="00AD3F8A"/>
    <w:rsid w:val="00AE421A"/>
    <w:rsid w:val="00AE452C"/>
    <w:rsid w:val="00AF0CBA"/>
    <w:rsid w:val="00AF19A1"/>
    <w:rsid w:val="00AF51D3"/>
    <w:rsid w:val="00B02322"/>
    <w:rsid w:val="00B03270"/>
    <w:rsid w:val="00B04D09"/>
    <w:rsid w:val="00B1505F"/>
    <w:rsid w:val="00B15604"/>
    <w:rsid w:val="00B21BF7"/>
    <w:rsid w:val="00B36100"/>
    <w:rsid w:val="00B462CC"/>
    <w:rsid w:val="00B53C4E"/>
    <w:rsid w:val="00B6369F"/>
    <w:rsid w:val="00B64223"/>
    <w:rsid w:val="00B741F3"/>
    <w:rsid w:val="00B86EFF"/>
    <w:rsid w:val="00B87DDB"/>
    <w:rsid w:val="00BB165C"/>
    <w:rsid w:val="00BB3693"/>
    <w:rsid w:val="00BB66F6"/>
    <w:rsid w:val="00BC6C1D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275AA"/>
    <w:rsid w:val="00C35005"/>
    <w:rsid w:val="00C47A71"/>
    <w:rsid w:val="00C51E40"/>
    <w:rsid w:val="00C55D54"/>
    <w:rsid w:val="00C71EF0"/>
    <w:rsid w:val="00C774D6"/>
    <w:rsid w:val="00C82581"/>
    <w:rsid w:val="00C831A4"/>
    <w:rsid w:val="00C92E4F"/>
    <w:rsid w:val="00C946CC"/>
    <w:rsid w:val="00CA41B9"/>
    <w:rsid w:val="00CB06D1"/>
    <w:rsid w:val="00CD049F"/>
    <w:rsid w:val="00CD2203"/>
    <w:rsid w:val="00CD3BCA"/>
    <w:rsid w:val="00CE4012"/>
    <w:rsid w:val="00CE5669"/>
    <w:rsid w:val="00CE590A"/>
    <w:rsid w:val="00CF28B4"/>
    <w:rsid w:val="00CF608F"/>
    <w:rsid w:val="00D077A7"/>
    <w:rsid w:val="00D07B6D"/>
    <w:rsid w:val="00D1327E"/>
    <w:rsid w:val="00D306BA"/>
    <w:rsid w:val="00D342B8"/>
    <w:rsid w:val="00D35143"/>
    <w:rsid w:val="00D36E57"/>
    <w:rsid w:val="00D439FB"/>
    <w:rsid w:val="00D5198E"/>
    <w:rsid w:val="00D528C8"/>
    <w:rsid w:val="00D56491"/>
    <w:rsid w:val="00D61B4D"/>
    <w:rsid w:val="00D61D45"/>
    <w:rsid w:val="00D63D81"/>
    <w:rsid w:val="00D662EA"/>
    <w:rsid w:val="00D9040F"/>
    <w:rsid w:val="00DA03BB"/>
    <w:rsid w:val="00DA06F2"/>
    <w:rsid w:val="00DA76C2"/>
    <w:rsid w:val="00DB0010"/>
    <w:rsid w:val="00DB14A5"/>
    <w:rsid w:val="00DB3477"/>
    <w:rsid w:val="00DB58C0"/>
    <w:rsid w:val="00DC218D"/>
    <w:rsid w:val="00DC21CC"/>
    <w:rsid w:val="00DD462D"/>
    <w:rsid w:val="00DE0CA3"/>
    <w:rsid w:val="00DE55F3"/>
    <w:rsid w:val="00DF455F"/>
    <w:rsid w:val="00E053F3"/>
    <w:rsid w:val="00E070F0"/>
    <w:rsid w:val="00E076BD"/>
    <w:rsid w:val="00E143EE"/>
    <w:rsid w:val="00E178E2"/>
    <w:rsid w:val="00E23E71"/>
    <w:rsid w:val="00E30CCC"/>
    <w:rsid w:val="00E51709"/>
    <w:rsid w:val="00E84190"/>
    <w:rsid w:val="00E84382"/>
    <w:rsid w:val="00E8548C"/>
    <w:rsid w:val="00E855E8"/>
    <w:rsid w:val="00EA60A3"/>
    <w:rsid w:val="00EB4ACA"/>
    <w:rsid w:val="00EB7ACC"/>
    <w:rsid w:val="00EC1100"/>
    <w:rsid w:val="00EC3744"/>
    <w:rsid w:val="00ED1E0E"/>
    <w:rsid w:val="00ED2B25"/>
    <w:rsid w:val="00EF5D98"/>
    <w:rsid w:val="00EF71EC"/>
    <w:rsid w:val="00F004D8"/>
    <w:rsid w:val="00F02AA0"/>
    <w:rsid w:val="00F137B4"/>
    <w:rsid w:val="00F219B2"/>
    <w:rsid w:val="00F26820"/>
    <w:rsid w:val="00F31E0B"/>
    <w:rsid w:val="00F341A0"/>
    <w:rsid w:val="00F42DCF"/>
    <w:rsid w:val="00F468F3"/>
    <w:rsid w:val="00F4699F"/>
    <w:rsid w:val="00F502D1"/>
    <w:rsid w:val="00F56490"/>
    <w:rsid w:val="00F5774F"/>
    <w:rsid w:val="00F622B3"/>
    <w:rsid w:val="00F638D8"/>
    <w:rsid w:val="00F752F4"/>
    <w:rsid w:val="00F75EB5"/>
    <w:rsid w:val="00F77BB9"/>
    <w:rsid w:val="00F912AA"/>
    <w:rsid w:val="00F9517E"/>
    <w:rsid w:val="00FA507E"/>
    <w:rsid w:val="00FB0FCF"/>
    <w:rsid w:val="00FB3660"/>
    <w:rsid w:val="00FD14AD"/>
    <w:rsid w:val="00FE32F2"/>
    <w:rsid w:val="00FE4E7B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C18"/>
  <w15:docId w15:val="{8D6D462F-A10A-4C2D-96A6-6F425C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954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544"/>
    <w:rPr>
      <w:rFonts w:ascii="Arial Narrow" w:hAnsi="Arial Narrow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954544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954544"/>
    <w:rPr>
      <w:rFonts w:ascii="Arial Narrow" w:hAnsi="Arial Narrow"/>
      <w:b/>
      <w:bCs/>
      <w:i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416A"/>
    <w:rPr>
      <w:rFonts w:ascii="CG Omega" w:hAnsi="CG Omeg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nkursy%202017\Konkursy%20na%20lekarzy\SPECYFIKACJA%20WARUNK&#211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9DDD-657C-478A-988D-CCAF43F8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WARUNKÓW</Template>
  <TotalTime>95</TotalTime>
  <Pages>10</Pages>
  <Words>3290</Words>
  <Characters>24051</Characters>
  <Application>Microsoft Office Word</Application>
  <DocSecurity>0</DocSecurity>
  <Lines>200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Jan Jóżkiewicz</cp:lastModifiedBy>
  <cp:revision>18</cp:revision>
  <cp:lastPrinted>2025-02-17T11:17:00Z</cp:lastPrinted>
  <dcterms:created xsi:type="dcterms:W3CDTF">2022-11-22T12:05:00Z</dcterms:created>
  <dcterms:modified xsi:type="dcterms:W3CDTF">2025-02-17T11:17:00Z</dcterms:modified>
</cp:coreProperties>
</file>