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5671" w14:textId="77777777" w:rsidR="00EC3744" w:rsidRPr="000759F6" w:rsidRDefault="00EC3744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 xml:space="preserve">SPECYFIKACJA </w:t>
      </w:r>
    </w:p>
    <w:p w14:paraId="64365672" w14:textId="77777777" w:rsidR="00FD14AD" w:rsidRPr="000759F6" w:rsidRDefault="00FD14AD" w:rsidP="00FD14AD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>do postępowania prowadzonego w trybie konkursu ofert</w:t>
      </w:r>
    </w:p>
    <w:p w14:paraId="64365673" w14:textId="77777777" w:rsidR="00FD14AD" w:rsidRPr="000759F6" w:rsidRDefault="00FD14AD" w:rsidP="00FD14AD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 xml:space="preserve">na świadczenia zdrowotne  udzielane przez </w:t>
      </w:r>
      <w:r w:rsidR="00591B17" w:rsidRPr="000759F6">
        <w:rPr>
          <w:rFonts w:ascii="Bookman Old Style" w:hAnsi="Bookman Old Style"/>
          <w:b/>
        </w:rPr>
        <w:t xml:space="preserve">lekarza </w:t>
      </w:r>
      <w:r w:rsidR="001D6D06" w:rsidRPr="000759F6">
        <w:rPr>
          <w:rFonts w:ascii="Bookman Old Style" w:hAnsi="Bookman Old Style"/>
          <w:b/>
        </w:rPr>
        <w:t>specjalistę alergologa</w:t>
      </w:r>
      <w:r w:rsidR="000759F6">
        <w:rPr>
          <w:rFonts w:ascii="Bookman Old Style" w:hAnsi="Bookman Old Style"/>
          <w:b/>
        </w:rPr>
        <w:t xml:space="preserve"> </w:t>
      </w:r>
      <w:r w:rsidR="00DA06F2" w:rsidRPr="000759F6">
        <w:rPr>
          <w:rFonts w:ascii="Bookman Old Style" w:hAnsi="Bookman Old Style"/>
          <w:b/>
        </w:rPr>
        <w:t>w P</w:t>
      </w:r>
      <w:r w:rsidRPr="000759F6">
        <w:rPr>
          <w:rFonts w:ascii="Bookman Old Style" w:hAnsi="Bookman Old Style"/>
          <w:b/>
        </w:rPr>
        <w:t>oradni</w:t>
      </w:r>
      <w:r w:rsidR="001D6D06" w:rsidRPr="000759F6">
        <w:rPr>
          <w:rFonts w:ascii="Bookman Old Style" w:hAnsi="Bookman Old Style"/>
          <w:b/>
        </w:rPr>
        <w:t xml:space="preserve"> Alergologicznej</w:t>
      </w:r>
      <w:r w:rsidR="00097BAC" w:rsidRPr="000759F6">
        <w:rPr>
          <w:rFonts w:ascii="Bookman Old Style" w:hAnsi="Bookman Old Style"/>
          <w:b/>
        </w:rPr>
        <w:t xml:space="preserve"> </w:t>
      </w:r>
      <w:r w:rsidR="00E143EE" w:rsidRPr="000759F6">
        <w:rPr>
          <w:rFonts w:ascii="Bookman Old Style" w:hAnsi="Bookman Old Style"/>
          <w:b/>
        </w:rPr>
        <w:t xml:space="preserve">Samodzielnego Publicznego </w:t>
      </w:r>
      <w:r w:rsidR="008743CC" w:rsidRPr="000759F6">
        <w:rPr>
          <w:rFonts w:ascii="Bookman Old Style" w:hAnsi="Bookman Old Style"/>
          <w:b/>
        </w:rPr>
        <w:t>Zakładu Opieki Z</w:t>
      </w:r>
      <w:r w:rsidR="00E143EE" w:rsidRPr="000759F6">
        <w:rPr>
          <w:rFonts w:ascii="Bookman Old Style" w:hAnsi="Bookman Old Style"/>
          <w:b/>
        </w:rPr>
        <w:t>drowotnej M</w:t>
      </w:r>
      <w:r w:rsidR="00135F74" w:rsidRPr="000759F6">
        <w:rPr>
          <w:rFonts w:ascii="Bookman Old Style" w:hAnsi="Bookman Old Style"/>
          <w:b/>
        </w:rPr>
        <w:t xml:space="preserve">inisterstwa </w:t>
      </w:r>
      <w:r w:rsidR="00E143EE" w:rsidRPr="000759F6">
        <w:rPr>
          <w:rFonts w:ascii="Bookman Old Style" w:hAnsi="Bookman Old Style"/>
          <w:b/>
        </w:rPr>
        <w:t>S</w:t>
      </w:r>
      <w:r w:rsidR="00135F74" w:rsidRPr="000759F6">
        <w:rPr>
          <w:rFonts w:ascii="Bookman Old Style" w:hAnsi="Bookman Old Style"/>
          <w:b/>
        </w:rPr>
        <w:t xml:space="preserve">praw </w:t>
      </w:r>
      <w:r w:rsidR="00E143EE" w:rsidRPr="000759F6">
        <w:rPr>
          <w:rFonts w:ascii="Bookman Old Style" w:hAnsi="Bookman Old Style"/>
          <w:b/>
        </w:rPr>
        <w:t>W</w:t>
      </w:r>
      <w:r w:rsidR="00135F74" w:rsidRPr="000759F6">
        <w:rPr>
          <w:rFonts w:ascii="Bookman Old Style" w:hAnsi="Bookman Old Style"/>
          <w:b/>
        </w:rPr>
        <w:t>ewnętrznych</w:t>
      </w:r>
      <w:r w:rsidR="009948C1">
        <w:rPr>
          <w:rFonts w:ascii="Bookman Old Style" w:hAnsi="Bookman Old Style"/>
          <w:b/>
        </w:rPr>
        <w:br/>
      </w:r>
      <w:r w:rsidR="00285FB1" w:rsidRPr="000759F6">
        <w:rPr>
          <w:rFonts w:ascii="Bookman Old Style" w:hAnsi="Bookman Old Style"/>
          <w:b/>
        </w:rPr>
        <w:t xml:space="preserve"> i Administracji</w:t>
      </w:r>
      <w:r w:rsidRPr="000759F6">
        <w:rPr>
          <w:rFonts w:ascii="Bookman Old Style" w:hAnsi="Bookman Old Style"/>
          <w:b/>
        </w:rPr>
        <w:t xml:space="preserve"> w Krakowie</w:t>
      </w:r>
      <w:r w:rsidR="00BC7856" w:rsidRPr="000759F6">
        <w:rPr>
          <w:rFonts w:ascii="Bookman Old Style" w:hAnsi="Bookman Old Style"/>
          <w:b/>
        </w:rPr>
        <w:t xml:space="preserve"> – Przychodnia w </w:t>
      </w:r>
      <w:r w:rsidR="003E690A" w:rsidRPr="000759F6">
        <w:rPr>
          <w:rFonts w:ascii="Bookman Old Style" w:hAnsi="Bookman Old Style"/>
          <w:b/>
        </w:rPr>
        <w:t>Krakowie</w:t>
      </w:r>
      <w:r w:rsidR="00665343" w:rsidRPr="000759F6">
        <w:rPr>
          <w:rFonts w:ascii="Bookman Old Style" w:hAnsi="Bookman Old Style"/>
          <w:b/>
        </w:rPr>
        <w:t xml:space="preserve"> </w:t>
      </w:r>
    </w:p>
    <w:p w14:paraId="64365674" w14:textId="77777777" w:rsidR="00977E00" w:rsidRDefault="00977E00" w:rsidP="00977E00">
      <w:pPr>
        <w:rPr>
          <w:sz w:val="20"/>
          <w:szCs w:val="20"/>
        </w:rPr>
      </w:pPr>
    </w:p>
    <w:p w14:paraId="64365675" w14:textId="77777777" w:rsidR="000759F6" w:rsidRPr="003A5439" w:rsidRDefault="000759F6" w:rsidP="00977E00">
      <w:pPr>
        <w:rPr>
          <w:sz w:val="20"/>
          <w:szCs w:val="20"/>
        </w:rPr>
      </w:pPr>
    </w:p>
    <w:p w14:paraId="64365676" w14:textId="77777777" w:rsidR="00754DFC" w:rsidRPr="003A543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64365677" w14:textId="77777777" w:rsidR="00754DFC" w:rsidRPr="003A543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64365678" w14:textId="20D86081" w:rsidR="00935220" w:rsidRPr="003A543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A543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3A543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3A543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3A543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9D2D12" w:rsidRPr="003A5439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9B6198">
        <w:rPr>
          <w:rFonts w:ascii="Bookman Old Style" w:eastAsia="Lucida Sans Unicode" w:hAnsi="Bookman Old Style"/>
          <w:sz w:val="20"/>
          <w:szCs w:val="20"/>
        </w:rPr>
        <w:t>2024.799</w:t>
      </w:r>
      <w:r w:rsidR="009D2D12" w:rsidRPr="003A5439">
        <w:rPr>
          <w:rFonts w:ascii="Bookman Old Style" w:eastAsia="Lucida Sans Unicode" w:hAnsi="Bookman Old Style"/>
          <w:sz w:val="20"/>
          <w:szCs w:val="20"/>
        </w:rPr>
        <w:t xml:space="preserve"> ze zm.) </w:t>
      </w:r>
      <w:r w:rsidRPr="003A5439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64365679" w14:textId="77777777" w:rsidR="00754DFC" w:rsidRPr="003A543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6436567A" w14:textId="77777777" w:rsidR="00010CB9" w:rsidRPr="003A5439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3A5439">
        <w:rPr>
          <w:rFonts w:ascii="Bookman Old Style" w:hAnsi="Bookman Old Style"/>
          <w:b/>
          <w:sz w:val="20"/>
        </w:rPr>
        <w:t>wykonujące działalność leczniczą</w:t>
      </w:r>
      <w:r w:rsidRPr="003A5439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436567B" w14:textId="77777777" w:rsidR="00782AAE" w:rsidRPr="003A5439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6436567C" w14:textId="77777777" w:rsidR="00754DFC" w:rsidRPr="003A5439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36567D" w14:textId="2750F179" w:rsidR="00782AAE" w:rsidRPr="003A5439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9B6198">
        <w:rPr>
          <w:rFonts w:ascii="Bookman Old Style" w:hAnsi="Bookman Old Style" w:cs="Arial"/>
          <w:b/>
          <w:sz w:val="20"/>
        </w:rPr>
        <w:t>24 kwietnia 2025</w:t>
      </w:r>
      <w:r w:rsidR="00754DFC" w:rsidRPr="003A5439">
        <w:rPr>
          <w:rFonts w:ascii="Bookman Old Style" w:hAnsi="Bookman Old Style" w:cs="Arial"/>
          <w:b/>
          <w:sz w:val="20"/>
        </w:rPr>
        <w:t xml:space="preserve"> r. </w:t>
      </w:r>
    </w:p>
    <w:p w14:paraId="6436567E" w14:textId="79A1C652" w:rsidR="00754DFC" w:rsidRPr="003A5439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Umowa zawarta będzie na okres </w:t>
      </w:r>
      <w:r w:rsidR="00890ABF">
        <w:rPr>
          <w:rFonts w:ascii="Bookman Old Style" w:hAnsi="Bookman Old Style" w:cs="Arial"/>
          <w:sz w:val="20"/>
        </w:rPr>
        <w:t>3</w:t>
      </w:r>
      <w:r w:rsidR="009D2D12" w:rsidRPr="003A5439">
        <w:rPr>
          <w:rFonts w:ascii="Bookman Old Style" w:hAnsi="Bookman Old Style" w:cs="Arial"/>
          <w:sz w:val="20"/>
        </w:rPr>
        <w:t xml:space="preserve"> lat</w:t>
      </w:r>
      <w:r w:rsidRPr="003A5439">
        <w:rPr>
          <w:rFonts w:ascii="Bookman Old Style" w:hAnsi="Bookman Old Style" w:cs="Arial"/>
          <w:sz w:val="20"/>
        </w:rPr>
        <w:t xml:space="preserve"> .</w:t>
      </w:r>
    </w:p>
    <w:p w14:paraId="6436567F" w14:textId="77777777" w:rsidR="00977E00" w:rsidRDefault="00977E00" w:rsidP="00977E00">
      <w:pPr>
        <w:rPr>
          <w:sz w:val="20"/>
          <w:szCs w:val="20"/>
        </w:rPr>
      </w:pPr>
    </w:p>
    <w:p w14:paraId="64365680" w14:textId="77777777" w:rsidR="000759F6" w:rsidRPr="003A5439" w:rsidRDefault="000759F6" w:rsidP="00977E00">
      <w:pPr>
        <w:rPr>
          <w:sz w:val="20"/>
          <w:szCs w:val="20"/>
        </w:rPr>
      </w:pPr>
    </w:p>
    <w:p w14:paraId="64365681" w14:textId="77777777" w:rsidR="00EC3744" w:rsidRPr="003A5439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3A5439">
        <w:rPr>
          <w:rFonts w:ascii="Bookman Old Style" w:hAnsi="Bookman Old Style"/>
          <w:sz w:val="20"/>
          <w:szCs w:val="20"/>
        </w:rPr>
        <w:t>POST</w:t>
      </w:r>
      <w:r w:rsidR="00A01E86" w:rsidRPr="003A5439">
        <w:rPr>
          <w:rFonts w:ascii="Bookman Old Style" w:hAnsi="Bookman Old Style"/>
          <w:sz w:val="20"/>
          <w:szCs w:val="20"/>
        </w:rPr>
        <w:t>Ę</w:t>
      </w:r>
      <w:r w:rsidR="00754DFC" w:rsidRPr="003A5439">
        <w:rPr>
          <w:rFonts w:ascii="Bookman Old Style" w:hAnsi="Bookman Old Style"/>
          <w:sz w:val="20"/>
          <w:szCs w:val="20"/>
        </w:rPr>
        <w:t>POWANIA</w:t>
      </w:r>
    </w:p>
    <w:p w14:paraId="64365682" w14:textId="77777777" w:rsidR="00EC3744" w:rsidRPr="003A5439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4365683" w14:textId="798AD40B" w:rsidR="00782AAE" w:rsidRPr="00B10D6E" w:rsidRDefault="00782AAE" w:rsidP="00B10D6E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44D76">
        <w:rPr>
          <w:rFonts w:ascii="Bookman Old Style" w:hAnsi="Bookman Old Style"/>
          <w:bCs/>
          <w:sz w:val="20"/>
          <w:szCs w:val="20"/>
        </w:rPr>
        <w:t xml:space="preserve">Przedmiotem konkursu jest udzielanie świadczeń zdrowotnych </w:t>
      </w:r>
      <w:r w:rsidRPr="00244D76">
        <w:rPr>
          <w:rFonts w:ascii="Bookman Old Style" w:hAnsi="Bookman Old Style"/>
          <w:bCs/>
          <w:sz w:val="20"/>
          <w:szCs w:val="20"/>
        </w:rPr>
        <w:br/>
        <w:t>w rodzaju: AMBULATORYJNA OPIEKA SPECJALISTYCZNA</w:t>
      </w:r>
      <w:r w:rsidR="008F3DB4">
        <w:rPr>
          <w:rFonts w:ascii="Bookman Old Style" w:hAnsi="Bookman Old Style"/>
          <w:bCs/>
          <w:sz w:val="20"/>
          <w:szCs w:val="20"/>
        </w:rPr>
        <w:t xml:space="preserve"> </w:t>
      </w:r>
      <w:r w:rsidRPr="00244D76">
        <w:rPr>
          <w:rFonts w:ascii="Bookman Old Style" w:hAnsi="Bookman Old Style"/>
          <w:bCs/>
          <w:sz w:val="20"/>
          <w:szCs w:val="20"/>
        </w:rPr>
        <w:t xml:space="preserve">w zakresie: ŚWIADCZENIA </w:t>
      </w:r>
      <w:r w:rsidR="001D6D06" w:rsidRPr="00244D76">
        <w:rPr>
          <w:rFonts w:ascii="Bookman Old Style" w:hAnsi="Bookman Old Style"/>
          <w:bCs/>
          <w:sz w:val="20"/>
          <w:szCs w:val="20"/>
        </w:rPr>
        <w:t>W ZAKRESIE AL</w:t>
      </w:r>
      <w:r w:rsidR="00D21EE0" w:rsidRPr="00244D76">
        <w:rPr>
          <w:rFonts w:ascii="Bookman Old Style" w:hAnsi="Bookman Old Style"/>
          <w:bCs/>
          <w:sz w:val="20"/>
          <w:szCs w:val="20"/>
        </w:rPr>
        <w:t>E</w:t>
      </w:r>
      <w:r w:rsidR="001D6D06" w:rsidRPr="00244D76">
        <w:rPr>
          <w:rFonts w:ascii="Bookman Old Style" w:hAnsi="Bookman Old Style"/>
          <w:bCs/>
          <w:sz w:val="20"/>
          <w:szCs w:val="20"/>
        </w:rPr>
        <w:t>RGOLOGII</w:t>
      </w:r>
      <w:r w:rsidRPr="00244D76">
        <w:rPr>
          <w:rFonts w:ascii="Bookman Old Style" w:hAnsi="Bookman Old Style"/>
          <w:bCs/>
          <w:sz w:val="20"/>
          <w:szCs w:val="20"/>
        </w:rPr>
        <w:t xml:space="preserve"> udzielane przez  lekarzy </w:t>
      </w:r>
      <w:r w:rsidR="001D6D06" w:rsidRPr="00244D76">
        <w:rPr>
          <w:rFonts w:ascii="Bookman Old Style" w:hAnsi="Bookman Old Style"/>
          <w:bCs/>
          <w:sz w:val="20"/>
          <w:szCs w:val="20"/>
        </w:rPr>
        <w:t>specjalistów alergologów</w:t>
      </w:r>
      <w:r w:rsidRPr="00244D76">
        <w:rPr>
          <w:rFonts w:ascii="Bookman Old Style" w:hAnsi="Bookman Old Style"/>
          <w:bCs/>
          <w:sz w:val="20"/>
          <w:szCs w:val="20"/>
        </w:rPr>
        <w:t xml:space="preserve"> w Poradni </w:t>
      </w:r>
      <w:r w:rsidR="001D6D06" w:rsidRPr="00244D76">
        <w:rPr>
          <w:rFonts w:ascii="Bookman Old Style" w:hAnsi="Bookman Old Style"/>
          <w:bCs/>
          <w:sz w:val="20"/>
          <w:szCs w:val="20"/>
        </w:rPr>
        <w:t>Alergologicznej</w:t>
      </w:r>
      <w:r w:rsidRPr="00244D76">
        <w:rPr>
          <w:rFonts w:ascii="Bookman Old Style" w:hAnsi="Bookman Old Style"/>
          <w:bCs/>
          <w:sz w:val="20"/>
          <w:szCs w:val="20"/>
        </w:rPr>
        <w:t xml:space="preserve"> SP ZOZ MSW</w:t>
      </w:r>
      <w:r w:rsidR="009D2D12" w:rsidRPr="00244D76">
        <w:rPr>
          <w:rFonts w:ascii="Bookman Old Style" w:hAnsi="Bookman Old Style"/>
          <w:bCs/>
          <w:sz w:val="20"/>
          <w:szCs w:val="20"/>
        </w:rPr>
        <w:t>iA</w:t>
      </w:r>
      <w:r w:rsidRPr="00244D76">
        <w:rPr>
          <w:rFonts w:ascii="Bookman Old Style" w:hAnsi="Bookman Old Style"/>
          <w:bCs/>
          <w:sz w:val="20"/>
          <w:szCs w:val="20"/>
        </w:rPr>
        <w:t xml:space="preserve"> w Krakowie</w:t>
      </w:r>
      <w:r w:rsidR="006677B1" w:rsidRPr="00244D76">
        <w:rPr>
          <w:rFonts w:ascii="Bookman Old Style" w:hAnsi="Bookman Old Style"/>
          <w:bCs/>
          <w:sz w:val="20"/>
          <w:szCs w:val="20"/>
        </w:rPr>
        <w:t xml:space="preserve"> -</w:t>
      </w:r>
      <w:r w:rsidRPr="00244D76">
        <w:rPr>
          <w:rFonts w:ascii="Bookman Old Style" w:hAnsi="Bookman Old Style"/>
          <w:bCs/>
          <w:sz w:val="20"/>
          <w:szCs w:val="20"/>
        </w:rPr>
        <w:t xml:space="preserve"> Przychodnia w Krakowie</w:t>
      </w:r>
      <w:r w:rsidR="00244D76" w:rsidRPr="00244D76">
        <w:rPr>
          <w:rFonts w:ascii="Bookman Old Style" w:hAnsi="Bookman Old Style"/>
          <w:bCs/>
          <w:sz w:val="20"/>
          <w:szCs w:val="20"/>
        </w:rPr>
        <w:t xml:space="preserve"> </w:t>
      </w:r>
      <w:r w:rsidR="00244D76" w:rsidRPr="007A137A">
        <w:rPr>
          <w:rFonts w:ascii="Bookman Old Style" w:hAnsi="Bookman Old Style" w:cs="Arial"/>
          <w:sz w:val="20"/>
          <w:szCs w:val="20"/>
        </w:rPr>
        <w:t>oraz</w:t>
      </w:r>
      <w:r w:rsidR="00244D76">
        <w:rPr>
          <w:rFonts w:ascii="Bookman Old Style" w:hAnsi="Bookman Old Style" w:cs="Arial"/>
          <w:sz w:val="20"/>
          <w:szCs w:val="20"/>
        </w:rPr>
        <w:t xml:space="preserve"> wykonywanie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bada</w:t>
      </w:r>
      <w:r w:rsidR="00244D76">
        <w:rPr>
          <w:rFonts w:ascii="Bookman Old Style" w:hAnsi="Bookman Old Style" w:cs="Arial"/>
          <w:sz w:val="20"/>
          <w:szCs w:val="20"/>
        </w:rPr>
        <w:t>ń: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zlecon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przez Komisje Lekarskie MSWiA, konsultacyjn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wynikając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 Rozporządzenia Ministra Zdrowia i Opieki Społecznej z dnia 30 maja 1996 r. w sprawie przeprowadzenia badań lekarskich  pracowników</w:t>
      </w:r>
      <w:r w:rsidR="00F27FB9">
        <w:rPr>
          <w:rFonts w:ascii="Bookman Old Style" w:hAnsi="Bookman Old Style" w:cs="Arial"/>
          <w:sz w:val="20"/>
          <w:szCs w:val="20"/>
        </w:rPr>
        <w:t xml:space="preserve"> z zakresu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profilaktycznej opieki zdrowotnej nad pracownikami oraz orzeczeń lekarskich wydawanych do celów przewidzianych w Kodeksie pracy, </w:t>
      </w:r>
      <w:r w:rsidR="00F27FB9">
        <w:rPr>
          <w:rFonts w:ascii="Bookman Old Style" w:hAnsi="Bookman Old Style" w:cs="Arial"/>
          <w:sz w:val="20"/>
          <w:szCs w:val="20"/>
        </w:rPr>
        <w:t xml:space="preserve">badań </w:t>
      </w:r>
      <w:r w:rsidR="00244D76" w:rsidRPr="007A137A">
        <w:rPr>
          <w:rFonts w:ascii="Bookman Old Style" w:hAnsi="Bookman Old Style" w:cs="Arial"/>
          <w:sz w:val="20"/>
          <w:szCs w:val="20"/>
        </w:rPr>
        <w:t>wykonan</w:t>
      </w:r>
      <w:r w:rsidR="00F27FB9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na zlecenie Straży Granicznej, konsultacj</w:t>
      </w:r>
      <w:r w:rsidR="00F27FB9">
        <w:rPr>
          <w:rFonts w:ascii="Bookman Old Style" w:hAnsi="Bookman Old Style" w:cs="Arial"/>
          <w:sz w:val="20"/>
          <w:szCs w:val="20"/>
        </w:rPr>
        <w:t>i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 oddziałach szpitala Udzielającego zamówienia</w:t>
      </w:r>
      <w:r w:rsidR="00F27FB9">
        <w:rPr>
          <w:rFonts w:ascii="Bookman Old Style" w:hAnsi="Bookman Old Style" w:cs="Arial"/>
          <w:sz w:val="20"/>
          <w:szCs w:val="20"/>
        </w:rPr>
        <w:t xml:space="preserve"> i Izbie Przyjęć i pomocy doraźnej</w:t>
      </w:r>
      <w:r w:rsidR="00244D76" w:rsidRPr="007A137A">
        <w:rPr>
          <w:rFonts w:ascii="Bookman Old Style" w:hAnsi="Bookman Old Style" w:cs="Arial"/>
          <w:sz w:val="20"/>
          <w:szCs w:val="20"/>
        </w:rPr>
        <w:t>,</w:t>
      </w:r>
      <w:r w:rsidR="00244D76">
        <w:rPr>
          <w:rFonts w:ascii="Bookman Old Style" w:hAnsi="Bookman Old Style" w:cs="Arial"/>
          <w:sz w:val="20"/>
          <w:szCs w:val="20"/>
        </w:rPr>
        <w:t xml:space="preserve"> </w:t>
      </w:r>
      <w:r w:rsidR="00244D76" w:rsidRPr="007A137A">
        <w:rPr>
          <w:rFonts w:ascii="Bookman Old Style" w:hAnsi="Bookman Old Style" w:cs="Arial"/>
          <w:sz w:val="20"/>
          <w:szCs w:val="20"/>
        </w:rPr>
        <w:t>bada</w:t>
      </w:r>
      <w:r w:rsidR="00B10D6E">
        <w:rPr>
          <w:rFonts w:ascii="Bookman Old Style" w:hAnsi="Bookman Old Style" w:cs="Arial"/>
          <w:sz w:val="20"/>
          <w:szCs w:val="20"/>
        </w:rPr>
        <w:t>ń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pacjentów nieuprawnionych do świadczeń finansowanych ze środków publicznych  oraz za inn</w:t>
      </w:r>
      <w:r w:rsidR="00B10D6E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zlecon</w:t>
      </w:r>
      <w:r w:rsidR="00B10D6E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przez SP ZOZ MSW</w:t>
      </w:r>
      <w:r w:rsidR="00244D76">
        <w:rPr>
          <w:rFonts w:ascii="Bookman Old Style" w:hAnsi="Bookman Old Style" w:cs="Arial"/>
          <w:sz w:val="20"/>
          <w:szCs w:val="20"/>
        </w:rPr>
        <w:t>iA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 Krakowie. </w:t>
      </w:r>
    </w:p>
    <w:p w14:paraId="64365684" w14:textId="77777777" w:rsidR="00782AAE" w:rsidRPr="003A5439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64365685" w14:textId="77777777" w:rsidR="00782AAE" w:rsidRPr="003A5439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64365686" w14:textId="77777777" w:rsidR="00782AAE" w:rsidRPr="003A5439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64365687" w14:textId="77777777" w:rsidR="00782AAE" w:rsidRPr="003A5439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64365688" w14:textId="77777777" w:rsidR="00782AAE" w:rsidRPr="003A5439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66B0C9DB" w14:textId="77777777" w:rsidR="00F340F4" w:rsidRDefault="00782AAE" w:rsidP="00F340F4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5817AD">
        <w:rPr>
          <w:rFonts w:ascii="Bookman Old Style" w:hAnsi="Bookman Old Style" w:cs="Arial"/>
          <w:sz w:val="20"/>
          <w:szCs w:val="20"/>
        </w:rPr>
        <w:t>432 000,00</w:t>
      </w:r>
      <w:r w:rsidR="001D6D06" w:rsidRPr="003A5439">
        <w:rPr>
          <w:rFonts w:ascii="Bookman Old Style" w:hAnsi="Bookman Old Style" w:cs="Arial"/>
          <w:sz w:val="20"/>
          <w:szCs w:val="20"/>
        </w:rPr>
        <w:t xml:space="preserve"> zł w okresie zamówienia.</w:t>
      </w:r>
    </w:p>
    <w:p w14:paraId="6436568B" w14:textId="0A0E6E79" w:rsidR="00135F74" w:rsidRPr="00F340F4" w:rsidRDefault="005E1AF5" w:rsidP="00F340F4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F340F4">
        <w:rPr>
          <w:rFonts w:ascii="Bookman Old Style" w:hAnsi="Bookman Old Style" w:cs="Arial"/>
          <w:sz w:val="20"/>
          <w:szCs w:val="20"/>
        </w:rPr>
        <w:t xml:space="preserve">Szacunkowa liczba </w:t>
      </w:r>
      <w:r w:rsidR="000B3896" w:rsidRPr="00F340F4">
        <w:rPr>
          <w:rFonts w:ascii="Bookman Old Style" w:hAnsi="Bookman Old Style" w:cs="Arial"/>
          <w:sz w:val="20"/>
          <w:szCs w:val="20"/>
        </w:rPr>
        <w:t>godzin</w:t>
      </w:r>
      <w:r w:rsidRPr="00F340F4">
        <w:rPr>
          <w:rFonts w:ascii="Bookman Old Style" w:hAnsi="Bookman Old Style" w:cs="Arial"/>
          <w:sz w:val="20"/>
          <w:szCs w:val="20"/>
        </w:rPr>
        <w:t xml:space="preserve"> – </w:t>
      </w:r>
      <w:r w:rsidR="000B3896" w:rsidRPr="00F340F4">
        <w:rPr>
          <w:rFonts w:ascii="Bookman Old Style" w:hAnsi="Bookman Old Style" w:cs="Arial"/>
          <w:sz w:val="20"/>
          <w:szCs w:val="20"/>
        </w:rPr>
        <w:t>12 tygodniowo</w:t>
      </w:r>
      <w:r w:rsidR="00F340F4" w:rsidRPr="00F340F4">
        <w:rPr>
          <w:rFonts w:ascii="Bookman Old Style" w:hAnsi="Bookman Old Style" w:cs="Arial"/>
          <w:sz w:val="20"/>
          <w:szCs w:val="20"/>
        </w:rPr>
        <w:t>.</w:t>
      </w:r>
    </w:p>
    <w:p w14:paraId="3836B31C" w14:textId="77777777" w:rsidR="00F340F4" w:rsidRPr="000B3896" w:rsidRDefault="00F340F4" w:rsidP="00F340F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6436568C" w14:textId="77777777" w:rsidR="007F1759" w:rsidRPr="003A543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SZCZEGÓŁOWE </w:t>
      </w:r>
      <w:r w:rsidR="00CD049F" w:rsidRPr="003A5439">
        <w:rPr>
          <w:rFonts w:ascii="Bookman Old Style" w:hAnsi="Bookman Old Style" w:cs="Arial"/>
          <w:sz w:val="20"/>
        </w:rPr>
        <w:t>WARUNKI UMOWY O UDZIELANIE ŚWIADCZEŃ</w:t>
      </w:r>
    </w:p>
    <w:p w14:paraId="6436568D" w14:textId="77777777" w:rsidR="007F1759" w:rsidRPr="003A5439" w:rsidRDefault="007F1759" w:rsidP="007F1759">
      <w:pPr>
        <w:rPr>
          <w:sz w:val="20"/>
          <w:szCs w:val="20"/>
        </w:rPr>
      </w:pPr>
    </w:p>
    <w:p w14:paraId="44F662F4" w14:textId="7B7818B5" w:rsidR="00706605" w:rsidRPr="007A137A" w:rsidRDefault="00CD049F" w:rsidP="00D17DAC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A137A">
        <w:rPr>
          <w:rFonts w:ascii="Bookman Old Style" w:hAnsi="Bookman Old Style" w:cs="Arial"/>
          <w:sz w:val="20"/>
          <w:szCs w:val="20"/>
        </w:rPr>
        <w:t>Ś</w:t>
      </w:r>
      <w:r w:rsidR="00DB58C0" w:rsidRPr="007A137A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7A137A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7A137A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7A137A">
        <w:rPr>
          <w:rFonts w:ascii="Bookman Old Style" w:hAnsi="Bookman Old Style" w:cs="Arial"/>
          <w:sz w:val="20"/>
          <w:szCs w:val="20"/>
        </w:rPr>
        <w:t>Kraków</w:t>
      </w:r>
      <w:r w:rsidRPr="007A137A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7A137A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7A137A">
        <w:rPr>
          <w:rFonts w:ascii="Bookman Old Style" w:hAnsi="Bookman Old Style" w:cs="Arial"/>
          <w:sz w:val="20"/>
          <w:szCs w:val="20"/>
        </w:rPr>
        <w:t>)</w:t>
      </w:r>
      <w:r w:rsidRPr="007A137A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7A137A">
        <w:rPr>
          <w:rFonts w:ascii="Bookman Old Style" w:hAnsi="Bookman Old Style" w:cs="Arial"/>
          <w:sz w:val="20"/>
          <w:szCs w:val="20"/>
        </w:rPr>
        <w:t xml:space="preserve">jego </w:t>
      </w:r>
      <w:r w:rsidRPr="007A137A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7A137A">
        <w:rPr>
          <w:rFonts w:ascii="Bookman Old Style" w:hAnsi="Bookman Old Style" w:cs="Arial"/>
          <w:sz w:val="20"/>
          <w:szCs w:val="20"/>
        </w:rPr>
        <w:t>i sprzętu</w:t>
      </w:r>
      <w:r w:rsidR="00521A5B" w:rsidRPr="007A137A">
        <w:rPr>
          <w:sz w:val="20"/>
          <w:szCs w:val="20"/>
        </w:rPr>
        <w:t xml:space="preserve"> </w:t>
      </w:r>
      <w:r w:rsidR="000759F6" w:rsidRPr="007A137A">
        <w:rPr>
          <w:rFonts w:ascii="Bookman Old Style" w:hAnsi="Bookman Old Style" w:cs="Arial"/>
          <w:sz w:val="20"/>
          <w:szCs w:val="20"/>
        </w:rPr>
        <w:t>zgodnie ze „Szczegółowymi materiałami informacyjnymi .... w rodzaju: ambulatoryjne świadczenia specjalistyczne” stosowanymi do umów z NFZ</w:t>
      </w:r>
      <w:r w:rsidR="000958AB" w:rsidRPr="007A137A">
        <w:rPr>
          <w:rFonts w:ascii="Bookman Old Style" w:hAnsi="Bookman Old Style" w:cs="Arial"/>
          <w:sz w:val="20"/>
          <w:szCs w:val="20"/>
        </w:rPr>
        <w:t xml:space="preserve"> </w:t>
      </w:r>
    </w:p>
    <w:p w14:paraId="6436568F" w14:textId="0E8A3F3E" w:rsidR="00CD049F" w:rsidRPr="003A5439" w:rsidRDefault="00994D2C" w:rsidP="00521A5B">
      <w:pPr>
        <w:numPr>
          <w:ilvl w:val="0"/>
          <w:numId w:val="22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Udzielający zamówienia</w:t>
      </w:r>
      <w:r w:rsidR="00521A5B" w:rsidRPr="003A5439">
        <w:rPr>
          <w:rFonts w:ascii="Bookman Old Style" w:hAnsi="Bookman Old Style" w:cs="Arial"/>
          <w:sz w:val="20"/>
          <w:szCs w:val="20"/>
        </w:rPr>
        <w:t xml:space="preserve"> zapewnia </w:t>
      </w:r>
      <w:r w:rsidR="00C54FBE">
        <w:rPr>
          <w:rFonts w:ascii="Bookman Old Style" w:hAnsi="Bookman Old Style" w:cs="Arial"/>
          <w:sz w:val="20"/>
          <w:szCs w:val="20"/>
        </w:rPr>
        <w:t xml:space="preserve">leki </w:t>
      </w:r>
      <w:r w:rsidR="00521A5B" w:rsidRPr="003A5439">
        <w:rPr>
          <w:rFonts w:ascii="Bookman Old Style" w:hAnsi="Bookman Old Style" w:cs="Arial"/>
          <w:sz w:val="20"/>
          <w:szCs w:val="20"/>
        </w:rPr>
        <w:t xml:space="preserve">i materiały medyczne niezbędne do wykonania przedmiotu zamówienia. </w:t>
      </w:r>
    </w:p>
    <w:p w14:paraId="64365690" w14:textId="31A3B98C" w:rsidR="00D21EE0" w:rsidRPr="00D21EE0" w:rsidRDefault="00782AAE" w:rsidP="00D21EE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Oferowana stawka za 1 </w:t>
      </w:r>
      <w:r w:rsidR="00C54FBE">
        <w:rPr>
          <w:rFonts w:ascii="Bookman Old Style" w:hAnsi="Bookman Old Style"/>
          <w:sz w:val="20"/>
        </w:rPr>
        <w:t xml:space="preserve">godzinę </w:t>
      </w:r>
      <w:r w:rsidR="00AF6533">
        <w:rPr>
          <w:rFonts w:ascii="Bookman Old Style" w:hAnsi="Bookman Old Style"/>
          <w:sz w:val="20"/>
        </w:rPr>
        <w:t xml:space="preserve">udzielania świadczeń </w:t>
      </w:r>
      <w:r w:rsidRPr="003A5439">
        <w:rPr>
          <w:rFonts w:ascii="Bookman Old Style" w:hAnsi="Bookman Old Style"/>
          <w:sz w:val="20"/>
        </w:rPr>
        <w:t xml:space="preserve">nie wyższa niż </w:t>
      </w:r>
      <w:r w:rsidR="00AF6533">
        <w:rPr>
          <w:rFonts w:ascii="Bookman Old Style" w:hAnsi="Bookman Old Style"/>
          <w:sz w:val="20"/>
        </w:rPr>
        <w:t>250,00</w:t>
      </w:r>
      <w:r w:rsidRPr="003A5439">
        <w:rPr>
          <w:rFonts w:ascii="Bookman Old Style" w:hAnsi="Bookman Old Style"/>
          <w:sz w:val="20"/>
        </w:rPr>
        <w:t xml:space="preserve"> zł </w:t>
      </w:r>
    </w:p>
    <w:p w14:paraId="64365691" w14:textId="77777777" w:rsid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64365693" w14:textId="77777777" w:rsidR="006C4598" w:rsidRPr="003A5439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64365694" w14:textId="77777777" w:rsidR="006C4598" w:rsidRPr="003A5439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64365695" w14:textId="77777777" w:rsidR="006C4598" w:rsidRPr="003A5439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lastRenderedPageBreak/>
        <w:t>Zlecanie osobom trzecim przez Przyjmującego zamówienie obowiązków wynikających z umowy lub przekazanie praw z niej wynikających na inne osoby wymaga uprzedniej pisemnej zgody Udzielającego zamówienia.</w:t>
      </w:r>
    </w:p>
    <w:p w14:paraId="64365696" w14:textId="77777777" w:rsid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64365697" w14:textId="77777777" w:rsidR="00960F87" w:rsidRPr="00960F87" w:rsidRDefault="00960F87" w:rsidP="00960F87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5B2D64">
        <w:rPr>
          <w:rFonts w:ascii="Bookman Old Style" w:hAnsi="Bookman Old Style" w:cs="Arial"/>
          <w:sz w:val="20"/>
        </w:rPr>
        <w:t>W przypadku wykonania kontraktu poniżej 98% przyznanego przez Udzielającego zamówienia limitu na okres  6 miesięcy, należność zostanie pomniejszona o 10% wartości sumy rachunków  za ten okres.</w:t>
      </w:r>
    </w:p>
    <w:p w14:paraId="64365698" w14:textId="77777777" w:rsidR="006C4598" w:rsidRPr="003A5439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64365699" w14:textId="77777777" w:rsidR="006C4598" w:rsidRPr="003A5439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436569A" w14:textId="77777777" w:rsidR="006C4598" w:rsidRPr="003A543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436569B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6436569C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zawęzi zakres udzielania świadczeń;</w:t>
      </w:r>
    </w:p>
    <w:p w14:paraId="6436569D" w14:textId="4638D5F1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A37037">
        <w:rPr>
          <w:rFonts w:ascii="Bookman Old Style" w:hAnsi="Bookman Old Style" w:cs="Arial"/>
          <w:bCs/>
          <w:sz w:val="20"/>
        </w:rPr>
        <w:t>Udzielaj</w:t>
      </w:r>
      <w:r w:rsidR="008E1325">
        <w:rPr>
          <w:rFonts w:ascii="Bookman Old Style" w:hAnsi="Bookman Old Style" w:cs="Arial"/>
          <w:bCs/>
          <w:sz w:val="20"/>
        </w:rPr>
        <w:t>ą</w:t>
      </w:r>
      <w:r w:rsidR="00A37037">
        <w:rPr>
          <w:rFonts w:ascii="Bookman Old Style" w:hAnsi="Bookman Old Style" w:cs="Arial"/>
          <w:bCs/>
          <w:sz w:val="20"/>
        </w:rPr>
        <w:t>cego zamówienia</w:t>
      </w:r>
      <w:r w:rsidRPr="003A5439">
        <w:rPr>
          <w:rFonts w:ascii="Bookman Old Style" w:hAnsi="Bookman Old Style" w:cs="Arial"/>
          <w:bCs/>
          <w:sz w:val="20"/>
        </w:rPr>
        <w:t>);</w:t>
      </w:r>
    </w:p>
    <w:p w14:paraId="6436569E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6436569F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643656A0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643656A1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643656A2" w14:textId="77777777" w:rsidR="006C4598" w:rsidRPr="003A543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643656A3" w14:textId="77777777" w:rsidR="006C4598" w:rsidRPr="003A543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A543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A543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643656A4" w14:textId="332A1623" w:rsidR="00BE22B7" w:rsidRPr="003A543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016F96">
        <w:rPr>
          <w:rFonts w:ascii="Bookman Old Style" w:hAnsi="Bookman Old Style" w:cs="Arial"/>
          <w:sz w:val="20"/>
          <w:szCs w:val="20"/>
        </w:rPr>
        <w:t xml:space="preserve">tekst jedn. </w:t>
      </w:r>
      <w:r w:rsidRPr="003A5439">
        <w:rPr>
          <w:rFonts w:ascii="Bookman Old Style" w:hAnsi="Bookman Old Style" w:cs="Arial"/>
          <w:sz w:val="20"/>
          <w:szCs w:val="20"/>
        </w:rPr>
        <w:t xml:space="preserve">Dz.U. </w:t>
      </w:r>
      <w:r w:rsidR="00016F96">
        <w:rPr>
          <w:rFonts w:ascii="Bookman Old Style" w:hAnsi="Bookman Old Style" w:cs="Arial"/>
          <w:sz w:val="20"/>
          <w:szCs w:val="20"/>
        </w:rPr>
        <w:t>2025.</w:t>
      </w:r>
      <w:r w:rsidR="00521EED">
        <w:rPr>
          <w:rFonts w:ascii="Bookman Old Style" w:hAnsi="Bookman Old Style" w:cs="Arial"/>
          <w:sz w:val="20"/>
          <w:szCs w:val="20"/>
        </w:rPr>
        <w:t>400</w:t>
      </w:r>
      <w:r w:rsidRPr="003A543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643656A5" w14:textId="77777777" w:rsidR="00782AAE" w:rsidRPr="003A543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Do </w:t>
      </w:r>
      <w:r w:rsidR="00D07B6D" w:rsidRPr="003A5439">
        <w:rPr>
          <w:rFonts w:ascii="Bookman Old Style" w:hAnsi="Bookman Old Style"/>
          <w:sz w:val="20"/>
          <w:szCs w:val="20"/>
        </w:rPr>
        <w:t xml:space="preserve">obowiązków </w:t>
      </w:r>
      <w:r w:rsidRPr="003A5439">
        <w:rPr>
          <w:rFonts w:ascii="Bookman Old Style" w:hAnsi="Bookman Old Style"/>
          <w:sz w:val="20"/>
          <w:szCs w:val="20"/>
        </w:rPr>
        <w:t>Przyjmującego zamówienia</w:t>
      </w:r>
      <w:r w:rsidR="00D07B6D" w:rsidRPr="003A543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643656A6" w14:textId="4E11E967" w:rsidR="00BE22B7" w:rsidRPr="003A543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</w:t>
      </w:r>
      <w:r w:rsidR="007E0601" w:rsidRPr="003A5439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521EED">
        <w:rPr>
          <w:rFonts w:ascii="Bookman Old Style" w:hAnsi="Bookman Old Style" w:cs="Arial"/>
          <w:sz w:val="20"/>
          <w:szCs w:val="20"/>
        </w:rPr>
        <w:t>alergologii</w:t>
      </w:r>
      <w:r w:rsidR="0079625D" w:rsidRPr="003A5439">
        <w:rPr>
          <w:rFonts w:ascii="Bookman Old Style" w:hAnsi="Bookman Old Style" w:cs="Arial"/>
          <w:sz w:val="20"/>
          <w:szCs w:val="20"/>
        </w:rPr>
        <w:br/>
      </w:r>
      <w:r w:rsidR="007E0601" w:rsidRPr="003A5439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3A5439">
        <w:rPr>
          <w:rFonts w:ascii="Bookman Old Style" w:hAnsi="Bookman Old Style"/>
          <w:sz w:val="20"/>
          <w:szCs w:val="20"/>
        </w:rPr>
        <w:t xml:space="preserve"> na podstawie skierowania</w:t>
      </w:r>
      <w:r w:rsidR="00782AAE" w:rsidRPr="003A5439">
        <w:rPr>
          <w:rFonts w:ascii="Bookman Old Style" w:hAnsi="Bookman Old Style"/>
          <w:sz w:val="20"/>
          <w:szCs w:val="20"/>
        </w:rPr>
        <w:t xml:space="preserve">, nie mniej niż 12 godzin tygodniowo (konieczność dostosowania godzin przyjęć do wymogów NFZ </w:t>
      </w:r>
      <w:r w:rsidR="005E1AF5" w:rsidRPr="003A5439">
        <w:rPr>
          <w:rFonts w:ascii="Bookman Old Style" w:hAnsi="Bookman Old Style"/>
          <w:sz w:val="20"/>
          <w:szCs w:val="20"/>
        </w:rPr>
        <w:br/>
      </w:r>
      <w:r w:rsidR="00782AAE" w:rsidRPr="003A5439">
        <w:rPr>
          <w:rFonts w:ascii="Bookman Old Style" w:hAnsi="Bookman Old Style"/>
          <w:sz w:val="20"/>
          <w:szCs w:val="20"/>
        </w:rPr>
        <w:t>i możliwości lokalowych udzielającego zamówienia);</w:t>
      </w:r>
    </w:p>
    <w:p w14:paraId="643656A7" w14:textId="77777777" w:rsidR="00BE22B7" w:rsidRPr="003A543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643656A8" w14:textId="77777777" w:rsidR="00782AAE" w:rsidRPr="003A5439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w</w:t>
      </w:r>
      <w:r w:rsidR="007E0601" w:rsidRPr="003A5439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3A5439">
        <w:rPr>
          <w:rFonts w:ascii="Bookman Old Style" w:hAnsi="Bookman Old Style"/>
          <w:sz w:val="20"/>
          <w:szCs w:val="20"/>
        </w:rPr>
        <w:t>Przychodni w Krakowie</w:t>
      </w:r>
      <w:r w:rsidR="00782AAE" w:rsidRPr="003A5439">
        <w:rPr>
          <w:rFonts w:ascii="Bookman Old Style" w:hAnsi="Bookman Old Style"/>
          <w:sz w:val="20"/>
          <w:szCs w:val="20"/>
        </w:rPr>
        <w:t>;</w:t>
      </w:r>
    </w:p>
    <w:p w14:paraId="643656A9" w14:textId="483C732E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406855">
        <w:rPr>
          <w:rFonts w:ascii="Bookman Old Style" w:hAnsi="Bookman Old Style"/>
          <w:sz w:val="20"/>
          <w:szCs w:val="20"/>
        </w:rPr>
        <w:t xml:space="preserve">aktualnym </w:t>
      </w:r>
      <w:r w:rsidRPr="003A543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643656AA" w14:textId="5096B10B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643656AB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643656AC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3A5439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643656AD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lastRenderedPageBreak/>
        <w:t>posiadanie aktualnych badań lekarskich wydanych przez komórkę medycyny pracy oraz szkoleń BHP i p/poz. określonych odrębnymi przepisami w zakresie przedmiotu zamówienia;</w:t>
      </w:r>
    </w:p>
    <w:p w14:paraId="643656AE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3A543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643656AF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643656B0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643656B1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3A543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3A5439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643656B2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643656B3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43656B4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eastAsia="PMingLiU" w:hAnsi="Bookman Old Style" w:cs="Arial"/>
          <w:bCs/>
          <w:sz w:val="20"/>
          <w:szCs w:val="20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643656B5" w14:textId="77777777" w:rsidR="005E6CCE" w:rsidRPr="003A5439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43656B6" w14:textId="77777777" w:rsidR="00E84190" w:rsidRPr="003A543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WARUNKI WYMAGANE OD OFERENTOW</w:t>
      </w:r>
    </w:p>
    <w:p w14:paraId="643656B7" w14:textId="77777777" w:rsidR="00E84190" w:rsidRPr="003A543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643656B8" w14:textId="77777777" w:rsidR="00EC3744" w:rsidRPr="003A5439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        A .  </w:t>
      </w:r>
      <w:r w:rsidR="00EC3744" w:rsidRPr="003A5439">
        <w:rPr>
          <w:rFonts w:ascii="Bookman Old Style" w:hAnsi="Bookman Old Style" w:cs="Arial"/>
          <w:sz w:val="20"/>
        </w:rPr>
        <w:t xml:space="preserve">DOKUMENTY </w:t>
      </w:r>
    </w:p>
    <w:p w14:paraId="643656B9" w14:textId="77777777" w:rsidR="0042695B" w:rsidRPr="003A5439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43656BA" w14:textId="77777777" w:rsidR="0042695B" w:rsidRPr="003A5439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A5439">
        <w:rPr>
          <w:rFonts w:ascii="Bookman Old Style" w:hAnsi="Bookman Old Style" w:cs="Arial"/>
          <w:sz w:val="20"/>
          <w:szCs w:val="20"/>
        </w:rPr>
        <w:t>ępujące  dokumenty  (odpisy/</w:t>
      </w:r>
      <w:r w:rsidRPr="003A5439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A5439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A5439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643656BB" w14:textId="77777777" w:rsidR="007E0601" w:rsidRPr="003A5439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3F9C9F02" w14:textId="77777777" w:rsidR="00552909" w:rsidRPr="00D271EA" w:rsidRDefault="00552909" w:rsidP="00552909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2909" w:rsidRPr="00D271EA" w14:paraId="184221D5" w14:textId="77777777" w:rsidTr="00C4061E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28E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552909" w:rsidRPr="00D271EA" w14:paraId="17B56B82" w14:textId="77777777" w:rsidTr="00C4061E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FC0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552909" w:rsidRPr="00D271EA" w14:paraId="5138A9E3" w14:textId="77777777" w:rsidTr="00C4061E">
        <w:tc>
          <w:tcPr>
            <w:tcW w:w="9142" w:type="dxa"/>
          </w:tcPr>
          <w:p w14:paraId="25EA1D24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216CA96C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0AC68AD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552909" w:rsidRPr="00D271EA" w14:paraId="1FBCAB60" w14:textId="77777777" w:rsidTr="00C4061E">
        <w:tc>
          <w:tcPr>
            <w:tcW w:w="9142" w:type="dxa"/>
          </w:tcPr>
          <w:p w14:paraId="05DA38AB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552909" w:rsidRPr="00D271EA" w14:paraId="44FAFF55" w14:textId="77777777" w:rsidTr="00C4061E">
        <w:trPr>
          <w:trHeight w:val="177"/>
        </w:trPr>
        <w:tc>
          <w:tcPr>
            <w:tcW w:w="9142" w:type="dxa"/>
          </w:tcPr>
          <w:p w14:paraId="24073EA5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552909" w:rsidRPr="00D271EA" w14:paraId="76246F7F" w14:textId="77777777" w:rsidTr="00C4061E">
        <w:tc>
          <w:tcPr>
            <w:tcW w:w="9142" w:type="dxa"/>
          </w:tcPr>
          <w:p w14:paraId="6C222CFA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552909" w:rsidRPr="00D271EA" w14:paraId="31EAD9CD" w14:textId="77777777" w:rsidTr="00C4061E">
        <w:tc>
          <w:tcPr>
            <w:tcW w:w="9142" w:type="dxa"/>
          </w:tcPr>
          <w:p w14:paraId="6ED664ED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552909" w:rsidRPr="00D271EA" w14:paraId="68DF6003" w14:textId="77777777" w:rsidTr="00C4061E">
        <w:tc>
          <w:tcPr>
            <w:tcW w:w="9142" w:type="dxa"/>
          </w:tcPr>
          <w:p w14:paraId="19B25123" w14:textId="77777777" w:rsidR="00552909" w:rsidRPr="00EC09C8" w:rsidRDefault="00552909" w:rsidP="00C4061E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552909" w:rsidRPr="00D271EA" w14:paraId="4E130425" w14:textId="77777777" w:rsidTr="00C4061E">
        <w:tc>
          <w:tcPr>
            <w:tcW w:w="9142" w:type="dxa"/>
          </w:tcPr>
          <w:p w14:paraId="5C734B0C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552909" w:rsidRPr="00D271EA" w14:paraId="7D86FDC2" w14:textId="77777777" w:rsidTr="00C4061E">
        <w:tc>
          <w:tcPr>
            <w:tcW w:w="9142" w:type="dxa"/>
          </w:tcPr>
          <w:p w14:paraId="4A92D1CA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552909" w:rsidRPr="00D271EA" w14:paraId="315465CE" w14:textId="77777777" w:rsidTr="00C4061E">
        <w:tc>
          <w:tcPr>
            <w:tcW w:w="9142" w:type="dxa"/>
          </w:tcPr>
          <w:p w14:paraId="3EC1F157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552909" w:rsidRPr="00D271EA" w14:paraId="5C2443E8" w14:textId="77777777" w:rsidTr="00C4061E">
        <w:tc>
          <w:tcPr>
            <w:tcW w:w="9142" w:type="dxa"/>
          </w:tcPr>
          <w:p w14:paraId="0DD26974" w14:textId="77777777" w:rsidR="00552909" w:rsidRPr="00EC09C8" w:rsidRDefault="00552909" w:rsidP="00C4061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4E0108" w14:textId="77777777" w:rsidR="00552909" w:rsidRPr="00D271EA" w:rsidRDefault="00552909" w:rsidP="00552909">
      <w:pPr>
        <w:rPr>
          <w:rFonts w:ascii="Bookman Old Style" w:hAnsi="Bookman Old Style" w:cs="Arial"/>
          <w:sz w:val="22"/>
          <w:szCs w:val="22"/>
        </w:rPr>
      </w:pPr>
    </w:p>
    <w:p w14:paraId="298A835F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 xml:space="preserve">Uwaga: </w:t>
      </w:r>
      <w:r w:rsidRPr="00EC09C8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41DEA9E7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 xml:space="preserve">2. W przypadku ofert zawierających braki formalne lub gdy Oferent nie przedstawił wszystkich wymaganych dokumentów, zostanie on wezwany przez komisję </w:t>
      </w:r>
      <w:r w:rsidRPr="00EC09C8">
        <w:rPr>
          <w:rFonts w:ascii="Bookman Old Style" w:hAnsi="Bookman Old Style"/>
          <w:sz w:val="20"/>
        </w:rPr>
        <w:lastRenderedPageBreak/>
        <w:t>Udzielającego zamówienia do usunięcia tych braków w wyznaczonym terminie  pod rygorem odrzucenia oferty.</w:t>
      </w:r>
    </w:p>
    <w:p w14:paraId="1628ED52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>3. W przypadku ofert zawierających oczywiste błędy, pomyłki pisarskie lub rachunkowe, Komisja Udzielającego zamówienia może poprawić je  po uzgodnieniu z Oferentem.</w:t>
      </w:r>
    </w:p>
    <w:p w14:paraId="3B251391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86C8509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16385834" w14:textId="77777777" w:rsidR="00552909" w:rsidRPr="00EC09C8" w:rsidRDefault="00552909" w:rsidP="0055290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EC09C8">
        <w:rPr>
          <w:rFonts w:cs="Arial"/>
          <w:sz w:val="20"/>
        </w:rPr>
        <w:t xml:space="preserve"> POZOSTAŁE WARUNKI:</w:t>
      </w:r>
    </w:p>
    <w:p w14:paraId="0A9C83A2" w14:textId="77777777" w:rsidR="00552909" w:rsidRPr="00EC09C8" w:rsidRDefault="00552909" w:rsidP="00552909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1728EEE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12E21954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Minimalna liczba osób udzielających świadczeń zdrowotnych w Oddziale Okulistycznym w zakresie przedmiotu zamówienie – 4 lekarzy specjalistów</w:t>
      </w:r>
      <w:r w:rsidRPr="00EC09C8">
        <w:rPr>
          <w:rFonts w:ascii="Bookman Old Style" w:hAnsi="Bookman Old Style" w:cs="Arial"/>
          <w:b/>
          <w:sz w:val="20"/>
        </w:rPr>
        <w:br/>
        <w:t xml:space="preserve">  w dziedzinie okulistyki (operator). </w:t>
      </w:r>
    </w:p>
    <w:p w14:paraId="06F26F54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EC09C8">
        <w:rPr>
          <w:rFonts w:ascii="Bookman Old Style" w:hAnsi="Bookman Old Style" w:cs="Arial"/>
          <w:b/>
          <w:sz w:val="20"/>
        </w:rPr>
        <w:br/>
        <w:t>i jakość udzielanych świadczeń na warunkach określanych w  umowach Udzielającego zamówienia z Narodowym Funduszem Zdrowia zakresie przedmiotu zamówienia.</w:t>
      </w:r>
    </w:p>
    <w:p w14:paraId="643656E4" w14:textId="77777777" w:rsidR="009A2584" w:rsidRPr="003A5439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43656E5" w14:textId="77777777" w:rsidR="00EC3744" w:rsidRPr="003A543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KRYTERIA OCENY OFERT.</w:t>
      </w:r>
    </w:p>
    <w:p w14:paraId="643656E6" w14:textId="77777777" w:rsidR="00B741F3" w:rsidRPr="003A543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643656E7" w14:textId="77777777" w:rsidR="006469B7" w:rsidRPr="003A543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3A543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3A543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643656E8" w14:textId="77777777" w:rsidR="00EC3744" w:rsidRPr="003A5439" w:rsidRDefault="00EC3744">
      <w:pPr>
        <w:rPr>
          <w:rFonts w:ascii="Bookman Old Style" w:hAnsi="Bookman Old Style" w:cs="Arial"/>
          <w:sz w:val="20"/>
          <w:szCs w:val="20"/>
        </w:rPr>
      </w:pPr>
    </w:p>
    <w:p w14:paraId="643656E9" w14:textId="79FEBA1B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Cena </w:t>
      </w:r>
      <w:r w:rsidR="008B69F9">
        <w:rPr>
          <w:rFonts w:ascii="Bookman Old Style" w:hAnsi="Bookman Old Style" w:cs="Arial"/>
          <w:sz w:val="20"/>
        </w:rPr>
        <w:t>za 1 godzinę świadczenia usług</w:t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  <w:t>max. 100  pkt</w:t>
      </w:r>
    </w:p>
    <w:p w14:paraId="643656EA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43656EB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3A5439">
        <w:rPr>
          <w:rFonts w:ascii="Bookman Old Style" w:hAnsi="Bookman Old Style" w:cs="Arial"/>
          <w:b/>
          <w:sz w:val="20"/>
        </w:rPr>
        <w:t>Cn</w:t>
      </w:r>
      <w:proofErr w:type="spellEnd"/>
    </w:p>
    <w:p w14:paraId="643656EC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………………..</w:t>
      </w:r>
      <w:r w:rsidRPr="003A5439">
        <w:rPr>
          <w:rFonts w:ascii="Bookman Old Style" w:hAnsi="Bookman Old Style" w:cs="Arial"/>
          <w:b/>
          <w:sz w:val="20"/>
        </w:rPr>
        <w:tab/>
        <w:t>x 100</w:t>
      </w:r>
    </w:p>
    <w:p w14:paraId="643656ED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Co</w:t>
      </w:r>
    </w:p>
    <w:p w14:paraId="643656EE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6EF" w14:textId="77777777" w:rsidR="005E1AF5" w:rsidRPr="003A543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Gdzie: </w:t>
      </w:r>
      <w:r w:rsidRPr="003A5439">
        <w:rPr>
          <w:rFonts w:ascii="Bookman Old Style" w:hAnsi="Bookman Old Style"/>
          <w:sz w:val="20"/>
        </w:rPr>
        <w:tab/>
      </w:r>
      <w:proofErr w:type="spellStart"/>
      <w:r w:rsidRPr="003A5439">
        <w:rPr>
          <w:rFonts w:ascii="Bookman Old Style" w:hAnsi="Bookman Old Style"/>
          <w:b/>
          <w:bCs/>
          <w:sz w:val="20"/>
        </w:rPr>
        <w:t>Cn</w:t>
      </w:r>
      <w:proofErr w:type="spellEnd"/>
      <w:r w:rsidRPr="003A5439">
        <w:rPr>
          <w:rFonts w:ascii="Bookman Old Style" w:hAnsi="Bookman Old Style"/>
          <w:sz w:val="20"/>
        </w:rPr>
        <w:t xml:space="preserve"> oznacza najniższą zaoferowana cenę </w:t>
      </w:r>
    </w:p>
    <w:p w14:paraId="643656F0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b/>
          <w:bCs/>
          <w:sz w:val="20"/>
        </w:rPr>
        <w:t>Co</w:t>
      </w:r>
      <w:r w:rsidRPr="003A5439">
        <w:rPr>
          <w:rFonts w:ascii="Bookman Old Style" w:hAnsi="Bookman Old Style"/>
          <w:sz w:val="20"/>
        </w:rPr>
        <w:t xml:space="preserve"> oznacza cenę zaproponowana w danej ofercie</w:t>
      </w:r>
    </w:p>
    <w:p w14:paraId="643656F1" w14:textId="77777777" w:rsidR="00EC3744" w:rsidRPr="003A543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643656F2" w14:textId="77777777" w:rsidR="007E0601" w:rsidRPr="003A543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643656F3" w14:textId="77777777" w:rsidR="007E0601" w:rsidRPr="003A543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kwalifikacje</w:t>
      </w:r>
    </w:p>
    <w:p w14:paraId="643656F4" w14:textId="77777777" w:rsidR="007E0601" w:rsidRPr="003A543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643656F5" w14:textId="77777777" w:rsidR="00662EB4" w:rsidRPr="003A543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643656F6" w14:textId="77777777" w:rsidR="00A01E86" w:rsidRPr="003A543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MIEJSCE I TERMIN SKŁADANIA OFERT</w:t>
      </w:r>
    </w:p>
    <w:p w14:paraId="643656F7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6F8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43656F9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6FA" w14:textId="77777777" w:rsidR="00A01E86" w:rsidRPr="003A543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3A543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A543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643656FB" w14:textId="77777777" w:rsidR="00A01E86" w:rsidRPr="003A543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643656FC" w14:textId="6D53BBC9" w:rsidR="00822E21" w:rsidRPr="003A5439" w:rsidRDefault="00D97794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Konkurs Ofert nr 12/2025</w:t>
      </w:r>
    </w:p>
    <w:p w14:paraId="643656FD" w14:textId="5C7067A3" w:rsidR="00A01E86" w:rsidRPr="003A543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D213BE">
        <w:rPr>
          <w:rFonts w:ascii="Bookman Old Style" w:hAnsi="Bookman Old Style" w:cs="Arial"/>
          <w:b/>
          <w:sz w:val="20"/>
          <w:szCs w:val="20"/>
        </w:rPr>
        <w:t>15 kwietnia 2025 r.</w:t>
      </w:r>
    </w:p>
    <w:p w14:paraId="643656FE" w14:textId="77777777" w:rsidR="00A01E86" w:rsidRPr="003A543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6FF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3A5439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64365700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701" w14:textId="06843BB0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D213BE">
        <w:rPr>
          <w:rFonts w:ascii="Bookman Old Style" w:hAnsi="Bookman Old Style" w:cs="Arial"/>
          <w:sz w:val="20"/>
          <w:szCs w:val="20"/>
        </w:rPr>
        <w:t>15 kwietnia 2025</w:t>
      </w:r>
      <w:r w:rsidR="004F3E40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r. do godz. 10</w:t>
      </w:r>
      <w:r w:rsidRPr="003A5439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64365702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64365703" w14:textId="77777777" w:rsidR="00A01E86" w:rsidRPr="003A5439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4.</w:t>
      </w:r>
      <w:r w:rsidR="00CD3BCA" w:rsidRPr="003A5439">
        <w:rPr>
          <w:rFonts w:ascii="Bookman Old Style" w:hAnsi="Bookman Old Style" w:cs="Arial"/>
          <w:bCs/>
          <w:sz w:val="20"/>
        </w:rPr>
        <w:t xml:space="preserve"> </w:t>
      </w:r>
      <w:r w:rsidRPr="003A5439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3A5439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4365704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64365705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64365706" w14:textId="77777777" w:rsidR="007E0601" w:rsidRPr="003A5439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4365707" w14:textId="77777777" w:rsidR="00EC3744" w:rsidRPr="003A5439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DODATKOWE INFORMACJE DLA OFERENTÓW</w:t>
      </w:r>
    </w:p>
    <w:p w14:paraId="64365708" w14:textId="77777777" w:rsidR="00BD0EE0" w:rsidRPr="003A5439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64365709" w14:textId="7A2CEB35" w:rsidR="00EC3744" w:rsidRPr="003A5439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A5439">
        <w:rPr>
          <w:rFonts w:ascii="Bookman Old Style" w:hAnsi="Bookman Old Style" w:cs="Arial"/>
          <w:sz w:val="20"/>
          <w:szCs w:val="20"/>
        </w:rPr>
        <w:t>w dniu</w:t>
      </w:r>
      <w:r w:rsidR="007F2E9B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D213BE">
        <w:rPr>
          <w:rFonts w:ascii="Bookman Old Style" w:hAnsi="Bookman Old Style" w:cs="Arial"/>
          <w:sz w:val="20"/>
          <w:szCs w:val="20"/>
        </w:rPr>
        <w:t>15 kwietnia 2025</w:t>
      </w:r>
      <w:r w:rsidR="00AE452C" w:rsidRPr="003A5439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3A5439">
        <w:rPr>
          <w:rFonts w:ascii="Bookman Old Style" w:hAnsi="Bookman Old Style" w:cs="Arial"/>
          <w:sz w:val="20"/>
          <w:szCs w:val="20"/>
        </w:rPr>
        <w:t>o godz.</w:t>
      </w:r>
      <w:r w:rsidRPr="003A5439">
        <w:rPr>
          <w:rFonts w:ascii="Bookman Old Style" w:hAnsi="Bookman Old Style" w:cs="Arial"/>
          <w:sz w:val="20"/>
          <w:szCs w:val="20"/>
        </w:rPr>
        <w:t xml:space="preserve"> 11.00 </w:t>
      </w:r>
      <w:r w:rsidR="0003486B" w:rsidRPr="0003486B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</w:t>
      </w:r>
      <w:r w:rsidRPr="003A5439">
        <w:rPr>
          <w:rFonts w:ascii="Bookman Old Style" w:hAnsi="Bookman Old Style" w:cs="Arial"/>
          <w:sz w:val="20"/>
          <w:szCs w:val="20"/>
        </w:rPr>
        <w:t xml:space="preserve"> Oferenci mogą uczestniczyć w otwarciu ofert, w trakcie którego zostaną odczytane nazwy oferentów i proponowane stawki.</w:t>
      </w:r>
    </w:p>
    <w:p w14:paraId="6436570A" w14:textId="0A79AC3E" w:rsidR="00275EC7" w:rsidRPr="003A5439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3A5439">
        <w:rPr>
          <w:rFonts w:ascii="Bookman Old Style" w:hAnsi="Bookman Old Style" w:cs="Arial"/>
          <w:sz w:val="20"/>
          <w:szCs w:val="20"/>
        </w:rPr>
        <w:br/>
      </w:r>
      <w:r w:rsidR="00E143EE" w:rsidRPr="003A5439">
        <w:rPr>
          <w:rFonts w:ascii="Bookman Old Style" w:hAnsi="Bookman Old Style" w:cs="Arial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z w:val="20"/>
          <w:szCs w:val="20"/>
        </w:rPr>
        <w:t>iA</w:t>
      </w:r>
      <w:r w:rsidR="008D5D46" w:rsidRPr="003A5439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A5439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78381A">
        <w:rPr>
          <w:rFonts w:ascii="Bookman Old Style" w:hAnsi="Bookman Old Style" w:cs="Arial"/>
          <w:sz w:val="20"/>
          <w:szCs w:val="20"/>
        </w:rPr>
        <w:t>do dnia16 kwietnia 2025</w:t>
      </w:r>
      <w:r w:rsidR="00AE452C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7F2E9B" w:rsidRPr="003A5439">
        <w:rPr>
          <w:rFonts w:ascii="Bookman Old Style" w:hAnsi="Bookman Old Style" w:cs="Arial"/>
          <w:sz w:val="20"/>
          <w:szCs w:val="20"/>
        </w:rPr>
        <w:t xml:space="preserve"> r.</w:t>
      </w:r>
    </w:p>
    <w:p w14:paraId="6436570B" w14:textId="77777777" w:rsidR="000A19B4" w:rsidRPr="003A543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Umow</w:t>
      </w:r>
      <w:r w:rsidR="00D342B8" w:rsidRPr="003A5439">
        <w:rPr>
          <w:rFonts w:ascii="Bookman Old Style" w:hAnsi="Bookman Old Style" w:cs="Arial"/>
          <w:sz w:val="20"/>
          <w:szCs w:val="20"/>
        </w:rPr>
        <w:t>a</w:t>
      </w:r>
      <w:r w:rsidR="00275EC7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A5439">
        <w:rPr>
          <w:rFonts w:ascii="Bookman Old Style" w:hAnsi="Bookman Old Style" w:cs="Arial"/>
          <w:sz w:val="20"/>
          <w:szCs w:val="20"/>
        </w:rPr>
        <w:t>ie</w:t>
      </w:r>
      <w:r w:rsidRPr="003A5439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A5439">
        <w:rPr>
          <w:rFonts w:ascii="Bookman Old Style" w:hAnsi="Bookman Old Style" w:cs="Arial"/>
          <w:sz w:val="20"/>
          <w:szCs w:val="20"/>
        </w:rPr>
        <w:t>a</w:t>
      </w:r>
      <w:r w:rsidRPr="003A5439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A5439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A5439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A5439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A5439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A5439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A5439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436570C" w14:textId="77777777" w:rsidR="00EC3744" w:rsidRPr="003A543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Udzielający zmówienia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6436570D" w14:textId="77777777" w:rsidR="00EC3744" w:rsidRPr="003A5439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3A5439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6436570E" w14:textId="77777777" w:rsidR="004C70EF" w:rsidRPr="003A5439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Odrzuca się ofertę :</w:t>
      </w:r>
    </w:p>
    <w:p w14:paraId="6436570F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złożoną po terminie ,</w:t>
      </w:r>
    </w:p>
    <w:p w14:paraId="64365710" w14:textId="77777777" w:rsidR="006B22D8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64365711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4365712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64365713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64365714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4365715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A5439">
        <w:rPr>
          <w:rFonts w:ascii="Bookman Old Style" w:hAnsi="Bookman Old Style" w:cs="Arial"/>
          <w:sz w:val="20"/>
          <w:szCs w:val="20"/>
        </w:rPr>
        <w:t>spełniają</w:t>
      </w:r>
      <w:r w:rsidRPr="003A5439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A5439">
        <w:rPr>
          <w:rFonts w:ascii="Bookman Old Style" w:hAnsi="Bookman Old Style" w:cs="Arial"/>
          <w:sz w:val="20"/>
          <w:szCs w:val="20"/>
        </w:rPr>
        <w:t>określonych</w:t>
      </w:r>
      <w:r w:rsidRPr="003A5439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</w:t>
      </w:r>
      <w:r w:rsidRPr="003A5439">
        <w:rPr>
          <w:rFonts w:ascii="Bookman Old Style" w:hAnsi="Bookman Old Style" w:cs="Arial"/>
          <w:sz w:val="20"/>
          <w:szCs w:val="20"/>
        </w:rPr>
        <w:t>jącego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64365716" w14:textId="77777777" w:rsidR="004C70EF" w:rsidRPr="003A5439" w:rsidRDefault="00B462CC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złożoną przez oferenta , z którym została rozwiązana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Udzielające</w:t>
      </w:r>
      <w:r w:rsidRPr="003A5439">
        <w:rPr>
          <w:rFonts w:ascii="Bookman Old Style" w:hAnsi="Bookman Old Style" w:cs="Arial"/>
          <w:sz w:val="20"/>
          <w:szCs w:val="20"/>
        </w:rPr>
        <w:t>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3A5439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3A5439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64365717" w14:textId="77777777" w:rsidR="004C70EF" w:rsidRPr="003A5439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4365718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A5439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64365719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436571A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Udzielający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6436571B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436571C" w14:textId="77777777" w:rsidR="006469B7" w:rsidRPr="003A5439" w:rsidRDefault="006469B7" w:rsidP="00822E21">
      <w:p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</w:p>
    <w:p w14:paraId="6436571D" w14:textId="77777777" w:rsidR="00EC3744" w:rsidRPr="003A5439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3A5439">
        <w:rPr>
          <w:rFonts w:ascii="Bookman Old Style" w:hAnsi="Bookman Old Style"/>
          <w:b/>
          <w:sz w:val="20"/>
          <w:szCs w:val="20"/>
        </w:rPr>
        <w:t>O</w:t>
      </w:r>
      <w:r w:rsidR="00305D0A" w:rsidRPr="003A5439">
        <w:rPr>
          <w:rFonts w:ascii="Bookman Old Style" w:hAnsi="Bookman Old Style"/>
          <w:b/>
          <w:sz w:val="20"/>
          <w:szCs w:val="20"/>
        </w:rPr>
        <w:t>DWOŁAWCZE</w:t>
      </w:r>
      <w:r w:rsidR="00205F0E" w:rsidRPr="003A5439">
        <w:rPr>
          <w:rFonts w:ascii="Bookman Old Style" w:hAnsi="Bookman Old Style"/>
          <w:b/>
          <w:sz w:val="20"/>
          <w:szCs w:val="20"/>
        </w:rPr>
        <w:t>.</w:t>
      </w:r>
    </w:p>
    <w:p w14:paraId="6436571E" w14:textId="77777777" w:rsidR="00D077A7" w:rsidRPr="003A5439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6436571F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A5439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A5439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A5439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A5439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A5439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365720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A5439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3A5439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A5439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64365721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lastRenderedPageBreak/>
        <w:t xml:space="preserve">W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terminie </w:t>
      </w:r>
      <w:r w:rsidRPr="003A5439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A5439">
        <w:rPr>
          <w:rFonts w:ascii="Bookman Old Style" w:hAnsi="Bookman Old Style" w:cs="Arial"/>
          <w:sz w:val="20"/>
          <w:szCs w:val="20"/>
        </w:rPr>
        <w:t>nia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A5439">
        <w:rPr>
          <w:rFonts w:ascii="Bookman Old Style" w:hAnsi="Bookman Old Style" w:cs="Arial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z w:val="20"/>
          <w:szCs w:val="20"/>
        </w:rPr>
        <w:t>iA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4365722" w14:textId="77777777" w:rsidR="00EC3744" w:rsidRPr="003A5439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A5439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A5439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A5439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A5439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A5439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365723" w14:textId="77777777" w:rsidR="000E50BE" w:rsidRPr="003A5439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4365724" w14:textId="77777777" w:rsidR="00EC3744" w:rsidRPr="003A5439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Udzielający zamówienia</w:t>
      </w:r>
    </w:p>
    <w:p w14:paraId="64365725" w14:textId="77777777" w:rsidR="007E7F42" w:rsidRPr="003A5439" w:rsidRDefault="007E7F42">
      <w:pPr>
        <w:rPr>
          <w:rFonts w:ascii="Bookman Old Style" w:hAnsi="Bookman Old Style"/>
          <w:sz w:val="20"/>
          <w:szCs w:val="20"/>
        </w:rPr>
      </w:pPr>
    </w:p>
    <w:p w14:paraId="64365726" w14:textId="77777777" w:rsidR="007E7F42" w:rsidRPr="003A5439" w:rsidRDefault="007E7F42">
      <w:pPr>
        <w:rPr>
          <w:rFonts w:ascii="Bookman Old Style" w:hAnsi="Bookman Old Style"/>
          <w:sz w:val="20"/>
          <w:szCs w:val="20"/>
        </w:rPr>
      </w:pPr>
    </w:p>
    <w:p w14:paraId="64365727" w14:textId="77777777" w:rsidR="00A20169" w:rsidRPr="003A5439" w:rsidRDefault="00A20169">
      <w:pPr>
        <w:rPr>
          <w:rFonts w:ascii="Bookman Old Style" w:hAnsi="Bookman Old Style"/>
          <w:sz w:val="20"/>
          <w:szCs w:val="20"/>
        </w:rPr>
      </w:pPr>
    </w:p>
    <w:p w14:paraId="64365728" w14:textId="77777777" w:rsidR="00A20169" w:rsidRPr="003A5439" w:rsidRDefault="00A20169">
      <w:pPr>
        <w:rPr>
          <w:rFonts w:ascii="Bookman Old Style" w:hAnsi="Bookman Old Style"/>
          <w:sz w:val="20"/>
          <w:szCs w:val="20"/>
        </w:rPr>
      </w:pPr>
    </w:p>
    <w:p w14:paraId="64365729" w14:textId="77777777" w:rsidR="00A20169" w:rsidRDefault="00A20169">
      <w:pPr>
        <w:rPr>
          <w:rFonts w:ascii="Bookman Old Style" w:hAnsi="Bookman Old Style"/>
          <w:sz w:val="20"/>
          <w:szCs w:val="20"/>
        </w:rPr>
      </w:pPr>
    </w:p>
    <w:p w14:paraId="41E2A707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2A77B829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36A353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D2735BB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E17DA4C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CB7F6B1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0A5A5E0D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41D0C75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216C777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71BF6636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6A48B59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7FF100D9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CF0630F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35C6A1A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9E15A7B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46CB76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0218B3ED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3A6F035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09B701D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076656C3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396CB483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A835AFA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38397887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79BFAD52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30869A7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A86413E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7F61D63C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C23197B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3CED8C02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09CBD02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10D6D5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75DD028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03061232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38D81F6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F888CA9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5B5BD02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74952C0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E0BE221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648892FF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4407955C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1701E378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5888AC72" w14:textId="77777777" w:rsidR="00957757" w:rsidRDefault="00957757">
      <w:pPr>
        <w:rPr>
          <w:rFonts w:ascii="Bookman Old Style" w:hAnsi="Bookman Old Style"/>
          <w:sz w:val="20"/>
          <w:szCs w:val="20"/>
        </w:rPr>
      </w:pPr>
    </w:p>
    <w:p w14:paraId="284D8529" w14:textId="77777777" w:rsidR="00957757" w:rsidRPr="003A5439" w:rsidRDefault="00957757">
      <w:pPr>
        <w:rPr>
          <w:rFonts w:ascii="Bookman Old Style" w:hAnsi="Bookman Old Style"/>
          <w:sz w:val="20"/>
          <w:szCs w:val="20"/>
        </w:rPr>
      </w:pPr>
    </w:p>
    <w:p w14:paraId="6436572A" w14:textId="77777777" w:rsidR="00A20169" w:rsidRPr="003A5439" w:rsidRDefault="00A20169">
      <w:pPr>
        <w:rPr>
          <w:rFonts w:ascii="Bookman Old Style" w:hAnsi="Bookman Old Style"/>
          <w:sz w:val="20"/>
          <w:szCs w:val="20"/>
        </w:rPr>
      </w:pPr>
    </w:p>
    <w:p w14:paraId="6436572B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6436572C" w14:textId="77777777" w:rsidR="00D56491" w:rsidRDefault="00D56491">
      <w:pPr>
        <w:rPr>
          <w:rFonts w:ascii="Bookman Old Style" w:hAnsi="Bookman Old Style"/>
          <w:sz w:val="20"/>
          <w:szCs w:val="20"/>
        </w:rPr>
      </w:pPr>
    </w:p>
    <w:p w14:paraId="6C2ECE1D" w14:textId="69E08177" w:rsidR="002E1A8D" w:rsidRPr="000C1E32" w:rsidRDefault="002E7B9C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</w:t>
      </w:r>
      <w:r w:rsidR="002E1A8D"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LAUZULA INFORMACYJNA</w:t>
      </w:r>
    </w:p>
    <w:p w14:paraId="5AA62CDD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3413FDB7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itp.:</w:t>
      </w:r>
    </w:p>
    <w:p w14:paraId="7DF930BD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BCFCC01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DD21A41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10460BEE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6A44548B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5A6C4358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6606190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8B7594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132A8550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6148F9AB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. Odmowa podania danych osobowych skutkuje niemożnością zawarcia i realizacji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; </w:t>
      </w:r>
    </w:p>
    <w:p w14:paraId="479F0A62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3B5E35B5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niniejszej klauzuli informacyjnej.</w:t>
      </w:r>
    </w:p>
    <w:p w14:paraId="283F2E02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1AD4C09F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6EEE4895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6637E81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8881CF7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1195F165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6605C104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71F8F6CC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7720EB70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4F5274A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0BF1289D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3DAFC3A3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1AF10B53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C4C3117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02041334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71616F2E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1F327E2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84DD05C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C3F294C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E201437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1AECDB7A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0BACA540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4C3820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C122672" w14:textId="77777777" w:rsidR="002E1A8D" w:rsidRPr="000C1E32" w:rsidRDefault="002E1A8D" w:rsidP="002E1A8D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F59E94F" w14:textId="77777777" w:rsidR="002E1A8D" w:rsidRPr="000C1E32" w:rsidRDefault="002E1A8D" w:rsidP="002E1A8D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7586C5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640397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EA56FC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117F4F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F1C6A88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002FF153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4A49B1D4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0837E019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9CC4EB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33B6129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80B2A0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F590B7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061AA14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6AA566B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0FC22C1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722A42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6FF7926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1D7ADF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A3A1D6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859F46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B3C318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26E2FB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828A09F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9A6E64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2DC141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FFAC2E5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powyższych klauzul Informacyjnych.</w:t>
      </w:r>
    </w:p>
    <w:p w14:paraId="259253DC" w14:textId="77777777" w:rsidR="002E1A8D" w:rsidRDefault="002E1A8D">
      <w:pPr>
        <w:rPr>
          <w:rFonts w:ascii="Bookman Old Style" w:hAnsi="Bookman Old Style"/>
          <w:sz w:val="20"/>
          <w:szCs w:val="20"/>
        </w:rPr>
      </w:pPr>
    </w:p>
    <w:p w14:paraId="1CE53696" w14:textId="77777777" w:rsidR="004A727C" w:rsidRPr="003A5439" w:rsidRDefault="004A727C">
      <w:pPr>
        <w:rPr>
          <w:rFonts w:ascii="Bookman Old Style" w:hAnsi="Bookman Old Style"/>
          <w:sz w:val="20"/>
          <w:szCs w:val="20"/>
        </w:rPr>
      </w:pPr>
    </w:p>
    <w:p w14:paraId="6436572D" w14:textId="77777777" w:rsidR="00937F0C" w:rsidRPr="003A543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2E" w14:textId="77777777" w:rsidR="00937F0C" w:rsidRPr="003A543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2F" w14:textId="77777777" w:rsidR="00937F0C" w:rsidRPr="003A543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FORMULARZ  OFERTOWY</w:t>
      </w:r>
    </w:p>
    <w:p w14:paraId="64365730" w14:textId="77777777" w:rsidR="00937F0C" w:rsidRPr="003A543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31" w14:textId="77777777" w:rsidR="00937F0C" w:rsidRPr="003A543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1. Nazwa i adres oferenta</w:t>
      </w:r>
    </w:p>
    <w:p w14:paraId="64365732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3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4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5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4365736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7" w14:textId="30C32D7B" w:rsidR="003D4F23" w:rsidRPr="003A5439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3.</w:t>
      </w:r>
      <w:r w:rsidR="003D4F23" w:rsidRPr="003A543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</w:t>
      </w:r>
      <w:r w:rsidR="00FA3D26">
        <w:rPr>
          <w:rFonts w:ascii="Bookman Old Style" w:hAnsi="Bookman Old Style"/>
          <w:sz w:val="20"/>
          <w:szCs w:val="20"/>
        </w:rPr>
        <w:t>1 godzinę świa</w:t>
      </w:r>
      <w:r w:rsidR="00791BF9">
        <w:rPr>
          <w:rFonts w:ascii="Bookman Old Style" w:hAnsi="Bookman Old Style"/>
          <w:sz w:val="20"/>
          <w:szCs w:val="20"/>
        </w:rPr>
        <w:t>d</w:t>
      </w:r>
      <w:r w:rsidR="00FA3D26">
        <w:rPr>
          <w:rFonts w:ascii="Bookman Old Style" w:hAnsi="Bookman Old Style"/>
          <w:sz w:val="20"/>
          <w:szCs w:val="20"/>
        </w:rPr>
        <w:t>czenia usług</w:t>
      </w:r>
      <w:r w:rsidR="003D4F23" w:rsidRPr="003A5439">
        <w:rPr>
          <w:rFonts w:ascii="Bookman Old Style" w:hAnsi="Bookman Old Style"/>
          <w:sz w:val="20"/>
          <w:szCs w:val="20"/>
        </w:rPr>
        <w:t xml:space="preserve"> </w:t>
      </w:r>
    </w:p>
    <w:p w14:paraId="64365738" w14:textId="77777777" w:rsidR="003D4F23" w:rsidRPr="003A543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64365739" w14:textId="0B276B93" w:rsidR="003D4F23" w:rsidRPr="003A543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</w:t>
      </w:r>
      <w:r w:rsidR="00791BF9">
        <w:rPr>
          <w:rFonts w:ascii="Bookman Old Style" w:hAnsi="Bookman Old Style"/>
          <w:sz w:val="20"/>
          <w:szCs w:val="20"/>
        </w:rPr>
        <w:t>zł</w:t>
      </w:r>
    </w:p>
    <w:p w14:paraId="6436573A" w14:textId="77777777" w:rsidR="00937F0C" w:rsidRPr="003A543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6436573B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436573C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D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436573E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F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64365740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1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64365742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3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64365744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5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64365746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7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64365748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9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6436574A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B" w14:textId="77777777" w:rsidR="00937F0C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678313D9" w14:textId="77777777" w:rsidR="00CE1099" w:rsidRDefault="00CE1099" w:rsidP="00937F0C">
      <w:pPr>
        <w:rPr>
          <w:rFonts w:ascii="Bookman Old Style" w:hAnsi="Bookman Old Style" w:cs="Arial"/>
          <w:sz w:val="20"/>
          <w:szCs w:val="20"/>
        </w:rPr>
      </w:pPr>
    </w:p>
    <w:p w14:paraId="6E5ACDDA" w14:textId="3C287327" w:rsidR="00A56E6C" w:rsidRPr="003A5439" w:rsidRDefault="00A56E6C" w:rsidP="00A56E6C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</w:p>
    <w:p w14:paraId="6436574C" w14:textId="77777777" w:rsidR="007E0601" w:rsidRPr="003A543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6436574D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E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</w:t>
      </w:r>
      <w:r w:rsidRPr="003A5439">
        <w:rPr>
          <w:rFonts w:ascii="Bookman Old Style" w:hAnsi="Bookman Old Style" w:cs="Arial"/>
          <w:sz w:val="20"/>
          <w:szCs w:val="20"/>
        </w:rPr>
        <w:t>jącego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436574F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50" w14:textId="77777777" w:rsidR="00F75EB5" w:rsidRPr="003A543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4365751" w14:textId="77777777" w:rsidR="00F75EB5" w:rsidRPr="003A543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4365752" w14:textId="77777777" w:rsidR="00B86EFF" w:rsidRPr="003A5439" w:rsidRDefault="00937F0C">
      <w:pPr>
        <w:rPr>
          <w:rFonts w:ascii="Bookman Old Style" w:hAnsi="Bookman Old Style" w:cs="Arial"/>
          <w:sz w:val="20"/>
          <w:szCs w:val="20"/>
        </w:rPr>
        <w:sectPr w:rsidR="00B86EFF" w:rsidRPr="003A543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A543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4365753" w14:textId="77777777" w:rsidR="00EC3744" w:rsidRPr="003A5439" w:rsidRDefault="00EC3744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54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55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56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7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8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9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OŚWIADCZENIE OFERENTA</w:t>
      </w:r>
    </w:p>
    <w:p w14:paraId="6436575A" w14:textId="77777777" w:rsidR="00D63D81" w:rsidRPr="003A543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B" w14:textId="77777777" w:rsidR="00EC3744" w:rsidRPr="003A5439" w:rsidRDefault="00EC3744">
      <w:pPr>
        <w:pStyle w:val="Tekstpodstawowy3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6436575C" w14:textId="77777777" w:rsidR="00D5198E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A5439">
        <w:rPr>
          <w:rFonts w:ascii="Bookman Old Style" w:hAnsi="Bookman Old Style"/>
          <w:sz w:val="20"/>
          <w:szCs w:val="20"/>
        </w:rPr>
        <w:t>n</w:t>
      </w:r>
      <w:r w:rsidRPr="003A5439">
        <w:rPr>
          <w:rFonts w:ascii="Bookman Old Style" w:hAnsi="Bookman Old Style"/>
          <w:sz w:val="20"/>
          <w:szCs w:val="20"/>
        </w:rPr>
        <w:t>azwisko)</w:t>
      </w:r>
      <w:r w:rsidR="00766763" w:rsidRPr="003A5439">
        <w:rPr>
          <w:rFonts w:ascii="Bookman Old Style" w:hAnsi="Bookman Old Style"/>
          <w:sz w:val="20"/>
          <w:szCs w:val="20"/>
        </w:rPr>
        <w:t xml:space="preserve"> </w:t>
      </w:r>
    </w:p>
    <w:p w14:paraId="6436575D" w14:textId="77777777" w:rsidR="00D5198E" w:rsidRPr="003A5439" w:rsidRDefault="00D5198E">
      <w:pPr>
        <w:rPr>
          <w:rFonts w:ascii="Bookman Old Style" w:hAnsi="Bookman Old Style"/>
          <w:sz w:val="20"/>
          <w:szCs w:val="20"/>
        </w:rPr>
      </w:pPr>
    </w:p>
    <w:p w14:paraId="6436575E" w14:textId="77777777" w:rsidR="00EC3744" w:rsidRPr="003A5439" w:rsidRDefault="00D5198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</w:t>
      </w:r>
      <w:r w:rsidR="00EC3744"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36575F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60" w14:textId="77777777" w:rsidR="00EC3744" w:rsidRPr="003A543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3A543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A5439">
        <w:rPr>
          <w:rFonts w:ascii="Bookman Old Style" w:hAnsi="Bookman Old Style"/>
          <w:sz w:val="20"/>
          <w:szCs w:val="20"/>
        </w:rPr>
        <w:t>wykonującego działalność leczniczą</w:t>
      </w:r>
      <w:r w:rsidRPr="003A5439">
        <w:rPr>
          <w:rFonts w:ascii="Bookman Old Style" w:hAnsi="Bookman Old Style"/>
          <w:sz w:val="20"/>
          <w:szCs w:val="20"/>
        </w:rPr>
        <w:t xml:space="preserve">) </w:t>
      </w:r>
    </w:p>
    <w:p w14:paraId="64365761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62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A5439">
        <w:rPr>
          <w:rFonts w:ascii="Bookman Old Style" w:hAnsi="Bookman Old Style"/>
          <w:sz w:val="20"/>
          <w:szCs w:val="20"/>
        </w:rPr>
        <w:t>................</w:t>
      </w:r>
    </w:p>
    <w:p w14:paraId="64365763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64" w14:textId="77777777" w:rsidR="00D5198E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64365765" w14:textId="77777777" w:rsidR="00D5198E" w:rsidRPr="003A543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64365766" w14:textId="77777777" w:rsidR="00EC3744" w:rsidRPr="003A543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A5439">
        <w:rPr>
          <w:rFonts w:ascii="Bookman Old Style" w:hAnsi="Bookman Old Style"/>
          <w:sz w:val="20"/>
          <w:szCs w:val="20"/>
        </w:rPr>
        <w:t>..................</w:t>
      </w:r>
    </w:p>
    <w:p w14:paraId="64365767" w14:textId="77777777" w:rsidR="00EC3744" w:rsidRPr="003A543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4365768" w14:textId="77777777" w:rsidR="00EC3744" w:rsidRPr="003A543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4365769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Niniejszym oświadczam, co następuje:</w:t>
      </w:r>
    </w:p>
    <w:p w14:paraId="6436576A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29DCBBF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 xml:space="preserve">Zapewniam </w:t>
      </w:r>
      <w:r w:rsidRPr="00902096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A9E4796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052D203C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F3A5000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B1BDE4C" w14:textId="77777777" w:rsidR="003E5B87" w:rsidRPr="00902096" w:rsidRDefault="003E5B87" w:rsidP="003E5B87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272C02B2" w14:textId="77777777" w:rsidR="003E5B87" w:rsidRPr="00902096" w:rsidRDefault="003E5B87" w:rsidP="003E5B87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Oświadczam, że wypełniłem obowiązki informacyjne przewidziane w art. 13 lub art. 14 RODO   wobec osób fizycznych, od których dane osobowe bezpośrednio lub pośrednio pozyskałem w celu ubiegania się o udzielenie zamówienia na świadczenia zdrowotne   w niniejszym postępowaniu. TAK/NIE* ?</w:t>
      </w:r>
    </w:p>
    <w:p w14:paraId="5E702E85" w14:textId="77777777" w:rsidR="003E5B87" w:rsidRPr="00902096" w:rsidRDefault="003E5B87" w:rsidP="003E5B87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60014849"/>
      <w:r w:rsidRPr="00902096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  zweryfikowany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1"/>
    <w:p w14:paraId="64365770" w14:textId="77777777" w:rsidR="008A558D" w:rsidRPr="003A543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64365771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72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73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4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5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6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77" w14:textId="77777777" w:rsidR="00E8548C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>(podpis)______________________</w:t>
      </w:r>
    </w:p>
    <w:p w14:paraId="64365778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9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A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B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C" w14:textId="77777777" w:rsidR="009E7C2B" w:rsidRPr="003A5439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64365788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lastRenderedPageBreak/>
        <w:t>Informacje o oferencie</w:t>
      </w:r>
    </w:p>
    <w:p w14:paraId="64365789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436578A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436578B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6436578C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6436578D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6436578E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6436578F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64365790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4365791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64365792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365793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64365794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64365795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4365796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7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64365798" w14:textId="77777777" w:rsidR="00872E41" w:rsidRPr="003A543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9" w14:textId="77777777" w:rsidR="00872E41" w:rsidRPr="003A543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6436579A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9B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6436579C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D" w14:textId="77777777" w:rsidR="007E0601" w:rsidRPr="003A543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6436579E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6436579F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643657A0" w14:textId="77777777" w:rsidR="007E0601" w:rsidRPr="003A543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43657A1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3A543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643657A2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A3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643657A4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A5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A6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7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8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9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A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B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C" w14:textId="77777777" w:rsidR="007E0601" w:rsidRPr="003A5439" w:rsidRDefault="007E0601" w:rsidP="007E0601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643657AD" w14:textId="77777777" w:rsidR="00EC3744" w:rsidRPr="003A543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3A543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E7FC" w14:textId="77777777" w:rsidR="00E61BD2" w:rsidRDefault="00E61BD2" w:rsidP="00957757">
      <w:r>
        <w:separator/>
      </w:r>
    </w:p>
  </w:endnote>
  <w:endnote w:type="continuationSeparator" w:id="0">
    <w:p w14:paraId="3767BB9C" w14:textId="77777777" w:rsidR="00E61BD2" w:rsidRDefault="00E61BD2" w:rsidP="009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2B94" w14:textId="275DCCAB" w:rsidR="00957757" w:rsidRPr="00957757" w:rsidRDefault="00957757">
    <w:pPr>
      <w:pStyle w:val="Stopka"/>
      <w:jc w:val="center"/>
      <w:rPr>
        <w:rFonts w:ascii="Bookman Old Style" w:hAnsi="Bookman Old Style"/>
        <w:sz w:val="16"/>
        <w:szCs w:val="16"/>
      </w:rPr>
    </w:pPr>
    <w:r w:rsidRPr="00957757">
      <w:rPr>
        <w:rFonts w:ascii="Bookman Old Style" w:hAnsi="Bookman Old Style"/>
        <w:sz w:val="16"/>
        <w:szCs w:val="16"/>
      </w:rPr>
      <w:t xml:space="preserve">Strona 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PAGE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  <w:r w:rsidRPr="00957757">
      <w:rPr>
        <w:rFonts w:ascii="Bookman Old Style" w:hAnsi="Bookman Old Style"/>
        <w:sz w:val="16"/>
        <w:szCs w:val="16"/>
      </w:rPr>
      <w:t>/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NUMPAGES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</w:p>
  <w:p w14:paraId="1964CF54" w14:textId="77777777" w:rsidR="00957757" w:rsidRDefault="00957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707E" w14:textId="77777777" w:rsidR="00E61BD2" w:rsidRDefault="00E61BD2" w:rsidP="00957757">
      <w:r>
        <w:separator/>
      </w:r>
    </w:p>
  </w:footnote>
  <w:footnote w:type="continuationSeparator" w:id="0">
    <w:p w14:paraId="3347A5CA" w14:textId="77777777" w:rsidR="00E61BD2" w:rsidRDefault="00E61BD2" w:rsidP="009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306"/>
    <w:multiLevelType w:val="hybridMultilevel"/>
    <w:tmpl w:val="C6BE0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89190">
    <w:abstractNumId w:val="28"/>
  </w:num>
  <w:num w:numId="2" w16cid:durableId="156850527">
    <w:abstractNumId w:val="36"/>
  </w:num>
  <w:num w:numId="3" w16cid:durableId="1084568964">
    <w:abstractNumId w:val="5"/>
  </w:num>
  <w:num w:numId="4" w16cid:durableId="1167401494">
    <w:abstractNumId w:val="25"/>
  </w:num>
  <w:num w:numId="5" w16cid:durableId="1905024395">
    <w:abstractNumId w:val="0"/>
  </w:num>
  <w:num w:numId="6" w16cid:durableId="920603552">
    <w:abstractNumId w:val="27"/>
  </w:num>
  <w:num w:numId="7" w16cid:durableId="192617773">
    <w:abstractNumId w:val="1"/>
  </w:num>
  <w:num w:numId="8" w16cid:durableId="1523396136">
    <w:abstractNumId w:val="37"/>
  </w:num>
  <w:num w:numId="9" w16cid:durableId="574122110">
    <w:abstractNumId w:val="12"/>
  </w:num>
  <w:num w:numId="10" w16cid:durableId="166527299">
    <w:abstractNumId w:val="24"/>
  </w:num>
  <w:num w:numId="11" w16cid:durableId="817496794">
    <w:abstractNumId w:val="16"/>
  </w:num>
  <w:num w:numId="12" w16cid:durableId="1776632768">
    <w:abstractNumId w:val="19"/>
  </w:num>
  <w:num w:numId="13" w16cid:durableId="483817693">
    <w:abstractNumId w:val="26"/>
  </w:num>
  <w:num w:numId="14" w16cid:durableId="1577737733">
    <w:abstractNumId w:val="22"/>
  </w:num>
  <w:num w:numId="15" w16cid:durableId="297303720">
    <w:abstractNumId w:val="15"/>
  </w:num>
  <w:num w:numId="16" w16cid:durableId="1943296512">
    <w:abstractNumId w:val="20"/>
  </w:num>
  <w:num w:numId="17" w16cid:durableId="1847136397">
    <w:abstractNumId w:val="2"/>
  </w:num>
  <w:num w:numId="18" w16cid:durableId="1572153892">
    <w:abstractNumId w:val="34"/>
  </w:num>
  <w:num w:numId="19" w16cid:durableId="343479687">
    <w:abstractNumId w:val="39"/>
  </w:num>
  <w:num w:numId="20" w16cid:durableId="1216627953">
    <w:abstractNumId w:val="23"/>
  </w:num>
  <w:num w:numId="21" w16cid:durableId="1213423751">
    <w:abstractNumId w:val="11"/>
  </w:num>
  <w:num w:numId="22" w16cid:durableId="987593528">
    <w:abstractNumId w:val="30"/>
  </w:num>
  <w:num w:numId="23" w16cid:durableId="1137533487">
    <w:abstractNumId w:val="10"/>
  </w:num>
  <w:num w:numId="24" w16cid:durableId="476608862">
    <w:abstractNumId w:val="6"/>
  </w:num>
  <w:num w:numId="25" w16cid:durableId="943153323">
    <w:abstractNumId w:val="3"/>
  </w:num>
  <w:num w:numId="26" w16cid:durableId="1234317325">
    <w:abstractNumId w:val="14"/>
  </w:num>
  <w:num w:numId="27" w16cid:durableId="941572734">
    <w:abstractNumId w:val="4"/>
  </w:num>
  <w:num w:numId="28" w16cid:durableId="1485008959">
    <w:abstractNumId w:val="21"/>
  </w:num>
  <w:num w:numId="29" w16cid:durableId="1400789177">
    <w:abstractNumId w:val="17"/>
  </w:num>
  <w:num w:numId="30" w16cid:durableId="1284920937">
    <w:abstractNumId w:val="35"/>
  </w:num>
  <w:num w:numId="31" w16cid:durableId="1176381307">
    <w:abstractNumId w:val="8"/>
  </w:num>
  <w:num w:numId="32" w16cid:durableId="1390033844">
    <w:abstractNumId w:val="7"/>
  </w:num>
  <w:num w:numId="33" w16cid:durableId="1782257704">
    <w:abstractNumId w:val="33"/>
  </w:num>
  <w:num w:numId="34" w16cid:durableId="1286044370">
    <w:abstractNumId w:val="29"/>
  </w:num>
  <w:num w:numId="35" w16cid:durableId="1693337455">
    <w:abstractNumId w:val="13"/>
  </w:num>
  <w:num w:numId="36" w16cid:durableId="2134975020">
    <w:abstractNumId w:val="40"/>
  </w:num>
  <w:num w:numId="37" w16cid:durableId="664746474">
    <w:abstractNumId w:val="38"/>
  </w:num>
  <w:num w:numId="38" w16cid:durableId="2015911903">
    <w:abstractNumId w:val="32"/>
  </w:num>
  <w:num w:numId="39" w16cid:durableId="1762145587">
    <w:abstractNumId w:val="18"/>
  </w:num>
  <w:num w:numId="40" w16cid:durableId="1329136319">
    <w:abstractNumId w:val="31"/>
  </w:num>
  <w:num w:numId="41" w16cid:durableId="1714425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D06"/>
    <w:rsid w:val="000040E1"/>
    <w:rsid w:val="00010CB9"/>
    <w:rsid w:val="00013F57"/>
    <w:rsid w:val="00016F96"/>
    <w:rsid w:val="0003486B"/>
    <w:rsid w:val="00053313"/>
    <w:rsid w:val="000546AC"/>
    <w:rsid w:val="00056DD2"/>
    <w:rsid w:val="000578AE"/>
    <w:rsid w:val="000622A1"/>
    <w:rsid w:val="0006409B"/>
    <w:rsid w:val="000759F6"/>
    <w:rsid w:val="00077B84"/>
    <w:rsid w:val="00084916"/>
    <w:rsid w:val="00085033"/>
    <w:rsid w:val="000902F0"/>
    <w:rsid w:val="000958AB"/>
    <w:rsid w:val="00097BAC"/>
    <w:rsid w:val="000A19B4"/>
    <w:rsid w:val="000A4DD3"/>
    <w:rsid w:val="000A6E66"/>
    <w:rsid w:val="000B3896"/>
    <w:rsid w:val="000B5859"/>
    <w:rsid w:val="000C67AF"/>
    <w:rsid w:val="000D1CA1"/>
    <w:rsid w:val="000D272B"/>
    <w:rsid w:val="000D391F"/>
    <w:rsid w:val="000D507B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93791"/>
    <w:rsid w:val="001A4526"/>
    <w:rsid w:val="001A7CC7"/>
    <w:rsid w:val="001B0ECC"/>
    <w:rsid w:val="001B44D1"/>
    <w:rsid w:val="001B4D93"/>
    <w:rsid w:val="001C64C4"/>
    <w:rsid w:val="001D046F"/>
    <w:rsid w:val="001D6D06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44D76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B3D3B"/>
    <w:rsid w:val="002D11CA"/>
    <w:rsid w:val="002E1A8D"/>
    <w:rsid w:val="002E449F"/>
    <w:rsid w:val="002E4DC5"/>
    <w:rsid w:val="002E6D61"/>
    <w:rsid w:val="002E794B"/>
    <w:rsid w:val="002E7B9C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1"/>
    <w:rsid w:val="00376131"/>
    <w:rsid w:val="00394058"/>
    <w:rsid w:val="003961D3"/>
    <w:rsid w:val="003A5439"/>
    <w:rsid w:val="003C78B9"/>
    <w:rsid w:val="003C7C36"/>
    <w:rsid w:val="003D4F23"/>
    <w:rsid w:val="003E4223"/>
    <w:rsid w:val="003E5B87"/>
    <w:rsid w:val="003E690A"/>
    <w:rsid w:val="003F1DC7"/>
    <w:rsid w:val="00406855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727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1EED"/>
    <w:rsid w:val="00525330"/>
    <w:rsid w:val="0053068F"/>
    <w:rsid w:val="00531653"/>
    <w:rsid w:val="005342D6"/>
    <w:rsid w:val="00546412"/>
    <w:rsid w:val="00552909"/>
    <w:rsid w:val="005557BC"/>
    <w:rsid w:val="005638AA"/>
    <w:rsid w:val="00566ABE"/>
    <w:rsid w:val="00573333"/>
    <w:rsid w:val="005817AD"/>
    <w:rsid w:val="00581E2A"/>
    <w:rsid w:val="00591B17"/>
    <w:rsid w:val="00591FAC"/>
    <w:rsid w:val="00596ECA"/>
    <w:rsid w:val="005B0294"/>
    <w:rsid w:val="005B641C"/>
    <w:rsid w:val="005C60FF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677B1"/>
    <w:rsid w:val="00672E16"/>
    <w:rsid w:val="00674CA6"/>
    <w:rsid w:val="006907E9"/>
    <w:rsid w:val="006B22D8"/>
    <w:rsid w:val="006C3783"/>
    <w:rsid w:val="006C4598"/>
    <w:rsid w:val="006C7CFF"/>
    <w:rsid w:val="006D080F"/>
    <w:rsid w:val="006D701F"/>
    <w:rsid w:val="006E359A"/>
    <w:rsid w:val="006E6189"/>
    <w:rsid w:val="006E6A62"/>
    <w:rsid w:val="007013A0"/>
    <w:rsid w:val="007024E6"/>
    <w:rsid w:val="0070593F"/>
    <w:rsid w:val="00706605"/>
    <w:rsid w:val="0070737E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8381A"/>
    <w:rsid w:val="00791BF9"/>
    <w:rsid w:val="0079625D"/>
    <w:rsid w:val="007A137A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0ABF"/>
    <w:rsid w:val="008A17F6"/>
    <w:rsid w:val="008A558D"/>
    <w:rsid w:val="008B24F5"/>
    <w:rsid w:val="008B515B"/>
    <w:rsid w:val="008B69F9"/>
    <w:rsid w:val="008D5D46"/>
    <w:rsid w:val="008E1325"/>
    <w:rsid w:val="008E6E5F"/>
    <w:rsid w:val="008F3DB4"/>
    <w:rsid w:val="008F54A1"/>
    <w:rsid w:val="00902096"/>
    <w:rsid w:val="0090499D"/>
    <w:rsid w:val="009161DC"/>
    <w:rsid w:val="00932557"/>
    <w:rsid w:val="00935220"/>
    <w:rsid w:val="00937F0C"/>
    <w:rsid w:val="00941C40"/>
    <w:rsid w:val="00957757"/>
    <w:rsid w:val="00960F87"/>
    <w:rsid w:val="009627FB"/>
    <w:rsid w:val="00973387"/>
    <w:rsid w:val="00977E00"/>
    <w:rsid w:val="009948C1"/>
    <w:rsid w:val="00994D2C"/>
    <w:rsid w:val="0099765D"/>
    <w:rsid w:val="009A2584"/>
    <w:rsid w:val="009B011B"/>
    <w:rsid w:val="009B6198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37037"/>
    <w:rsid w:val="00A43126"/>
    <w:rsid w:val="00A5153F"/>
    <w:rsid w:val="00A5638E"/>
    <w:rsid w:val="00A5651D"/>
    <w:rsid w:val="00A56E6C"/>
    <w:rsid w:val="00A60B6A"/>
    <w:rsid w:val="00A762D8"/>
    <w:rsid w:val="00A76915"/>
    <w:rsid w:val="00A77CCB"/>
    <w:rsid w:val="00A93D62"/>
    <w:rsid w:val="00AA09BA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AF6533"/>
    <w:rsid w:val="00B02322"/>
    <w:rsid w:val="00B03270"/>
    <w:rsid w:val="00B04D09"/>
    <w:rsid w:val="00B10D6E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1798B"/>
    <w:rsid w:val="00C459AE"/>
    <w:rsid w:val="00C47A71"/>
    <w:rsid w:val="00C51E40"/>
    <w:rsid w:val="00C54FBE"/>
    <w:rsid w:val="00C55D54"/>
    <w:rsid w:val="00C774D6"/>
    <w:rsid w:val="00C82581"/>
    <w:rsid w:val="00C92E4F"/>
    <w:rsid w:val="00C946CC"/>
    <w:rsid w:val="00CA41B9"/>
    <w:rsid w:val="00CA60F0"/>
    <w:rsid w:val="00CB06D1"/>
    <w:rsid w:val="00CD049F"/>
    <w:rsid w:val="00CD2203"/>
    <w:rsid w:val="00CD3BCA"/>
    <w:rsid w:val="00CE1099"/>
    <w:rsid w:val="00CE4012"/>
    <w:rsid w:val="00CE5669"/>
    <w:rsid w:val="00CE590A"/>
    <w:rsid w:val="00CF1C60"/>
    <w:rsid w:val="00CF28B4"/>
    <w:rsid w:val="00CF608F"/>
    <w:rsid w:val="00D077A7"/>
    <w:rsid w:val="00D07B6D"/>
    <w:rsid w:val="00D17DAC"/>
    <w:rsid w:val="00D213BE"/>
    <w:rsid w:val="00D21EE0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9040F"/>
    <w:rsid w:val="00D97794"/>
    <w:rsid w:val="00DA03BB"/>
    <w:rsid w:val="00DA06F2"/>
    <w:rsid w:val="00DB0010"/>
    <w:rsid w:val="00DB3477"/>
    <w:rsid w:val="00DB58C0"/>
    <w:rsid w:val="00DB7FA6"/>
    <w:rsid w:val="00DC218D"/>
    <w:rsid w:val="00DC21CC"/>
    <w:rsid w:val="00DD462D"/>
    <w:rsid w:val="00DE0CA3"/>
    <w:rsid w:val="00DE55F3"/>
    <w:rsid w:val="00E070F0"/>
    <w:rsid w:val="00E076BD"/>
    <w:rsid w:val="00E143EE"/>
    <w:rsid w:val="00E173E0"/>
    <w:rsid w:val="00E178E2"/>
    <w:rsid w:val="00E23E71"/>
    <w:rsid w:val="00E51709"/>
    <w:rsid w:val="00E56CC4"/>
    <w:rsid w:val="00E61BD2"/>
    <w:rsid w:val="00E70405"/>
    <w:rsid w:val="00E84190"/>
    <w:rsid w:val="00E84382"/>
    <w:rsid w:val="00E8548C"/>
    <w:rsid w:val="00E855E8"/>
    <w:rsid w:val="00EA0CDD"/>
    <w:rsid w:val="00EB7ACC"/>
    <w:rsid w:val="00EC09C8"/>
    <w:rsid w:val="00EC1100"/>
    <w:rsid w:val="00EC3744"/>
    <w:rsid w:val="00ED2B25"/>
    <w:rsid w:val="00EF5D98"/>
    <w:rsid w:val="00F000F9"/>
    <w:rsid w:val="00F004D8"/>
    <w:rsid w:val="00F02AA0"/>
    <w:rsid w:val="00F137B4"/>
    <w:rsid w:val="00F219B2"/>
    <w:rsid w:val="00F26820"/>
    <w:rsid w:val="00F27FB9"/>
    <w:rsid w:val="00F31E0B"/>
    <w:rsid w:val="00F340F4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712"/>
    <w:rsid w:val="00F77BB9"/>
    <w:rsid w:val="00F912AA"/>
    <w:rsid w:val="00F9517E"/>
    <w:rsid w:val="00FA3D26"/>
    <w:rsid w:val="00FB0FCF"/>
    <w:rsid w:val="00FB3660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5671"/>
  <w15:docId w15:val="{D56D68F1-CB14-4958-AC64-99865FB9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95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7757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dla%20lekarz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9F37-5A43-458E-8E9F-6D9209D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dla lekarza</Template>
  <TotalTime>163</TotalTime>
  <Pages>11</Pages>
  <Words>4007</Words>
  <Characters>24044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70</cp:revision>
  <cp:lastPrinted>2025-03-31T13:16:00Z</cp:lastPrinted>
  <dcterms:created xsi:type="dcterms:W3CDTF">2017-11-30T11:35:00Z</dcterms:created>
  <dcterms:modified xsi:type="dcterms:W3CDTF">2025-03-31T13:17:00Z</dcterms:modified>
</cp:coreProperties>
</file>